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1910" w14:textId="0A60961F" w:rsidR="00EB2899" w:rsidRDefault="00B8587A" w:rsidP="003A0C08">
      <w:pPr>
        <w:autoSpaceDE/>
        <w:autoSpaceDN/>
        <w:jc w:val="right"/>
        <w:rPr>
          <w:sz w:val="28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E024010" wp14:editId="43E64A7F">
            <wp:simplePos x="0" y="0"/>
            <wp:positionH relativeFrom="column">
              <wp:posOffset>2606040</wp:posOffset>
            </wp:positionH>
            <wp:positionV relativeFrom="paragraph">
              <wp:posOffset>-635</wp:posOffset>
            </wp:positionV>
            <wp:extent cx="571500" cy="552450"/>
            <wp:effectExtent l="0" t="0" r="0" b="0"/>
            <wp:wrapNone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E53D7F" w14:textId="77777777" w:rsidR="00EB2899" w:rsidRDefault="00EB2899" w:rsidP="003A0C08">
      <w:pPr>
        <w:autoSpaceDE/>
        <w:autoSpaceDN/>
        <w:jc w:val="right"/>
        <w:rPr>
          <w:sz w:val="28"/>
          <w:szCs w:val="20"/>
        </w:rPr>
      </w:pPr>
    </w:p>
    <w:p w14:paraId="36E2153F" w14:textId="77777777" w:rsidR="003A0C08" w:rsidRDefault="003A0C08">
      <w:pPr>
        <w:autoSpaceDE/>
        <w:autoSpaceDN/>
        <w:jc w:val="center"/>
        <w:rPr>
          <w:sz w:val="32"/>
          <w:szCs w:val="32"/>
        </w:rPr>
      </w:pPr>
    </w:p>
    <w:p w14:paraId="6AB1ADBA" w14:textId="77777777" w:rsidR="003A0C08" w:rsidRDefault="003A0C08">
      <w:pPr>
        <w:autoSpaceDE/>
        <w:autoSpaceDN/>
        <w:jc w:val="center"/>
        <w:rPr>
          <w:sz w:val="32"/>
          <w:szCs w:val="32"/>
        </w:rPr>
      </w:pPr>
    </w:p>
    <w:p w14:paraId="3E75244D" w14:textId="1A55DAA5"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D849C1">
        <w:rPr>
          <w:sz w:val="28"/>
          <w:szCs w:val="28"/>
        </w:rPr>
        <w:t xml:space="preserve">АДМИНИСТРАЦИЯ </w:t>
      </w:r>
    </w:p>
    <w:p w14:paraId="2EFE7EC8" w14:textId="57AEAB8F"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ВОЗНЕСЕНСКОГО МУНИЦИПАЛЬНОГО ОКРУГА</w:t>
      </w:r>
    </w:p>
    <w:p w14:paraId="74528C34" w14:textId="77777777"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НИЖЕГОРОДСКОЙ  ОБЛАСТИ</w:t>
      </w:r>
    </w:p>
    <w:p w14:paraId="1DD9A705" w14:textId="189488C7" w:rsidR="00EB2899" w:rsidRPr="00D849C1" w:rsidRDefault="00EB2899">
      <w:pPr>
        <w:autoSpaceDE/>
        <w:autoSpaceDN/>
        <w:jc w:val="center"/>
        <w:rPr>
          <w:sz w:val="28"/>
          <w:szCs w:val="28"/>
        </w:rPr>
      </w:pPr>
    </w:p>
    <w:p w14:paraId="41E935AC" w14:textId="77777777"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П О С Т А Н О В Л Е Н И Е</w:t>
      </w:r>
    </w:p>
    <w:p w14:paraId="2ABCCC92" w14:textId="77777777" w:rsidR="00EB2899" w:rsidRDefault="00EB2899">
      <w:pPr>
        <w:autoSpaceDE/>
        <w:autoSpaceDN/>
        <w:jc w:val="center"/>
        <w:rPr>
          <w:sz w:val="32"/>
          <w:szCs w:val="32"/>
        </w:rPr>
      </w:pPr>
    </w:p>
    <w:p w14:paraId="40382A54" w14:textId="41094EC2" w:rsidR="00EB2899" w:rsidRDefault="00687FD9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29 </w:t>
      </w:r>
      <w:r w:rsidR="00197813">
        <w:rPr>
          <w:sz w:val="28"/>
          <w:szCs w:val="28"/>
        </w:rPr>
        <w:t>мая</w:t>
      </w:r>
      <w:r w:rsidR="00242111">
        <w:rPr>
          <w:sz w:val="28"/>
          <w:szCs w:val="28"/>
        </w:rPr>
        <w:t xml:space="preserve"> </w:t>
      </w:r>
      <w:r w:rsidR="00A9340D">
        <w:rPr>
          <w:sz w:val="28"/>
          <w:szCs w:val="28"/>
        </w:rPr>
        <w:t>202</w:t>
      </w:r>
      <w:r w:rsidR="00726C07">
        <w:rPr>
          <w:sz w:val="28"/>
          <w:szCs w:val="28"/>
        </w:rPr>
        <w:t>6</w:t>
      </w:r>
      <w:r w:rsidR="00A9340D">
        <w:rPr>
          <w:sz w:val="28"/>
          <w:szCs w:val="28"/>
        </w:rPr>
        <w:t xml:space="preserve"> года                                             </w:t>
      </w:r>
      <w:r w:rsidR="00554261">
        <w:rPr>
          <w:sz w:val="28"/>
          <w:szCs w:val="28"/>
        </w:rPr>
        <w:t xml:space="preserve">                         </w:t>
      </w:r>
      <w:r w:rsidR="00197813">
        <w:rPr>
          <w:sz w:val="28"/>
          <w:szCs w:val="28"/>
        </w:rPr>
        <w:t xml:space="preserve">     </w:t>
      </w:r>
      <w:r w:rsidR="00554261">
        <w:rPr>
          <w:sz w:val="28"/>
          <w:szCs w:val="28"/>
        </w:rPr>
        <w:t xml:space="preserve">   </w:t>
      </w:r>
      <w:r w:rsidR="00C967B9">
        <w:rPr>
          <w:sz w:val="28"/>
          <w:szCs w:val="28"/>
        </w:rPr>
        <w:t xml:space="preserve">  </w:t>
      </w:r>
      <w:r w:rsidR="00554261">
        <w:rPr>
          <w:sz w:val="28"/>
          <w:szCs w:val="28"/>
        </w:rPr>
        <w:t xml:space="preserve">    </w:t>
      </w:r>
      <w:r w:rsidR="00A9340D">
        <w:rPr>
          <w:sz w:val="28"/>
          <w:szCs w:val="28"/>
        </w:rPr>
        <w:t xml:space="preserve">    №</w:t>
      </w:r>
      <w:r w:rsidR="00242111">
        <w:rPr>
          <w:sz w:val="28"/>
          <w:szCs w:val="28"/>
        </w:rPr>
        <w:t xml:space="preserve"> </w:t>
      </w:r>
      <w:r>
        <w:rPr>
          <w:sz w:val="28"/>
          <w:szCs w:val="28"/>
        </w:rPr>
        <w:t>612</w:t>
      </w:r>
    </w:p>
    <w:p w14:paraId="126D93BC" w14:textId="232276A5" w:rsidR="00D63DE3" w:rsidRDefault="00D63DE3">
      <w:pPr>
        <w:autoSpaceDE/>
        <w:autoSpaceDN/>
        <w:rPr>
          <w:sz w:val="28"/>
          <w:szCs w:val="28"/>
        </w:rPr>
      </w:pPr>
    </w:p>
    <w:p w14:paraId="45BCB20E" w14:textId="77777777" w:rsidR="00EB2899" w:rsidRDefault="00A9340D">
      <w:pPr>
        <w:autoSpaceDE/>
        <w:autoSpaceDN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14:paraId="73079F3F" w14:textId="70A16B02" w:rsidR="00EB2899" w:rsidRDefault="00A9340D">
      <w:pPr>
        <w:adjustRightInd w:val="0"/>
        <w:spacing w:line="276" w:lineRule="auto"/>
        <w:ind w:firstLine="540"/>
        <w:jc w:val="center"/>
        <w:rPr>
          <w:b/>
          <w:color w:val="000000"/>
          <w:sz w:val="28"/>
          <w:szCs w:val="28"/>
        </w:rPr>
      </w:pPr>
      <w:bookmarkStart w:id="0" w:name="_Hlk212640168"/>
      <w:r>
        <w:rPr>
          <w:b/>
          <w:sz w:val="28"/>
          <w:szCs w:val="28"/>
        </w:rPr>
        <w:t xml:space="preserve">«Оказание качественных услуг населению в сфере жилищно-коммунального хозяйства в </w:t>
      </w:r>
      <w:r>
        <w:rPr>
          <w:rFonts w:eastAsia="Calibri"/>
          <w:b/>
          <w:sz w:val="28"/>
          <w:szCs w:val="28"/>
        </w:rPr>
        <w:t>Вознесенском муниципальном округе Нижегородской области</w:t>
      </w:r>
      <w:r>
        <w:rPr>
          <w:b/>
          <w:sz w:val="28"/>
          <w:szCs w:val="28"/>
        </w:rPr>
        <w:t>»</w:t>
      </w:r>
      <w:r w:rsidR="008935D8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 29.12.2022 г. № 975</w:t>
      </w:r>
      <w:r w:rsidR="00B41FF9">
        <w:rPr>
          <w:b/>
          <w:color w:val="000000"/>
          <w:sz w:val="28"/>
          <w:szCs w:val="28"/>
        </w:rPr>
        <w:t xml:space="preserve"> </w:t>
      </w:r>
      <w:r w:rsidR="000D284F">
        <w:rPr>
          <w:b/>
          <w:color w:val="000000"/>
          <w:sz w:val="28"/>
          <w:szCs w:val="28"/>
        </w:rPr>
        <w:t xml:space="preserve">(с изменениями от </w:t>
      </w:r>
      <w:r w:rsidR="0025576D">
        <w:rPr>
          <w:b/>
          <w:color w:val="000000"/>
          <w:sz w:val="28"/>
          <w:szCs w:val="28"/>
        </w:rPr>
        <w:t>16.04</w:t>
      </w:r>
      <w:r w:rsidR="000D284F">
        <w:rPr>
          <w:b/>
          <w:color w:val="000000"/>
          <w:sz w:val="28"/>
          <w:szCs w:val="28"/>
        </w:rPr>
        <w:t>.2026 №</w:t>
      </w:r>
      <w:r w:rsidR="0025576D">
        <w:rPr>
          <w:b/>
          <w:color w:val="000000"/>
          <w:sz w:val="28"/>
          <w:szCs w:val="28"/>
        </w:rPr>
        <w:t>447</w:t>
      </w:r>
      <w:r w:rsidR="000D284F">
        <w:rPr>
          <w:b/>
          <w:color w:val="000000"/>
          <w:sz w:val="28"/>
          <w:szCs w:val="28"/>
        </w:rPr>
        <w:t>)</w:t>
      </w:r>
    </w:p>
    <w:bookmarkEnd w:id="0"/>
    <w:p w14:paraId="06751DC4" w14:textId="1D672D36" w:rsidR="00EB2899" w:rsidRDefault="00EB2899">
      <w:pPr>
        <w:adjustRightInd w:val="0"/>
        <w:spacing w:line="276" w:lineRule="auto"/>
        <w:ind w:firstLine="540"/>
        <w:jc w:val="center"/>
        <w:rPr>
          <w:b/>
          <w:color w:val="000000"/>
          <w:sz w:val="28"/>
          <w:szCs w:val="28"/>
        </w:rPr>
      </w:pPr>
    </w:p>
    <w:p w14:paraId="63B41B5C" w14:textId="66EDDF3D" w:rsidR="00197813" w:rsidRDefault="00197813" w:rsidP="004613A8">
      <w:pPr>
        <w:autoSpaceDE/>
        <w:autoSpaceDN/>
        <w:ind w:firstLine="851"/>
        <w:jc w:val="both"/>
        <w:rPr>
          <w:sz w:val="28"/>
          <w:szCs w:val="28"/>
          <w:shd w:val="clear" w:color="auto" w:fill="FFFFFF"/>
        </w:rPr>
      </w:pPr>
      <w:r w:rsidRPr="00197813">
        <w:rPr>
          <w:sz w:val="28"/>
          <w:szCs w:val="28"/>
          <w:shd w:val="clear" w:color="auto" w:fill="FFFFFF"/>
        </w:rPr>
        <w:t>В соответствии с решением Совета депутатов Вознесенского муниципального округа Нижегородской области от</w:t>
      </w:r>
      <w:r>
        <w:rPr>
          <w:sz w:val="28"/>
          <w:szCs w:val="28"/>
          <w:shd w:val="clear" w:color="auto" w:fill="FFFFFF"/>
        </w:rPr>
        <w:t xml:space="preserve"> </w:t>
      </w:r>
      <w:r w:rsidRPr="00197813">
        <w:rPr>
          <w:sz w:val="28"/>
          <w:szCs w:val="28"/>
          <w:shd w:val="clear" w:color="auto" w:fill="FFFFFF"/>
        </w:rPr>
        <w:t xml:space="preserve">21.05.2026 года №24  </w:t>
      </w:r>
      <w:r>
        <w:rPr>
          <w:sz w:val="28"/>
          <w:szCs w:val="28"/>
          <w:shd w:val="clear" w:color="auto" w:fill="FFFFFF"/>
        </w:rPr>
        <w:t>«</w:t>
      </w:r>
      <w:r w:rsidRPr="00197813">
        <w:rPr>
          <w:sz w:val="28"/>
          <w:szCs w:val="28"/>
          <w:shd w:val="clear" w:color="auto" w:fill="FFFFFF"/>
        </w:rPr>
        <w:t>О внесении изменений в решение Совета депутатов Вознесенского муниципального округа Нижегородской области от 18.12.2025 №86 «О бюджете Вознесенского муниципального округа Нижегородской области на 2026 год и на плановый период 2027 и 2028 годов»</w:t>
      </w:r>
    </w:p>
    <w:p w14:paraId="1A9B9FEB" w14:textId="6604E8F7" w:rsidR="004613A8" w:rsidRDefault="00A9340D" w:rsidP="004613A8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«Оказание качественных услуг населению в сфере жилищно-коммунального хозяйства в </w:t>
      </w:r>
      <w:r>
        <w:rPr>
          <w:rFonts w:eastAsia="Calibri"/>
          <w:sz w:val="28"/>
          <w:szCs w:val="28"/>
        </w:rPr>
        <w:t>Вознесенском муниципальном округе Нижегородской области</w:t>
      </w:r>
      <w:r>
        <w:rPr>
          <w:sz w:val="28"/>
          <w:szCs w:val="28"/>
        </w:rPr>
        <w:t>», утвержденную постановлением</w:t>
      </w:r>
      <w:r w:rsidR="001422C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Вознесенского муниципального района №975 от 29.12.2022 г. изменения, </w:t>
      </w:r>
      <w:r w:rsidR="006B3137">
        <w:rPr>
          <w:sz w:val="28"/>
          <w:szCs w:val="28"/>
        </w:rPr>
        <w:t>изложив ее в редакции согласно приложению</w:t>
      </w:r>
      <w:r w:rsidR="00FE063B">
        <w:rPr>
          <w:sz w:val="28"/>
          <w:szCs w:val="28"/>
        </w:rPr>
        <w:t>.</w:t>
      </w:r>
    </w:p>
    <w:p w14:paraId="148F2FB7" w14:textId="5797AB2A" w:rsidR="004613A8" w:rsidRDefault="00A9340D" w:rsidP="004613A8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сайте Вознесенского муниципального округа Нижегородской области в сети «Интернет».</w:t>
      </w:r>
    </w:p>
    <w:p w14:paraId="106AB2B8" w14:textId="63B76501" w:rsidR="00EB2899" w:rsidRDefault="00A9340D" w:rsidP="004613A8">
      <w:pPr>
        <w:autoSpaceDE/>
        <w:autoSpaceDN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3.  Контроль, за исполнением настоящего постановления возложить на заместителя главы, заведующего отделом </w:t>
      </w:r>
      <w:r w:rsidR="002B45AB" w:rsidRPr="002B45AB">
        <w:rPr>
          <w:sz w:val="28"/>
          <w:szCs w:val="28"/>
        </w:rPr>
        <w:t>ЖКХ, экологии и жилищной политики</w:t>
      </w:r>
      <w:r>
        <w:rPr>
          <w:sz w:val="28"/>
          <w:szCs w:val="28"/>
        </w:rPr>
        <w:t xml:space="preserve"> </w:t>
      </w:r>
      <w:r w:rsidR="007427B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Вознесенского муниципального округа</w:t>
      </w:r>
      <w:r w:rsidR="005B0ED9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</w:t>
      </w:r>
      <w:r w:rsidR="0084392B">
        <w:rPr>
          <w:sz w:val="28"/>
          <w:szCs w:val="28"/>
        </w:rPr>
        <w:t xml:space="preserve">Е.М. </w:t>
      </w:r>
      <w:proofErr w:type="spellStart"/>
      <w:r>
        <w:rPr>
          <w:sz w:val="28"/>
          <w:szCs w:val="28"/>
        </w:rPr>
        <w:t>Красицкого</w:t>
      </w:r>
      <w:proofErr w:type="spellEnd"/>
      <w:r w:rsidR="0084392B">
        <w:rPr>
          <w:sz w:val="28"/>
          <w:szCs w:val="28"/>
        </w:rPr>
        <w:t>.</w:t>
      </w:r>
    </w:p>
    <w:p w14:paraId="6857078C" w14:textId="0D05AB12" w:rsidR="00EB2899" w:rsidRDefault="00EB2899">
      <w:pPr>
        <w:autoSpaceDE/>
        <w:autoSpaceDN/>
        <w:jc w:val="both"/>
        <w:rPr>
          <w:iCs/>
          <w:sz w:val="28"/>
          <w:szCs w:val="28"/>
        </w:rPr>
      </w:pPr>
    </w:p>
    <w:p w14:paraId="6DC9635E" w14:textId="77777777" w:rsidR="00EB2899" w:rsidRDefault="00EB2899">
      <w:pPr>
        <w:autoSpaceDE/>
        <w:autoSpaceDN/>
        <w:ind w:firstLine="708"/>
        <w:jc w:val="both"/>
        <w:rPr>
          <w:iCs/>
          <w:sz w:val="28"/>
          <w:szCs w:val="28"/>
        </w:rPr>
      </w:pPr>
    </w:p>
    <w:p w14:paraId="122C17CF" w14:textId="0DE920D6" w:rsidR="00EB2899" w:rsidRDefault="00197813">
      <w:pPr>
        <w:autoSpaceDE/>
        <w:autoSpaceDN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</w:t>
      </w:r>
      <w:r w:rsidR="005276CE">
        <w:rPr>
          <w:iCs/>
          <w:sz w:val="28"/>
          <w:szCs w:val="28"/>
        </w:rPr>
        <w:t>лав</w:t>
      </w:r>
      <w:r>
        <w:rPr>
          <w:iCs/>
          <w:sz w:val="28"/>
          <w:szCs w:val="28"/>
        </w:rPr>
        <w:t>а</w:t>
      </w:r>
      <w:r w:rsidR="005276CE">
        <w:rPr>
          <w:iCs/>
          <w:sz w:val="28"/>
          <w:szCs w:val="28"/>
        </w:rPr>
        <w:t xml:space="preserve"> </w:t>
      </w:r>
      <w:r w:rsidR="003B031E">
        <w:rPr>
          <w:iCs/>
          <w:sz w:val="28"/>
          <w:szCs w:val="28"/>
        </w:rPr>
        <w:t>местного</w:t>
      </w:r>
    </w:p>
    <w:p w14:paraId="409A2057" w14:textId="07C3AB22" w:rsidR="00EB2899" w:rsidRDefault="00A9340D">
      <w:pPr>
        <w:autoSpaceDE/>
        <w:autoSpaceDN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самоуправления округа                                                              </w:t>
      </w:r>
      <w:r w:rsidR="00197813">
        <w:rPr>
          <w:iCs/>
          <w:sz w:val="28"/>
          <w:szCs w:val="28"/>
        </w:rPr>
        <w:t>И.А. Мартынов</w:t>
      </w:r>
    </w:p>
    <w:p w14:paraId="73D76FA9" w14:textId="77777777"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14:paraId="4438385B" w14:textId="77777777" w:rsidR="006847A0" w:rsidRDefault="006847A0">
      <w:pPr>
        <w:jc w:val="right"/>
      </w:pPr>
    </w:p>
    <w:p w14:paraId="7AC14856" w14:textId="77777777" w:rsidR="00197813" w:rsidRDefault="00197813">
      <w:pPr>
        <w:jc w:val="right"/>
      </w:pPr>
    </w:p>
    <w:p w14:paraId="135271EE" w14:textId="77777777" w:rsidR="00197813" w:rsidRDefault="00197813">
      <w:pPr>
        <w:jc w:val="right"/>
      </w:pPr>
    </w:p>
    <w:p w14:paraId="040B5018" w14:textId="77777777" w:rsidR="00197813" w:rsidRDefault="00197813">
      <w:pPr>
        <w:jc w:val="right"/>
      </w:pPr>
    </w:p>
    <w:p w14:paraId="136731B5" w14:textId="5CE97A72" w:rsidR="00EB2899" w:rsidRDefault="00A9340D">
      <w:pPr>
        <w:jc w:val="right"/>
      </w:pPr>
      <w:r>
        <w:t>УТВЕРЖДЕНА</w:t>
      </w:r>
    </w:p>
    <w:p w14:paraId="78EAB5E1" w14:textId="77777777" w:rsidR="00EB2899" w:rsidRDefault="00A9340D">
      <w:pPr>
        <w:ind w:left="5220"/>
        <w:jc w:val="right"/>
      </w:pPr>
      <w:r>
        <w:t xml:space="preserve">постановлением администрации </w:t>
      </w:r>
    </w:p>
    <w:p w14:paraId="5F5083BB" w14:textId="5CFE42B3" w:rsidR="00EB2899" w:rsidRDefault="00A9340D">
      <w:pPr>
        <w:ind w:left="5220"/>
        <w:jc w:val="right"/>
      </w:pPr>
      <w:r>
        <w:rPr>
          <w:rFonts w:eastAsia="Calibri"/>
          <w:color w:val="000000"/>
          <w:sz w:val="26"/>
          <w:szCs w:val="26"/>
        </w:rPr>
        <w:t xml:space="preserve">Вознесенского муниципального </w:t>
      </w:r>
      <w:r w:rsidR="00D55546">
        <w:rPr>
          <w:rFonts w:eastAsia="Calibri"/>
          <w:color w:val="000000"/>
          <w:sz w:val="26"/>
          <w:szCs w:val="26"/>
        </w:rPr>
        <w:t>округа</w:t>
      </w:r>
      <w:r>
        <w:t xml:space="preserve"> Нижегородской области</w:t>
      </w:r>
    </w:p>
    <w:p w14:paraId="2EDA74AD" w14:textId="32576C48" w:rsidR="00736A95" w:rsidRDefault="00A9340D">
      <w:pPr>
        <w:ind w:left="5220"/>
        <w:jc w:val="right"/>
      </w:pPr>
      <w:r>
        <w:t>от 29.12.2022   №</w:t>
      </w:r>
      <w:r w:rsidR="00EC5B81">
        <w:t xml:space="preserve"> </w:t>
      </w:r>
      <w:r>
        <w:t>975 </w:t>
      </w:r>
    </w:p>
    <w:p w14:paraId="0DBADF3A" w14:textId="03B139F6" w:rsidR="00EB2899" w:rsidRDefault="00736A95">
      <w:pPr>
        <w:ind w:left="5220"/>
        <w:jc w:val="right"/>
      </w:pPr>
      <w:r>
        <w:t>(в редакции от</w:t>
      </w:r>
      <w:r w:rsidR="00242111">
        <w:t xml:space="preserve"> </w:t>
      </w:r>
      <w:r w:rsidR="00687FD9">
        <w:t>29.</w:t>
      </w:r>
      <w:r w:rsidR="0025576D">
        <w:t>05</w:t>
      </w:r>
      <w:r w:rsidR="00242111">
        <w:t>.</w:t>
      </w:r>
      <w:r w:rsidR="00726C07">
        <w:t>2026 г.</w:t>
      </w:r>
      <w:r w:rsidR="00C6512B">
        <w:t xml:space="preserve"> </w:t>
      </w:r>
      <w:r>
        <w:t>№</w:t>
      </w:r>
      <w:r w:rsidR="00687FD9">
        <w:t>612</w:t>
      </w:r>
      <w:r>
        <w:t>)</w:t>
      </w:r>
      <w:r w:rsidR="00A9340D">
        <w:t xml:space="preserve"> </w:t>
      </w:r>
    </w:p>
    <w:p w14:paraId="530D55D1" w14:textId="77777777" w:rsidR="009144FD" w:rsidRDefault="009144FD">
      <w:pPr>
        <w:jc w:val="center"/>
        <w:rPr>
          <w:b/>
          <w:sz w:val="28"/>
          <w:szCs w:val="28"/>
        </w:rPr>
      </w:pPr>
    </w:p>
    <w:p w14:paraId="6AD813A3" w14:textId="77777777" w:rsidR="004D66D0" w:rsidRDefault="004D66D0">
      <w:pPr>
        <w:pStyle w:val="af6"/>
        <w:jc w:val="center"/>
        <w:rPr>
          <w:b/>
          <w:bCs/>
          <w:smallCaps/>
          <w:sz w:val="28"/>
          <w:szCs w:val="28"/>
        </w:rPr>
      </w:pPr>
    </w:p>
    <w:p w14:paraId="3E1577CA" w14:textId="39E39501" w:rsidR="00EB2899" w:rsidRPr="004D66D0" w:rsidRDefault="00A9340D">
      <w:pPr>
        <w:pStyle w:val="af6"/>
        <w:jc w:val="center"/>
        <w:rPr>
          <w:b/>
          <w:bCs/>
          <w:smallCaps/>
          <w:sz w:val="28"/>
          <w:szCs w:val="28"/>
        </w:rPr>
      </w:pPr>
      <w:r w:rsidRPr="004D66D0">
        <w:rPr>
          <w:b/>
          <w:bCs/>
          <w:smallCaps/>
          <w:sz w:val="28"/>
          <w:szCs w:val="28"/>
        </w:rPr>
        <w:t>Муниципальн</w:t>
      </w:r>
      <w:r w:rsidR="00B25B28" w:rsidRPr="004D66D0">
        <w:rPr>
          <w:b/>
          <w:bCs/>
          <w:smallCaps/>
          <w:sz w:val="28"/>
          <w:szCs w:val="28"/>
        </w:rPr>
        <w:t>ая</w:t>
      </w:r>
      <w:r w:rsidRPr="004D66D0">
        <w:rPr>
          <w:b/>
          <w:bCs/>
          <w:smallCaps/>
          <w:sz w:val="28"/>
          <w:szCs w:val="28"/>
        </w:rPr>
        <w:t xml:space="preserve"> программ</w:t>
      </w:r>
      <w:r w:rsidR="00B25B28" w:rsidRPr="004D66D0">
        <w:rPr>
          <w:b/>
          <w:bCs/>
          <w:smallCaps/>
          <w:sz w:val="28"/>
          <w:szCs w:val="28"/>
        </w:rPr>
        <w:t>а</w:t>
      </w:r>
    </w:p>
    <w:p w14:paraId="58A16203" w14:textId="77777777" w:rsidR="00EB2899" w:rsidRDefault="00A9340D">
      <w:pPr>
        <w:pStyle w:val="af6"/>
        <w:jc w:val="center"/>
      </w:pPr>
      <w:r>
        <w:rPr>
          <w:sz w:val="28"/>
          <w:szCs w:val="28"/>
        </w:rPr>
        <w:t xml:space="preserve">«Оказание качественных услуг населению в сфере жилищно-коммунального хозяйства в </w:t>
      </w:r>
      <w:r>
        <w:rPr>
          <w:rFonts w:eastAsia="Calibri"/>
          <w:sz w:val="28"/>
          <w:szCs w:val="28"/>
        </w:rPr>
        <w:t>Вознесенском муниципальном округе Нижегородской области</w:t>
      </w:r>
      <w:r>
        <w:rPr>
          <w:sz w:val="28"/>
          <w:szCs w:val="28"/>
        </w:rPr>
        <w:t>»</w:t>
      </w:r>
    </w:p>
    <w:p w14:paraId="423A00EE" w14:textId="77777777" w:rsidR="00EB2899" w:rsidRDefault="00A9340D">
      <w:pPr>
        <w:pStyle w:val="af6"/>
        <w:jc w:val="center"/>
      </w:pPr>
      <w:r>
        <w:t>(далее Программа)</w:t>
      </w:r>
    </w:p>
    <w:p w14:paraId="46427D42" w14:textId="77777777" w:rsidR="00EB2899" w:rsidRDefault="00EB2899">
      <w:pPr>
        <w:pStyle w:val="af6"/>
        <w:jc w:val="center"/>
      </w:pPr>
    </w:p>
    <w:p w14:paraId="7FCC1BCC" w14:textId="7667EA3B" w:rsidR="00EB2899" w:rsidRDefault="00A9340D">
      <w:pPr>
        <w:pStyle w:val="af6"/>
        <w:jc w:val="center"/>
      </w:pPr>
      <w:r>
        <w:t>(в редакции постановления)</w:t>
      </w:r>
    </w:p>
    <w:tbl>
      <w:tblPr>
        <w:tblpPr w:leftFromText="180" w:rightFromText="180" w:vertAnchor="text" w:horzAnchor="margin" w:tblpXSpec="center" w:tblpY="98"/>
        <w:tblW w:w="1080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55"/>
        <w:gridCol w:w="8646"/>
      </w:tblGrid>
      <w:tr w:rsidR="00EB2899" w14:paraId="38F117BF" w14:textId="77777777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5453649C" w14:textId="77777777" w:rsidR="00EB2899" w:rsidRDefault="00A9340D">
            <w:pPr>
              <w:pStyle w:val="af6"/>
            </w:pPr>
            <w:r>
              <w:t>Наименование программы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1E47861F" w14:textId="2FEC1AFB" w:rsidR="00EB2899" w:rsidRDefault="00A9340D">
            <w:pPr>
              <w:pStyle w:val="af6"/>
            </w:pPr>
            <w:bookmarkStart w:id="1" w:name="OLE_LINK100"/>
            <w:bookmarkStart w:id="2" w:name="OLE_LINK101"/>
            <w:r>
              <w:rPr>
                <w:bCs/>
              </w:rPr>
              <w:t xml:space="preserve">Оказание качественных услуг населению в сфере жилищно-коммунального хозяйства в Вознесенском муниципальном округе </w:t>
            </w:r>
            <w:bookmarkEnd w:id="1"/>
            <w:bookmarkEnd w:id="2"/>
            <w:r>
              <w:rPr>
                <w:bCs/>
              </w:rPr>
              <w:t>Нижегородской области</w:t>
            </w:r>
          </w:p>
        </w:tc>
      </w:tr>
      <w:tr w:rsidR="00EB2899" w14:paraId="16982353" w14:textId="77777777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1428D4FA" w14:textId="77777777" w:rsidR="00EB2899" w:rsidRDefault="00A9340D">
            <w:pPr>
              <w:pStyle w:val="af6"/>
            </w:pPr>
            <w:r>
              <w:t xml:space="preserve">Муниципальный заказчик-координатор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7D7F4572" w14:textId="493D1CA7" w:rsidR="00EB2899" w:rsidRDefault="00A9340D">
            <w:pPr>
              <w:pStyle w:val="af6"/>
              <w:jc w:val="both"/>
            </w:pPr>
            <w:r>
              <w:t>Администрация</w:t>
            </w:r>
            <w:r>
              <w:rPr>
                <w:bCs/>
              </w:rPr>
              <w:t xml:space="preserve"> Вознесенского муниципального округа </w:t>
            </w:r>
            <w:r>
              <w:t xml:space="preserve">Нижегородской области в лице отдела </w:t>
            </w:r>
            <w:r w:rsidR="00B04851">
              <w:t xml:space="preserve">ЖКХ, </w:t>
            </w:r>
            <w:r>
              <w:t xml:space="preserve">экологии </w:t>
            </w:r>
            <w:r w:rsidR="00B04851">
              <w:t xml:space="preserve">и жилищной политики </w:t>
            </w:r>
            <w:r>
              <w:rPr>
                <w:bCs/>
              </w:rPr>
              <w:t>Вознесенского муниципального округа</w:t>
            </w:r>
          </w:p>
        </w:tc>
      </w:tr>
      <w:tr w:rsidR="00EB2899" w14:paraId="18FA69CA" w14:textId="77777777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658FD2D5" w14:textId="77777777" w:rsidR="00EB2899" w:rsidRDefault="00A9340D">
            <w:pPr>
              <w:pStyle w:val="af6"/>
            </w:pPr>
            <w:r>
              <w:t xml:space="preserve">Соисполнители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5998319C" w14:textId="4632BA5A" w:rsidR="00EB2899" w:rsidRDefault="00A9340D">
            <w:pPr>
              <w:tabs>
                <w:tab w:val="left" w:pos="2085"/>
              </w:tabs>
              <w:ind w:left="142"/>
              <w:jc w:val="both"/>
              <w:outlineLvl w:val="0"/>
            </w:pPr>
            <w:r>
              <w:t>Территориальные отделы</w:t>
            </w:r>
            <w:r>
              <w:rPr>
                <w:bCs/>
              </w:rPr>
              <w:t xml:space="preserve"> Вознесенского муниципального округа </w:t>
            </w:r>
            <w:r>
              <w:t>Нижегородской области;</w:t>
            </w:r>
          </w:p>
          <w:p w14:paraId="3EB40DA8" w14:textId="35854B75" w:rsidR="00EB2899" w:rsidRDefault="00A9340D">
            <w:pPr>
              <w:tabs>
                <w:tab w:val="left" w:pos="2085"/>
              </w:tabs>
              <w:ind w:left="142"/>
              <w:jc w:val="both"/>
              <w:outlineLvl w:val="0"/>
            </w:pPr>
            <w:r>
              <w:t xml:space="preserve">Некоммерческая организация «Фонд капитального ремонта многоквартирных домов, расположенных на территории </w:t>
            </w:r>
          </w:p>
          <w:p w14:paraId="1C7CB3A9" w14:textId="77777777" w:rsidR="00EB2899" w:rsidRDefault="00A9340D">
            <w:pPr>
              <w:ind w:left="142"/>
              <w:jc w:val="both"/>
              <w:outlineLvl w:val="0"/>
            </w:pPr>
            <w:r>
              <w:t>Нижегородской области;</w:t>
            </w:r>
          </w:p>
          <w:p w14:paraId="770514C3" w14:textId="2E6545EF" w:rsidR="00EB2899" w:rsidRDefault="00A9340D">
            <w:pPr>
              <w:ind w:left="142"/>
              <w:jc w:val="both"/>
              <w:outlineLvl w:val="0"/>
            </w:pPr>
            <w:r>
              <w:t>Ресурсоснабжающие организации, управляющие компании, обслуживающие организации, предоставляющие услуги населению</w:t>
            </w:r>
            <w:r>
              <w:rPr>
                <w:bCs/>
              </w:rPr>
              <w:t xml:space="preserve"> Вознесенского муниципального округа</w:t>
            </w:r>
            <w:r>
              <w:t xml:space="preserve"> в сфере ЖКХ.</w:t>
            </w:r>
          </w:p>
        </w:tc>
      </w:tr>
      <w:tr w:rsidR="00EB2899" w14:paraId="18284FF9" w14:textId="77777777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59B9220E" w14:textId="77777777" w:rsidR="00EB2899" w:rsidRDefault="00A9340D">
            <w:pPr>
              <w:pStyle w:val="af6"/>
            </w:pPr>
            <w:r>
              <w:t xml:space="preserve">Подпрограммы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2E5C4B5A" w14:textId="77777777" w:rsidR="00EB2899" w:rsidRDefault="00A9340D">
            <w:pPr>
              <w:pStyle w:val="af6"/>
              <w:jc w:val="both"/>
              <w:rPr>
                <w:b/>
              </w:rPr>
            </w:pPr>
            <w:r>
              <w:rPr>
                <w:b/>
              </w:rPr>
              <w:t>Подпрограмма 1</w:t>
            </w:r>
            <w:r>
              <w:t xml:space="preserve"> «Жилищное хозяйство» </w:t>
            </w:r>
          </w:p>
          <w:p w14:paraId="25C3947D" w14:textId="77777777" w:rsidR="00EB2899" w:rsidRDefault="00A9340D">
            <w:pPr>
              <w:pStyle w:val="af6"/>
              <w:jc w:val="both"/>
            </w:pPr>
            <w:r>
              <w:rPr>
                <w:b/>
              </w:rPr>
              <w:t>Подпрограмма 2</w:t>
            </w:r>
            <w:r>
              <w:t xml:space="preserve"> «Коммунальное хозяйство»</w:t>
            </w:r>
          </w:p>
          <w:p w14:paraId="5B243C40" w14:textId="77777777" w:rsidR="00EB2899" w:rsidRDefault="00EB2899">
            <w:pPr>
              <w:pStyle w:val="af6"/>
              <w:jc w:val="both"/>
            </w:pPr>
          </w:p>
        </w:tc>
      </w:tr>
      <w:tr w:rsidR="00EB2899" w14:paraId="6BC45825" w14:textId="77777777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5D90CC70" w14:textId="39514A21" w:rsidR="00EB2899" w:rsidRDefault="00A9340D">
            <w:pPr>
              <w:pStyle w:val="af6"/>
            </w:pPr>
            <w:r>
              <w:t xml:space="preserve">Цель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16FFBB62" w14:textId="5E8D5C92" w:rsidR="00EB2899" w:rsidRDefault="00A9340D">
            <w:pPr>
              <w:pStyle w:val="af6"/>
              <w:jc w:val="both"/>
            </w:pPr>
            <w:r>
              <w:t>Создание комфортной среды проживания и жизнедеятельности для человека, повышения качества жизни населения путем повышения качества и надежности жилищно-коммунальных услуг, а также обеспечение их доступности для населения.</w:t>
            </w:r>
          </w:p>
        </w:tc>
      </w:tr>
      <w:tr w:rsidR="00EB2899" w14:paraId="11CE7F65" w14:textId="77777777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66767076" w14:textId="77777777" w:rsidR="00EB2899" w:rsidRDefault="00A9340D">
            <w:pPr>
              <w:pStyle w:val="af6"/>
            </w:pPr>
            <w:r>
              <w:t xml:space="preserve">Задачи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68C543CB" w14:textId="5E56C021" w:rsidR="00EB2899" w:rsidRDefault="00A9340D">
            <w:pPr>
              <w:pStyle w:val="af6"/>
              <w:jc w:val="both"/>
            </w:pPr>
            <w:r>
              <w:t xml:space="preserve">- обеспечение населения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      </w:r>
            <w:r w:rsidR="00D75D6A">
              <w:t>ресурсов.</w:t>
            </w:r>
          </w:p>
          <w:p w14:paraId="72C6B648" w14:textId="7D10353E" w:rsidR="00EB2899" w:rsidRDefault="00A9340D">
            <w:pPr>
              <w:pStyle w:val="af6"/>
              <w:jc w:val="both"/>
            </w:pPr>
            <w:r>
              <w:t>- обеспечение населения качественными услугами в сфере теплоснабжения</w:t>
            </w:r>
            <w:r w:rsidR="00D75D6A">
              <w:t>.</w:t>
            </w:r>
          </w:p>
          <w:p w14:paraId="4C4BEBCE" w14:textId="71D78FB2" w:rsidR="00EB2899" w:rsidRDefault="00A9340D">
            <w:pPr>
              <w:pStyle w:val="af6"/>
              <w:jc w:val="both"/>
            </w:pPr>
            <w:r>
              <w:t>- формирование активных и ответственных собственников помещений в МКД обладающих правами на принятие решений и определенным уровнем ответственности за принимаемые решения</w:t>
            </w:r>
            <w:r w:rsidR="00D75D6A">
              <w:t>.</w:t>
            </w:r>
          </w:p>
          <w:p w14:paraId="17A21D39" w14:textId="75B0A076" w:rsidR="00EB2899" w:rsidRDefault="00A9340D">
            <w:pPr>
              <w:pStyle w:val="af6"/>
              <w:jc w:val="both"/>
              <w:rPr>
                <w:color w:val="FF0000"/>
              </w:rPr>
            </w:pPr>
            <w:r>
              <w:t>- создание безопасных и благоприятных условий проживания граждан, внедрение ресурсосберегающих технологий</w:t>
            </w:r>
            <w:r w:rsidR="00D75D6A">
              <w:t>.</w:t>
            </w:r>
          </w:p>
          <w:p w14:paraId="4147CFF3" w14:textId="77777777" w:rsidR="00EB2899" w:rsidRDefault="00A9340D">
            <w:pPr>
              <w:widowControl w:val="0"/>
              <w:adjustRightInd w:val="0"/>
              <w:jc w:val="both"/>
            </w:pPr>
            <w:r>
              <w:t xml:space="preserve"> - обеспечение сбалансированности интересов субъектов коммунальной инфраструктуры и потребителей;</w:t>
            </w:r>
          </w:p>
          <w:p w14:paraId="7B01789D" w14:textId="0211B9C4" w:rsidR="00EB2899" w:rsidRDefault="00A9340D">
            <w:pPr>
              <w:pStyle w:val="af6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создание условий для обеспечения перспективного строительства объектов жилищной, социальной, общественно-деловой и промышленной сфер </w:t>
            </w:r>
            <w:r w:rsidR="00D75D6A">
              <w:rPr>
                <w:color w:val="auto"/>
              </w:rPr>
              <w:t>округа</w:t>
            </w:r>
            <w:r>
              <w:rPr>
                <w:color w:val="auto"/>
              </w:rPr>
              <w:t>.</w:t>
            </w:r>
          </w:p>
          <w:p w14:paraId="027D08FD" w14:textId="74BBDAF1" w:rsidR="00EB2899" w:rsidRDefault="00A9340D">
            <w:pPr>
              <w:pStyle w:val="af6"/>
              <w:jc w:val="both"/>
            </w:pPr>
            <w:r>
              <w:rPr>
                <w:color w:val="auto"/>
              </w:rPr>
              <w:lastRenderedPageBreak/>
              <w:t>- качественное содержание и своевременный капитальный ремонт помещений и общего имущества МКД находящегося в муниципальной собственности</w:t>
            </w:r>
            <w:r>
              <w:rPr>
                <w:bCs/>
              </w:rPr>
              <w:t xml:space="preserve"> Вознесенского муниципального округа</w:t>
            </w:r>
            <w:r w:rsidR="00D75D6A">
              <w:rPr>
                <w:bCs/>
              </w:rPr>
              <w:t>.</w:t>
            </w:r>
          </w:p>
        </w:tc>
      </w:tr>
      <w:tr w:rsidR="00EB2899" w14:paraId="179D969D" w14:textId="77777777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39FA02FC" w14:textId="77777777" w:rsidR="00EB2899" w:rsidRDefault="00A9340D">
            <w:pPr>
              <w:pStyle w:val="af6"/>
            </w:pPr>
            <w: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47515E5B" w14:textId="07C5A657" w:rsidR="00EB2899" w:rsidRDefault="00A9340D">
            <w:pPr>
              <w:pStyle w:val="af6"/>
              <w:jc w:val="both"/>
            </w:pPr>
            <w:r>
              <w:t>Программа реализуется в течение 2023-20</w:t>
            </w:r>
            <w:r w:rsidR="00184A49">
              <w:t>30</w:t>
            </w:r>
            <w:r>
              <w:t xml:space="preserve"> годов в один этап </w:t>
            </w:r>
          </w:p>
        </w:tc>
      </w:tr>
    </w:tbl>
    <w:p w14:paraId="13A7B870" w14:textId="77777777" w:rsidR="00EB2899" w:rsidRDefault="00EB2899">
      <w:pPr>
        <w:pStyle w:val="af6"/>
        <w:rPr>
          <w:b/>
          <w:bCs/>
        </w:rPr>
      </w:pPr>
    </w:p>
    <w:p w14:paraId="245B6B65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3" w:name="OLE_LINK46"/>
      <w:bookmarkStart w:id="4" w:name="OLE_LINK47"/>
      <w:bookmarkStart w:id="5" w:name="OLE_LINK45"/>
      <w:r>
        <w:rPr>
          <w:b/>
          <w:bCs/>
          <w:smallCaps/>
        </w:rPr>
        <w:t>Характеристика текущего состояния</w:t>
      </w:r>
    </w:p>
    <w:bookmarkEnd w:id="3"/>
    <w:bookmarkEnd w:id="4"/>
    <w:bookmarkEnd w:id="5"/>
    <w:p w14:paraId="6233B8D6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Объем муниципального жилищного фонда в Вознесенском муниципальном округе Нижегородской области составляет 8350 кв.м.</w:t>
      </w:r>
    </w:p>
    <w:p w14:paraId="7546DDF4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январе-декабре 2022 года в жилищно-коммунальной сфере Вознесенского муниципального округа Нижегородской области функционировало 5 предприятий (организаций) различных форм собственности.</w:t>
      </w:r>
    </w:p>
    <w:p w14:paraId="3ABDCF47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территории Вознесенского муниципального округа Нижегородской области 52 котельных осуществляют теплоснабжение объектов жилищного фонда и социальной сферы. Передача теплоносителя производится по тепловым сетям протяженностью 8,7 км. в двухтрубном исчислении. </w:t>
      </w:r>
    </w:p>
    <w:p w14:paraId="1EC5B787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Реформирование жилищно-коммунального хозяйства в Вознесенском муниципальном округе Нижегородской области прошло несколько важных этапов, в ходе которых были в целом выполнены задачи реформы оплаты за жилой фонд и коммунальные услуги , создания системы адресной социальной поддержки граждан, совершенствования системы управления многоквартирными домами, передачи муниципальных объектов коммунальной инфраструктуры от неэффективных  МУПов  в концессию, развития в жилищно-коммунальной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фонда.</w:t>
      </w:r>
    </w:p>
    <w:p w14:paraId="221E7CA1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Тем не менее, конечные цели реформы - обеспечение нормативного качества жилищно-коммунальных услуг и нормативной надежности систем коммунальной инфраструктуры, повышение энергоэффективности систем коммунальной инфраструктуры и жилищного фонда, оптимизация затрат на производство коммунальных ресурсов и затрат по эксплуатации жилищного фонда - на сегодняшний день не достигнуты.</w:t>
      </w:r>
    </w:p>
    <w:p w14:paraId="069FE404" w14:textId="311D6B5D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Объекты коммунальной инфраструктуры находятся в изношенном состоянии. В результате накопленного износа растет вероятность увеличения аварий в системах водоснабжения и водоотведения.</w:t>
      </w:r>
    </w:p>
    <w:p w14:paraId="3EFB116B" w14:textId="5FF37AB3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1 </w:t>
      </w:r>
      <w:r w:rsidR="0064503E">
        <w:rPr>
          <w:color w:val="auto"/>
          <w:sz w:val="26"/>
          <w:szCs w:val="26"/>
        </w:rPr>
        <w:t>января</w:t>
      </w:r>
      <w:r>
        <w:rPr>
          <w:color w:val="auto"/>
          <w:sz w:val="26"/>
          <w:szCs w:val="26"/>
        </w:rPr>
        <w:t xml:space="preserve"> 202</w:t>
      </w:r>
      <w:r w:rsidR="0064503E">
        <w:rPr>
          <w:color w:val="auto"/>
          <w:sz w:val="26"/>
          <w:szCs w:val="26"/>
        </w:rPr>
        <w:t>6</w:t>
      </w:r>
      <w:r>
        <w:rPr>
          <w:color w:val="auto"/>
          <w:sz w:val="26"/>
          <w:szCs w:val="26"/>
        </w:rPr>
        <w:t xml:space="preserve"> года, несмотря на работу по программе капитального ремонта значительная часть многоквартирных домов нуждается в капитальном ремонте. Достигнутые объемы работ по капитальному ремонту жилищного фонда лишь на 60-65% обеспечены взносами собственников жилых помещений.</w:t>
      </w:r>
    </w:p>
    <w:p w14:paraId="40D816E7" w14:textId="078C394E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Обеспечение населения чистой питьевой водой нормативного качества, безопасность водопользования являются одним из главных приоритетов социальной политики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Нижегородской области, лежат в основе здоровья и благополучия человека. При этом безопасность питьевого водоснабжения - важнейшая составляющая здоровья населения.</w:t>
      </w:r>
    </w:p>
    <w:p w14:paraId="3CF37E60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Масштабность проблемы определяет необходимость использования программно-целевого решения комплекса организационно-технических, правовых, экономических, социальных, научных и других задач и мероприятий, обеспечивающих условия реализации Программы, поскольку они:</w:t>
      </w:r>
    </w:p>
    <w:p w14:paraId="6443F646" w14:textId="297F1E35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- входят в число приоритетов социальной политики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Нижегородской области; </w:t>
      </w:r>
    </w:p>
    <w:p w14:paraId="1E4BCD9F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не могут быть решены в пределах одного финансового года и требуют значительных инвестиций; </w:t>
      </w:r>
    </w:p>
    <w:p w14:paraId="5D1C1FB5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требуют проведения институциональных преобразований, направленных на привлечение инвесторов в этом секторе ЖКХ; </w:t>
      </w:r>
    </w:p>
    <w:p w14:paraId="1AF93F85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требуют проведения единой технической политики, направленной на внедрение в водном секторе наиболее прогрессивных, наилучших, доступных технологий, современного оборудования; </w:t>
      </w:r>
    </w:p>
    <w:p w14:paraId="67067FD8" w14:textId="0CB6ABED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носят комплексный, масштабный характер, а их решение окажет существенное положительное влияние на социальное благополучие жителей </w:t>
      </w:r>
      <w:r>
        <w:rPr>
          <w:bCs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>Нижегородской области.</w:t>
      </w:r>
    </w:p>
    <w:p w14:paraId="7F6379F3" w14:textId="56EE6050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рамках реализации мероприятий по реконструкции и строительству очистных сооружений, вырастет качество очистки и обезвреживания канализационных стоков, что в разы снизит негативные последствия для экологии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>.</w:t>
      </w:r>
    </w:p>
    <w:p w14:paraId="264A627B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Модернизация объектов и систем теплоснабжение позволит в перспективе снизить удельные затраты на производство тепловой энергии и повысить качество предоставления услуг теплоснабжения на жителей. </w:t>
      </w:r>
    </w:p>
    <w:p w14:paraId="0EB0BE43" w14:textId="77777777" w:rsidR="00EB2899" w:rsidRDefault="00EB2899">
      <w:pPr>
        <w:pStyle w:val="af6"/>
        <w:ind w:firstLine="720"/>
        <w:jc w:val="both"/>
        <w:rPr>
          <w:color w:val="auto"/>
        </w:rPr>
      </w:pPr>
    </w:p>
    <w:p w14:paraId="2D7FBEF2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6" w:name="OLE_LINK48"/>
      <w:bookmarkStart w:id="7" w:name="OLE_LINK49"/>
      <w:r>
        <w:rPr>
          <w:b/>
          <w:bCs/>
          <w:smallCaps/>
        </w:rPr>
        <w:t>Цели и задачи Программы</w:t>
      </w:r>
    </w:p>
    <w:bookmarkEnd w:id="6"/>
    <w:bookmarkEnd w:id="7"/>
    <w:p w14:paraId="18CD2302" w14:textId="77777777" w:rsidR="00EB2899" w:rsidRDefault="00EB2899">
      <w:pPr>
        <w:pStyle w:val="af6"/>
        <w:ind w:firstLine="720"/>
        <w:jc w:val="both"/>
      </w:pPr>
    </w:p>
    <w:p w14:paraId="10C4B615" w14:textId="2D706226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Стратегическая цель муниципальной программы на период до 20</w:t>
      </w:r>
      <w:r w:rsidR="00F7071C">
        <w:rPr>
          <w:color w:val="auto"/>
          <w:sz w:val="26"/>
          <w:szCs w:val="26"/>
        </w:rPr>
        <w:t>30</w:t>
      </w:r>
      <w:r>
        <w:rPr>
          <w:color w:val="auto"/>
          <w:sz w:val="26"/>
          <w:szCs w:val="26"/>
        </w:rPr>
        <w:t xml:space="preserve"> года является создание комфортной среды проживания и жизнедеятельности для человека, повышения качества жизни населения путем повышения качества и надежности жилищно</w:t>
      </w:r>
      <w:r w:rsidR="007F534C"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>коммунальных услуг, а также обеспечение их доступности для населения.</w:t>
      </w:r>
    </w:p>
    <w:p w14:paraId="6589F980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Задачи для достижения поставленной цели следующие:</w:t>
      </w:r>
    </w:p>
    <w:p w14:paraId="79359457" w14:textId="3F4B7FAF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обеспечение населения </w:t>
      </w:r>
      <w:r>
        <w:rPr>
          <w:bCs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</w:r>
    </w:p>
    <w:p w14:paraId="1788BC94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обеспечение населения качественными услугами в сфере теплоснабжения</w:t>
      </w:r>
    </w:p>
    <w:p w14:paraId="73B72DB0" w14:textId="5907696D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формирование активных и ответственных собственников помещений в</w:t>
      </w:r>
      <w:r w:rsidR="001C5D4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МКД</w:t>
      </w:r>
      <w:r w:rsidR="00A571F0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обладающих правами на принятие решений и определенным уровнем ответственности за принимаемые решения</w:t>
      </w:r>
    </w:p>
    <w:p w14:paraId="5560B46B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создание безопасных и благоприятных условий проживания граждан, внедрение ресурсосберегающих технологий </w:t>
      </w:r>
    </w:p>
    <w:p w14:paraId="79F653E5" w14:textId="77777777" w:rsidR="00EB2899" w:rsidRDefault="00A9340D">
      <w:pPr>
        <w:widowControl w:val="0"/>
        <w:tabs>
          <w:tab w:val="left" w:pos="851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обеспечение сбалансированности интересов субъектов коммунальной инфраструктуры и потребителей;</w:t>
      </w:r>
    </w:p>
    <w:p w14:paraId="79FD6F06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создание условий для обеспечения перспективного строительства объектов жилищной, социальной, общественно-деловой и промышленной сфер округа;</w:t>
      </w:r>
    </w:p>
    <w:p w14:paraId="0A993CAF" w14:textId="69A42409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для решения задач планируется в рамках муниципальной программы осуществить проектирование, строительство, реконструкцию систем водоснабжения и водоотведения, газоснабжения, отопления. Модернизировать и повысить энергоэффективность объектов </w:t>
      </w:r>
      <w:proofErr w:type="spellStart"/>
      <w:r>
        <w:rPr>
          <w:color w:val="auto"/>
          <w:sz w:val="26"/>
          <w:szCs w:val="26"/>
        </w:rPr>
        <w:t>жилищно</w:t>
      </w:r>
      <w:proofErr w:type="spellEnd"/>
      <w:r>
        <w:rPr>
          <w:color w:val="auto"/>
          <w:sz w:val="26"/>
          <w:szCs w:val="26"/>
        </w:rPr>
        <w:t xml:space="preserve"> – коммунального комплекса. Проводить работу с собственниками жилых</w:t>
      </w:r>
      <w:r w:rsidR="0064503E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помещений</w:t>
      </w:r>
      <w:r w:rsidR="00A571F0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направленную на стимулирование сохранности и повышения стоимости собственности в МКД, </w:t>
      </w:r>
      <w:r>
        <w:rPr>
          <w:color w:val="auto"/>
          <w:sz w:val="26"/>
          <w:szCs w:val="26"/>
        </w:rPr>
        <w:lastRenderedPageBreak/>
        <w:t xml:space="preserve">посредствам надлежащего содержания и своевременного и качественного капитального ремонта и модернизации. </w:t>
      </w:r>
    </w:p>
    <w:p w14:paraId="33B9B0A9" w14:textId="77777777" w:rsidR="00EB2899" w:rsidRDefault="00EB2899">
      <w:pPr>
        <w:pStyle w:val="af6"/>
        <w:ind w:firstLine="720"/>
        <w:jc w:val="both"/>
      </w:pPr>
    </w:p>
    <w:p w14:paraId="75BB07E0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Сроки реализации Программы</w:t>
      </w:r>
    </w:p>
    <w:p w14:paraId="232A1D54" w14:textId="77777777" w:rsidR="00EB2899" w:rsidRDefault="00EB2899">
      <w:pPr>
        <w:pStyle w:val="af6"/>
        <w:ind w:firstLine="720"/>
        <w:jc w:val="both"/>
      </w:pPr>
    </w:p>
    <w:p w14:paraId="21B3EA39" w14:textId="60013453" w:rsidR="00EB2899" w:rsidRDefault="00A9340D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период 2023-20</w:t>
      </w:r>
      <w:r w:rsidR="00F7071C">
        <w:rPr>
          <w:sz w:val="28"/>
          <w:szCs w:val="28"/>
        </w:rPr>
        <w:t>30</w:t>
      </w:r>
      <w:r>
        <w:rPr>
          <w:sz w:val="28"/>
          <w:szCs w:val="28"/>
        </w:rPr>
        <w:t xml:space="preserve"> годов   в один этап.</w:t>
      </w:r>
    </w:p>
    <w:p w14:paraId="0E2D43DC" w14:textId="77777777" w:rsidR="00EB2899" w:rsidRDefault="00EB2899">
      <w:pPr>
        <w:pStyle w:val="af6"/>
        <w:ind w:firstLine="300"/>
        <w:jc w:val="both"/>
      </w:pPr>
    </w:p>
    <w:p w14:paraId="7990F668" w14:textId="65CB4EA1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8" w:name="OLE_LINK62"/>
      <w:bookmarkStart w:id="9" w:name="OLE_LINK63"/>
      <w:r>
        <w:rPr>
          <w:b/>
          <w:bCs/>
          <w:smallCaps/>
        </w:rPr>
        <w:t>Перечень основных мероприятий Программы</w:t>
      </w:r>
    </w:p>
    <w:bookmarkEnd w:id="8"/>
    <w:bookmarkEnd w:id="9"/>
    <w:p w14:paraId="4949E96B" w14:textId="77777777" w:rsidR="00EB2899" w:rsidRDefault="00EB2899">
      <w:pPr>
        <w:pStyle w:val="af6"/>
        <w:ind w:firstLine="300"/>
        <w:jc w:val="both"/>
      </w:pPr>
    </w:p>
    <w:p w14:paraId="338C8E9B" w14:textId="77777777" w:rsidR="00EB2899" w:rsidRDefault="00A9340D">
      <w:pPr>
        <w:widowControl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Основные мероприятия Программы предусматривают комплекс взаимосвязанных мер, направленных на достижение цели Программы.</w:t>
      </w:r>
    </w:p>
    <w:p w14:paraId="324796E4" w14:textId="77777777" w:rsidR="00EB2899" w:rsidRDefault="00A9340D">
      <w:pPr>
        <w:widowControl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Исходя из необходимости решения поставленных задач, сформированы соответствующие подпрограммы настоящей Программы:</w:t>
      </w:r>
    </w:p>
    <w:p w14:paraId="7F7486B6" w14:textId="77777777" w:rsidR="00EB2899" w:rsidRDefault="00A9340D">
      <w:pPr>
        <w:widowControl w:val="0"/>
        <w:numPr>
          <w:ilvl w:val="0"/>
          <w:numId w:val="2"/>
        </w:numPr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Подпрограмма 1 «Жилищное хозяйство»; </w:t>
      </w:r>
    </w:p>
    <w:p w14:paraId="3460E4CF" w14:textId="77777777" w:rsidR="00EB2899" w:rsidRDefault="00A9340D">
      <w:pPr>
        <w:widowControl w:val="0"/>
        <w:numPr>
          <w:ilvl w:val="0"/>
          <w:numId w:val="2"/>
        </w:numPr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2 «Коммунальное хозяйство»</w:t>
      </w:r>
    </w:p>
    <w:p w14:paraId="0436BA3C" w14:textId="77777777" w:rsidR="00EB2899" w:rsidRDefault="00A9340D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В рамках каждой подпрограммы сформирована система основных мероприятий, информация о которых представлена в приложении 1 к настоящей Программе.</w:t>
      </w:r>
    </w:p>
    <w:p w14:paraId="42934BE4" w14:textId="77777777" w:rsidR="00EB2899" w:rsidRDefault="00EB2899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</w:p>
    <w:p w14:paraId="27D3373B" w14:textId="77777777" w:rsidR="00EB2899" w:rsidRDefault="00EB2899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</w:p>
    <w:p w14:paraId="50A0245B" w14:textId="77777777" w:rsidR="00EB2899" w:rsidRDefault="00A9340D">
      <w:pPr>
        <w:pStyle w:val="af6"/>
        <w:numPr>
          <w:ilvl w:val="1"/>
          <w:numId w:val="1"/>
        </w:numPr>
        <w:jc w:val="center"/>
        <w:rPr>
          <w:b/>
          <w:smallCaps/>
        </w:rPr>
      </w:pPr>
      <w:r>
        <w:rPr>
          <w:b/>
          <w:smallCaps/>
        </w:rPr>
        <w:t>Подпрограмма 1 «Жилищное хозяйство».</w:t>
      </w:r>
    </w:p>
    <w:p w14:paraId="2A9F92EC" w14:textId="77777777" w:rsidR="00EB2899" w:rsidRDefault="00EB2899">
      <w:pPr>
        <w:pStyle w:val="af6"/>
        <w:ind w:left="792"/>
        <w:rPr>
          <w:b/>
          <w:smallCaps/>
        </w:rPr>
      </w:pPr>
    </w:p>
    <w:p w14:paraId="46D435BC" w14:textId="77777777" w:rsidR="00EB2899" w:rsidRDefault="00A9340D">
      <w:pPr>
        <w:ind w:left="792"/>
        <w:jc w:val="center"/>
        <w:rPr>
          <w:b/>
          <w:smallCaps/>
        </w:rPr>
      </w:pPr>
      <w:r>
        <w:rPr>
          <w:smallCaps/>
          <w:sz w:val="27"/>
          <w:szCs w:val="27"/>
        </w:rPr>
        <w:t>(</w:t>
      </w:r>
      <w:r>
        <w:rPr>
          <w:sz w:val="27"/>
          <w:szCs w:val="27"/>
        </w:rPr>
        <w:t>далее – Подпрограмма)</w:t>
      </w:r>
    </w:p>
    <w:p w14:paraId="561E4A82" w14:textId="77777777" w:rsidR="00EB2899" w:rsidRDefault="00A9340D">
      <w:pPr>
        <w:jc w:val="center"/>
        <w:rPr>
          <w:b/>
          <w:bCs/>
          <w:smallCaps/>
        </w:rPr>
      </w:pPr>
      <w:r>
        <w:rPr>
          <w:b/>
          <w:bCs/>
          <w:smallCaps/>
        </w:rPr>
        <w:t>Паспорт подпрограммы</w:t>
      </w:r>
    </w:p>
    <w:p w14:paraId="631D3591" w14:textId="77777777" w:rsidR="00EB2899" w:rsidRDefault="00A9340D">
      <w:pPr>
        <w:pStyle w:val="af6"/>
        <w:tabs>
          <w:tab w:val="left" w:pos="2205"/>
        </w:tabs>
        <w:ind w:left="792" w:firstLine="170"/>
        <w:rPr>
          <w:b/>
          <w:bCs/>
          <w:smallCaps/>
        </w:rPr>
      </w:pPr>
      <w:r>
        <w:rPr>
          <w:b/>
          <w:bCs/>
          <w:smallCaps/>
        </w:rPr>
        <w:tab/>
      </w:r>
    </w:p>
    <w:tbl>
      <w:tblPr>
        <w:tblW w:w="9639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079"/>
      </w:tblGrid>
      <w:tr w:rsidR="00EB2899" w14:paraId="05D152F5" w14:textId="77777777" w:rsidTr="00F4366D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CDB6E" w14:textId="77777777" w:rsidR="00EB2899" w:rsidRDefault="00A9340D">
            <w:pPr>
              <w:widowControl w:val="0"/>
              <w:adjustRightInd w:val="0"/>
            </w:pPr>
            <w:r>
              <w:t>Наименование подпрограммы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B1069" w14:textId="74BB5266" w:rsidR="00EB2899" w:rsidRDefault="00A9340D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Содержание, текущий и капитальный ремонт помещений</w:t>
            </w:r>
            <w:r w:rsidR="00A571F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</w:tr>
      <w:tr w:rsidR="00EB2899" w14:paraId="23ED8605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560" w:type="dxa"/>
            <w:noWrap/>
          </w:tcPr>
          <w:p w14:paraId="4A682711" w14:textId="77777777" w:rsidR="00EB2899" w:rsidRDefault="00A9340D">
            <w:pPr>
              <w:pStyle w:val="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Муниципальный заказчик-координатор подпрограммы</w:t>
            </w:r>
          </w:p>
        </w:tc>
        <w:tc>
          <w:tcPr>
            <w:tcW w:w="8079" w:type="dxa"/>
            <w:noWrap/>
          </w:tcPr>
          <w:p w14:paraId="18AF9B82" w14:textId="77777777" w:rsidR="00EB2899" w:rsidRDefault="00A9340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Вознесенского муниципального округа Нижегородской области.</w:t>
            </w:r>
          </w:p>
        </w:tc>
      </w:tr>
      <w:tr w:rsidR="00EB2899" w14:paraId="0D7816A0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4"/>
        </w:trPr>
        <w:tc>
          <w:tcPr>
            <w:tcW w:w="1560" w:type="dxa"/>
            <w:noWrap/>
          </w:tcPr>
          <w:p w14:paraId="6A3B45B4" w14:textId="77777777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 подпрограммы</w:t>
            </w:r>
          </w:p>
        </w:tc>
        <w:tc>
          <w:tcPr>
            <w:tcW w:w="8079" w:type="dxa"/>
            <w:noWrap/>
          </w:tcPr>
          <w:p w14:paraId="7EEE0D10" w14:textId="555D3B5D" w:rsidR="00EB2899" w:rsidRDefault="00A9340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отделы Вознесенского муниципального округа, Фонд капитального ремонта многоквартирных</w:t>
            </w:r>
            <w:r w:rsidR="002421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домов</w:t>
            </w:r>
            <w:r w:rsidR="00A571F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расположенных на территории Нижегородской области.</w:t>
            </w:r>
          </w:p>
        </w:tc>
      </w:tr>
      <w:tr w:rsidR="00EB2899" w14:paraId="2EF049DC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1560" w:type="dxa"/>
            <w:noWrap/>
          </w:tcPr>
          <w:p w14:paraId="5308BCAF" w14:textId="77777777" w:rsidR="00EB2899" w:rsidRDefault="00A9340D">
            <w:r>
              <w:t>Цель подпрограммы</w:t>
            </w:r>
          </w:p>
        </w:tc>
        <w:tc>
          <w:tcPr>
            <w:tcW w:w="8079" w:type="dxa"/>
            <w:noWrap/>
          </w:tcPr>
          <w:p w14:paraId="113B6722" w14:textId="77777777" w:rsidR="00EB2899" w:rsidRDefault="00A9340D">
            <w:pPr>
              <w:pStyle w:val="af6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безопасных и благоприятных условий проживания граждан, внедрение ресурсосберегающих технологий</w:t>
            </w:r>
          </w:p>
        </w:tc>
      </w:tr>
      <w:tr w:rsidR="00EB2899" w14:paraId="50960DA6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noWrap/>
          </w:tcPr>
          <w:p w14:paraId="534E53D6" w14:textId="77777777" w:rsidR="00EB2899" w:rsidRDefault="00A9340D">
            <w:r>
              <w:t>Задачи подпрограммы</w:t>
            </w:r>
          </w:p>
        </w:tc>
        <w:tc>
          <w:tcPr>
            <w:tcW w:w="8079" w:type="dxa"/>
            <w:noWrap/>
          </w:tcPr>
          <w:p w14:paraId="7EF32D8D" w14:textId="77777777" w:rsidR="00EB2899" w:rsidRDefault="00A9340D">
            <w:pPr>
              <w:pStyle w:val="af6"/>
              <w:numPr>
                <w:ilvl w:val="0"/>
                <w:numId w:val="3"/>
              </w:numPr>
              <w:ind w:left="34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Качественное содержание помещений находящихся в муниципальной в собственности </w:t>
            </w:r>
            <w:r>
              <w:t>Вознесенского муниципального округа</w:t>
            </w:r>
          </w:p>
          <w:p w14:paraId="5227813E" w14:textId="77777777" w:rsidR="00EB2899" w:rsidRDefault="00A9340D">
            <w:pPr>
              <w:pStyle w:val="af6"/>
              <w:numPr>
                <w:ilvl w:val="0"/>
                <w:numId w:val="3"/>
              </w:numPr>
              <w:ind w:left="34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качественного капитального ремонта многоквартирных домов, расположенных на территории </w:t>
            </w:r>
            <w:r>
              <w:t>Вознесенского муниципального округа</w:t>
            </w:r>
          </w:p>
        </w:tc>
      </w:tr>
      <w:tr w:rsidR="00EB2899" w14:paraId="0CF460C3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1560" w:type="dxa"/>
            <w:noWrap/>
          </w:tcPr>
          <w:p w14:paraId="27968940" w14:textId="77777777" w:rsidR="00EB2899" w:rsidRDefault="00A9340D">
            <w:r>
              <w:t>Этапы и сроки реализации</w:t>
            </w:r>
          </w:p>
          <w:p w14:paraId="551C1DF6" w14:textId="77777777" w:rsidR="00EB2899" w:rsidRDefault="00A9340D">
            <w:r>
              <w:t xml:space="preserve">подпрограммы </w:t>
            </w:r>
          </w:p>
        </w:tc>
        <w:tc>
          <w:tcPr>
            <w:tcW w:w="8079" w:type="dxa"/>
            <w:noWrap/>
          </w:tcPr>
          <w:p w14:paraId="32B64BAC" w14:textId="256B15B6" w:rsidR="00EB2899" w:rsidRDefault="00A934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реализуется в течение 2023-20</w:t>
            </w:r>
            <w:r w:rsidR="00F7071C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годов в один этап.</w:t>
            </w:r>
          </w:p>
          <w:p w14:paraId="1681CF24" w14:textId="77777777" w:rsidR="00EB2899" w:rsidRDefault="00EB2899">
            <w:pPr>
              <w:jc w:val="both"/>
              <w:rPr>
                <w:sz w:val="22"/>
                <w:szCs w:val="22"/>
              </w:rPr>
            </w:pPr>
          </w:p>
        </w:tc>
      </w:tr>
      <w:tr w:rsidR="00EB2899" w14:paraId="7F2B048B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1560" w:type="dxa"/>
            <w:noWrap/>
          </w:tcPr>
          <w:p w14:paraId="1630D3A9" w14:textId="0C5DFA63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Объемы бюджетных ассигнований программы за счет</w:t>
            </w:r>
            <w:r w:rsidR="00537AF1">
              <w:rPr>
                <w:b w:val="0"/>
                <w:sz w:val="24"/>
              </w:rPr>
              <w:t xml:space="preserve"> всех </w:t>
            </w:r>
            <w:r>
              <w:rPr>
                <w:b w:val="0"/>
                <w:sz w:val="24"/>
              </w:rPr>
              <w:t xml:space="preserve">средств </w:t>
            </w:r>
          </w:p>
        </w:tc>
        <w:tc>
          <w:tcPr>
            <w:tcW w:w="8079" w:type="dxa"/>
            <w:noWrap/>
          </w:tcPr>
          <w:tbl>
            <w:tblPr>
              <w:tblW w:w="734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4"/>
              <w:gridCol w:w="929"/>
              <w:gridCol w:w="1220"/>
            </w:tblGrid>
            <w:tr w:rsidR="00EB2899" w14:paraId="349225FD" w14:textId="77777777" w:rsidTr="006356AD">
              <w:trPr>
                <w:trHeight w:val="892"/>
              </w:trPr>
              <w:tc>
                <w:tcPr>
                  <w:tcW w:w="5194" w:type="dxa"/>
                  <w:noWrap/>
                  <w:vAlign w:val="bottom"/>
                </w:tcPr>
                <w:p w14:paraId="6A34C46C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«Жилищное хозяйство»</w:t>
                  </w:r>
                  <w:r>
                    <w:rPr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05604EC3" w14:textId="074DDCEC" w:rsidR="00EB2899" w:rsidRDefault="009F1642" w:rsidP="00EA0C5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8376,6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5ABA350D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39D8938E" w14:textId="77777777" w:rsidTr="006356AD">
              <w:trPr>
                <w:trHeight w:val="240"/>
              </w:trPr>
              <w:tc>
                <w:tcPr>
                  <w:tcW w:w="5194" w:type="dxa"/>
                  <w:noWrap/>
                  <w:vAlign w:val="bottom"/>
                </w:tcPr>
                <w:p w14:paraId="65C834D2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4C9F5B4B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87E2184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EB2899" w14:paraId="66B36E14" w14:textId="77777777" w:rsidTr="006356AD">
              <w:trPr>
                <w:trHeight w:val="330"/>
              </w:trPr>
              <w:tc>
                <w:tcPr>
                  <w:tcW w:w="5194" w:type="dxa"/>
                  <w:noWrap/>
                  <w:vAlign w:val="bottom"/>
                </w:tcPr>
                <w:p w14:paraId="44A176D1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01580DAA" w14:textId="77777777" w:rsidR="00EB2899" w:rsidRDefault="00A9340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930,8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A10EF27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1B8526AD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0C92E27A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</w:tcPr>
                <w:p w14:paraId="7A071F02" w14:textId="5DBBD249" w:rsidR="00EB2899" w:rsidRDefault="00B23DE7" w:rsidP="00CA702C">
                  <w:pPr>
                    <w:jc w:val="right"/>
                  </w:pPr>
                  <w:r>
                    <w:rPr>
                      <w:sz w:val="20"/>
                      <w:szCs w:val="20"/>
                    </w:rPr>
                    <w:t>77</w:t>
                  </w:r>
                  <w:r w:rsidR="00E507D9">
                    <w:rPr>
                      <w:sz w:val="20"/>
                      <w:szCs w:val="20"/>
                    </w:rPr>
                    <w:t>5,8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7E3D94D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681B63CF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5E297178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</w:tcPr>
                <w:p w14:paraId="76F2F264" w14:textId="168B819A" w:rsidR="00EB2899" w:rsidRDefault="000D7007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829,0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149D273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2817ED3A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7DD0FAD3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</w:tcPr>
                <w:p w14:paraId="55336FCE" w14:textId="3376428C" w:rsidR="00EB2899" w:rsidRDefault="009F1642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155151E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7C95BE5F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8F48EEE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</w:tcPr>
                <w:p w14:paraId="191C1788" w14:textId="72194D9B" w:rsidR="001B1B60" w:rsidRPr="001B1B60" w:rsidRDefault="009F1642" w:rsidP="001B1B60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5BF726D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60D7121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61BC62A7" w14:textId="0411B39E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</w:tcPr>
                <w:p w14:paraId="13217903" w14:textId="1BBE9DE1" w:rsidR="00F7071C" w:rsidRDefault="009F1642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062C217D" w14:textId="12176F69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36B6FD20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5D8C9C00" w14:textId="163E853E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</w:tcPr>
                <w:p w14:paraId="76499559" w14:textId="3AC3FB36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7FF36001" w14:textId="4589148C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CD81A24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622751C9" w14:textId="7E17AE8F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</w:tcPr>
                <w:p w14:paraId="19796E67" w14:textId="28D4017E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28D2BD9" w14:textId="46784D83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F37CDF1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17B54F9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областного бюджета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21BBA1FC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6420EA0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тыс. рублей</w:t>
                  </w:r>
                </w:p>
              </w:tc>
            </w:tr>
            <w:tr w:rsidR="00F7071C" w14:paraId="4F820E58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AE46AC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67E0E7B3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A259997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14:paraId="65C49860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B6D33AA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763D79A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0C52F66E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786EAB28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216807A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744BADD8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6593C6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0B7C8DD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8A90DC6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88242AB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58445683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7C1B4183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5A1A7FE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5B68FB8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7B4548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A0A1CF6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CAD3E91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5D4623CE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6D87B96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08F2EEEE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2246DB53" w14:textId="75543C15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358B64D" w14:textId="72AA6C27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4D5675D3" w14:textId="72208C81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03EBD8B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5FD2E5B2" w14:textId="3B91E312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8C2C2E5" w14:textId="4735BB58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2BB8DE1" w14:textId="071DFDFC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1A8C317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F4A9FB6" w14:textId="4AD2254C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7CDDF430" w14:textId="033D35CE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9EDC4EE" w14:textId="7F5E41AD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1D7F24A" w14:textId="77777777" w:rsidTr="006356AD">
              <w:trPr>
                <w:trHeight w:val="296"/>
              </w:trPr>
              <w:tc>
                <w:tcPr>
                  <w:tcW w:w="5194" w:type="dxa"/>
                  <w:noWrap/>
                  <w:vAlign w:val="bottom"/>
                </w:tcPr>
                <w:p w14:paraId="1105B953" w14:textId="400EDF54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местного бюджета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23A36239" w14:textId="394474E3" w:rsidR="00F7071C" w:rsidRDefault="009F1642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8376,6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4DFBD99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40CE93BD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6476D8B2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E64205F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23AB21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14:paraId="5807F8A8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500697C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27F93FCD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930,8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011702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87C4785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4DB2E3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</w:tcPr>
                <w:p w14:paraId="2789682C" w14:textId="1E1D5190" w:rsidR="00F7071C" w:rsidRDefault="00F7071C" w:rsidP="00F7071C">
                  <w:pPr>
                    <w:jc w:val="right"/>
                  </w:pPr>
                  <w:r>
                    <w:rPr>
                      <w:sz w:val="20"/>
                      <w:szCs w:val="20"/>
                    </w:rPr>
                    <w:t>775,8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5D6E388C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07E16F0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02D0B268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</w:tcPr>
                <w:p w14:paraId="1B58E147" w14:textId="16D19F43" w:rsidR="00F7071C" w:rsidRDefault="000D7007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829,0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BC71BB1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25E08AFB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6042D38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</w:tcPr>
                <w:p w14:paraId="7EB98974" w14:textId="5905BE2B" w:rsidR="00F7071C" w:rsidRDefault="009F1642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EDB15D0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E1BB0E3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2407E6D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</w:tcPr>
                <w:p w14:paraId="6F3EDAC2" w14:textId="6AF15BD7" w:rsidR="00F7071C" w:rsidRDefault="009F1642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595B4966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B1DAA42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09E56CC2" w14:textId="3FA52256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</w:tcPr>
                <w:p w14:paraId="418A15F5" w14:textId="60BED658" w:rsidR="00F7071C" w:rsidRDefault="009F1642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9793CC8" w14:textId="03B2BAB5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5C6ACDB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7D131E2D" w14:textId="792FC905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</w:tcPr>
                <w:p w14:paraId="6179994F" w14:textId="4D7EFC8E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0FB5A5F" w14:textId="5F0DDAFD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01D4962C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1EF86359" w14:textId="43A92A5E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</w:tcPr>
                <w:p w14:paraId="3A080514" w14:textId="174545D9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0B7AF7F" w14:textId="4EC80C0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7FA77EF" w14:textId="77777777" w:rsidTr="006356AD">
              <w:trPr>
                <w:trHeight w:val="273"/>
              </w:trPr>
              <w:tc>
                <w:tcPr>
                  <w:tcW w:w="5194" w:type="dxa"/>
                  <w:noWrap/>
                  <w:vAlign w:val="bottom"/>
                </w:tcPr>
                <w:p w14:paraId="275DBE59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прочих источников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525C138E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1670368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38414B2F" w14:textId="77777777" w:rsidTr="006356AD">
              <w:trPr>
                <w:trHeight w:val="177"/>
              </w:trPr>
              <w:tc>
                <w:tcPr>
                  <w:tcW w:w="5194" w:type="dxa"/>
                  <w:noWrap/>
                  <w:vAlign w:val="bottom"/>
                </w:tcPr>
                <w:p w14:paraId="3ED7ECC8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7CA39024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9DDACF7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14:paraId="0B56A60D" w14:textId="77777777" w:rsidTr="006356AD">
              <w:trPr>
                <w:trHeight w:val="251"/>
              </w:trPr>
              <w:tc>
                <w:tcPr>
                  <w:tcW w:w="5194" w:type="dxa"/>
                  <w:noWrap/>
                  <w:vAlign w:val="bottom"/>
                </w:tcPr>
                <w:p w14:paraId="3BEE208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9633F80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F87E486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7ECCF00F" w14:textId="77777777" w:rsidTr="006356AD">
              <w:trPr>
                <w:trHeight w:val="128"/>
              </w:trPr>
              <w:tc>
                <w:tcPr>
                  <w:tcW w:w="5194" w:type="dxa"/>
                  <w:noWrap/>
                  <w:vAlign w:val="bottom"/>
                </w:tcPr>
                <w:p w14:paraId="162CEB23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544549D9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012EE327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2B6EEA0F" w14:textId="77777777" w:rsidTr="006356AD">
              <w:trPr>
                <w:trHeight w:val="201"/>
              </w:trPr>
              <w:tc>
                <w:tcPr>
                  <w:tcW w:w="5194" w:type="dxa"/>
                  <w:noWrap/>
                  <w:vAlign w:val="bottom"/>
                </w:tcPr>
                <w:p w14:paraId="172265B1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DA3E815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40B2A9F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7E0EA01E" w14:textId="77777777" w:rsidTr="006356AD">
              <w:trPr>
                <w:trHeight w:val="262"/>
              </w:trPr>
              <w:tc>
                <w:tcPr>
                  <w:tcW w:w="5194" w:type="dxa"/>
                  <w:noWrap/>
                  <w:vAlign w:val="bottom"/>
                </w:tcPr>
                <w:p w14:paraId="59160230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C5EC2E1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A670A9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40A8F73D" w14:textId="77777777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14:paraId="12218780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2B5802DB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A725EBA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F77F4F6" w14:textId="77777777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14:paraId="6C7E16E3" w14:textId="3666ACAC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C40E958" w14:textId="76E421AA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1449795" w14:textId="7F1D98F9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4C5539B1" w14:textId="77777777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14:paraId="1A6D4CB3" w14:textId="63B1F35D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6E2432AF" w14:textId="68506266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7DB96499" w14:textId="6FB0731E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356E65E6" w14:textId="77777777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14:paraId="74952C12" w14:textId="124D4F76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9C8B6FC" w14:textId="74A10295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4420B28B" w14:textId="7534E78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14:paraId="2D21A7B1" w14:textId="77777777" w:rsidR="00EB2899" w:rsidRDefault="00EB2899">
            <w:pPr>
              <w:rPr>
                <w:sz w:val="22"/>
                <w:szCs w:val="22"/>
              </w:rPr>
            </w:pPr>
          </w:p>
        </w:tc>
      </w:tr>
      <w:tr w:rsidR="00EB2899" w14:paraId="3E0D04FA" w14:textId="77777777" w:rsidTr="004B5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3"/>
        </w:trPr>
        <w:tc>
          <w:tcPr>
            <w:tcW w:w="1560" w:type="dxa"/>
            <w:noWrap/>
          </w:tcPr>
          <w:p w14:paraId="305A4122" w14:textId="77777777" w:rsidR="00EB2899" w:rsidRDefault="00A9340D"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8079" w:type="dxa"/>
            <w:noWrap/>
          </w:tcPr>
          <w:tbl>
            <w:tblPr>
              <w:tblW w:w="7960" w:type="dxa"/>
              <w:tblLook w:val="04A0" w:firstRow="1" w:lastRow="0" w:firstColumn="1" w:lastColumn="0" w:noHBand="0" w:noVBand="1"/>
            </w:tblPr>
            <w:tblGrid>
              <w:gridCol w:w="509"/>
              <w:gridCol w:w="2348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4366D" w:rsidRPr="006356AD" w14:paraId="655111F6" w14:textId="77777777" w:rsidTr="004B5B61">
              <w:trPr>
                <w:trHeight w:val="203"/>
              </w:trPr>
              <w:tc>
                <w:tcPr>
                  <w:tcW w:w="5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221960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№ п/п </w:t>
                  </w:r>
                </w:p>
              </w:tc>
              <w:tc>
                <w:tcPr>
                  <w:tcW w:w="23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345FA6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Наименование индикатора 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65318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Ед. измерения </w:t>
                  </w:r>
                </w:p>
              </w:tc>
              <w:tc>
                <w:tcPr>
                  <w:tcW w:w="45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FEEC038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Значение индикатора </w:t>
                  </w:r>
                </w:p>
              </w:tc>
            </w:tr>
            <w:tr w:rsidR="00F4366D" w:rsidRPr="006356AD" w14:paraId="3A22D032" w14:textId="77777777" w:rsidTr="004B5B61">
              <w:trPr>
                <w:trHeight w:val="297"/>
              </w:trPr>
              <w:tc>
                <w:tcPr>
                  <w:tcW w:w="5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B009A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305E9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6A020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F9B56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B2139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A5EDB5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9D039C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A03CC1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47A415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6EB018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6642F0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2030</w:t>
                  </w:r>
                </w:p>
              </w:tc>
            </w:tr>
            <w:tr w:rsidR="00F4366D" w:rsidRPr="006356AD" w14:paraId="6872CFC3" w14:textId="77777777" w:rsidTr="004B5B61">
              <w:trPr>
                <w:trHeight w:val="62"/>
              </w:trPr>
              <w:tc>
                <w:tcPr>
                  <w:tcW w:w="5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9F44A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DAAD4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F48BB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25ECD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FD227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2122CC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40E2F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4F3AE6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93735A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D2FD2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E042E2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</w:tr>
            <w:tr w:rsidR="00F4366D" w:rsidRPr="006356AD" w14:paraId="540B4415" w14:textId="77777777" w:rsidTr="004B5B61">
              <w:trPr>
                <w:trHeight w:val="172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9948C1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88D094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B6AE0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3E6077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07719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9ECA09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B99D0E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CAD722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AC2445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F83AA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EE7BAC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</w:tr>
            <w:tr w:rsidR="006356AD" w:rsidRPr="006356AD" w14:paraId="5CF11071" w14:textId="77777777" w:rsidTr="00F4366D">
              <w:trPr>
                <w:trHeight w:val="118"/>
              </w:trPr>
              <w:tc>
                <w:tcPr>
                  <w:tcW w:w="796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3FC839" w14:textId="77777777" w:rsidR="006356AD" w:rsidRPr="006356AD" w:rsidRDefault="006356AD" w:rsidP="006356AD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Индикаторы </w:t>
                  </w:r>
                </w:p>
              </w:tc>
            </w:tr>
            <w:tr w:rsidR="00F4366D" w:rsidRPr="006356AD" w14:paraId="2832250F" w14:textId="77777777" w:rsidTr="004B5B61">
              <w:trPr>
                <w:trHeight w:val="223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0A1C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1C451C" w14:textId="77777777" w:rsidR="006356AD" w:rsidRPr="006356AD" w:rsidRDefault="006356AD" w:rsidP="006356AD">
                  <w:pPr>
                    <w:autoSpaceDE/>
                    <w:autoSpaceDN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Доля многоквартирных домов где проведен капитальный ремонт общего имущества.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9424E2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57A02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8,14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A8F9C0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8,9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8209F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9,62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C488E4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10,4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C475F6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11,1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EE1DC2" w14:textId="54D472CC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11,8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F86894" w14:textId="17F07A1B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12,5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D0CC16" w14:textId="5F965E1E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13,3</w:t>
                  </w:r>
                </w:p>
              </w:tc>
            </w:tr>
            <w:tr w:rsidR="00F4366D" w:rsidRPr="006356AD" w14:paraId="6F6A56F1" w14:textId="77777777" w:rsidTr="004B5B61">
              <w:trPr>
                <w:trHeight w:val="268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C48BB7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0A819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Доля жилого фонда Вознесенского муниципального округа, сведения о котором отражены в ГИС ЖКХ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AD9EE6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B5B2E6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9CF720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C14ABC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5CEC69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E63104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F33B1E" w14:textId="399BA3DE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2FF7D8" w14:textId="3B0649F2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43DC61" w14:textId="1832971D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</w:tr>
            <w:tr w:rsidR="006356AD" w:rsidRPr="006356AD" w14:paraId="6B7BD62B" w14:textId="77777777" w:rsidTr="004B5B61">
              <w:trPr>
                <w:trHeight w:val="178"/>
              </w:trPr>
              <w:tc>
                <w:tcPr>
                  <w:tcW w:w="796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D96565B" w14:textId="77777777" w:rsidR="006356AD" w:rsidRPr="006356AD" w:rsidRDefault="006356AD" w:rsidP="004B5B61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Непосредственные результаты</w:t>
                  </w:r>
                </w:p>
              </w:tc>
            </w:tr>
            <w:tr w:rsidR="00F4366D" w:rsidRPr="006356AD" w14:paraId="20B56785" w14:textId="77777777" w:rsidTr="004B5B61">
              <w:trPr>
                <w:trHeight w:val="283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D42C28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EA9CF" w14:textId="084B02B0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Количество домов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где проведен капитальный ремонт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B55BA5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897C91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7CA649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040FAB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D9E218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C39DCA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893DF4" w14:textId="7DACA80E"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1A7EE0" w14:textId="29F044E9"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822AEB" w14:textId="1B434310"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F4366D" w:rsidRPr="006356AD" w14:paraId="44AF7598" w14:textId="77777777" w:rsidTr="004B5B61">
              <w:trPr>
                <w:trHeight w:val="312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10D3D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5D8A4" w14:textId="33D8C5FE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Количество  жилых </w:t>
                  </w:r>
                  <w:r w:rsidR="00A7384E">
                    <w:rPr>
                      <w:color w:val="000000"/>
                      <w:sz w:val="16"/>
                      <w:szCs w:val="16"/>
                    </w:rPr>
                    <w:t>п</w:t>
                  </w:r>
                  <w:r w:rsidRPr="006356AD">
                    <w:rPr>
                      <w:color w:val="000000"/>
                      <w:sz w:val="16"/>
                      <w:szCs w:val="16"/>
                    </w:rPr>
                    <w:t>омещений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находящихся в собственности Вознесенского муниципального округа, сведения о которых доступны в ГИС ЖКХ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04F29B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DBF4C8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4A79A5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297261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15B8FF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6EC99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8F7AE1" w14:textId="6DF11F34"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69E6A6" w14:textId="4809C5E6"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C25124" w14:textId="7C9F6F7B"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0BAE700B" w14:textId="77777777" w:rsidR="00EB2899" w:rsidRDefault="00EB2899">
            <w:pPr>
              <w:rPr>
                <w:sz w:val="22"/>
                <w:szCs w:val="22"/>
              </w:rPr>
            </w:pPr>
          </w:p>
        </w:tc>
      </w:tr>
    </w:tbl>
    <w:p w14:paraId="1484C064" w14:textId="77777777" w:rsidR="00EB2899" w:rsidRDefault="00EB2899">
      <w:pPr>
        <w:pStyle w:val="af6"/>
        <w:tabs>
          <w:tab w:val="left" w:pos="2205"/>
        </w:tabs>
        <w:ind w:left="792" w:firstLine="170"/>
        <w:rPr>
          <w:b/>
          <w:bCs/>
          <w:smallCaps/>
        </w:rPr>
      </w:pPr>
    </w:p>
    <w:p w14:paraId="43D58070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lastRenderedPageBreak/>
        <w:t xml:space="preserve">  Характеристика текущего состояния.</w:t>
      </w:r>
    </w:p>
    <w:p w14:paraId="70AD26CB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3DB63F58" w14:textId="6BA4CC0C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Подпрограмма включает в себя мероприятия по комплексному капитальному ремонту многоквартирных домов, направленные на улучшение качества условий жизни населения Вознесенского муниципального округа Нижегородской области, формирование положительного имиджа округа.</w:t>
      </w:r>
    </w:p>
    <w:p w14:paraId="13A8E7B7" w14:textId="77777777" w:rsidR="00EB2899" w:rsidRDefault="00EB2899">
      <w:pPr>
        <w:pStyle w:val="af6"/>
        <w:ind w:firstLine="567"/>
        <w:jc w:val="both"/>
        <w:rPr>
          <w:sz w:val="26"/>
          <w:szCs w:val="26"/>
        </w:rPr>
      </w:pPr>
    </w:p>
    <w:p w14:paraId="51CE1BAA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Цели и задачи Подпрограммы.</w:t>
      </w:r>
    </w:p>
    <w:p w14:paraId="6B082DD5" w14:textId="77777777" w:rsidR="00EB2899" w:rsidRDefault="00EB2899">
      <w:pPr>
        <w:pStyle w:val="af6"/>
        <w:ind w:firstLine="567"/>
        <w:jc w:val="both"/>
      </w:pPr>
    </w:p>
    <w:p w14:paraId="33D345DB" w14:textId="77777777" w:rsidR="00EB2899" w:rsidRDefault="00A9340D">
      <w:pPr>
        <w:pStyle w:val="af6"/>
        <w:ind w:firstLine="567"/>
        <w:jc w:val="both"/>
      </w:pPr>
      <w:r>
        <w:t xml:space="preserve">      Главной целью Подпрограммы является Создание безопасных и благоприятных условий проживания граждан, внедрение ресурсосберегающих технологий </w:t>
      </w:r>
    </w:p>
    <w:p w14:paraId="4B2BB79A" w14:textId="77777777" w:rsidR="00EB2899" w:rsidRDefault="00A9340D">
      <w:pPr>
        <w:pStyle w:val="af6"/>
        <w:ind w:firstLine="567"/>
        <w:jc w:val="both"/>
      </w:pPr>
      <w:r>
        <w:t>Для достижения поставленной цели необходимо стимулирование предприятий, организаций сферы жилищно-коммунального хозяйства по эффективности работы в новых экономических условиях.</w:t>
      </w:r>
    </w:p>
    <w:p w14:paraId="672F6F00" w14:textId="77777777" w:rsidR="00EB2899" w:rsidRDefault="00EB2899">
      <w:pPr>
        <w:pStyle w:val="af6"/>
        <w:ind w:firstLine="567"/>
        <w:rPr>
          <w:b/>
          <w:bCs/>
          <w:smallCaps/>
        </w:rPr>
      </w:pPr>
    </w:p>
    <w:p w14:paraId="21C24DF6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Сроки реализации Подпрограммы.</w:t>
      </w:r>
    </w:p>
    <w:p w14:paraId="36358C9E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3F60505B" w14:textId="14BF8A60"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>Подпрограмма, реализуется в течение 2023-20</w:t>
      </w:r>
      <w:r w:rsidR="00F4366D">
        <w:rPr>
          <w:sz w:val="26"/>
          <w:szCs w:val="26"/>
        </w:rPr>
        <w:t>30</w:t>
      </w:r>
      <w:r>
        <w:rPr>
          <w:sz w:val="26"/>
          <w:szCs w:val="26"/>
        </w:rPr>
        <w:t xml:space="preserve"> годов без разделения на этапы.</w:t>
      </w:r>
    </w:p>
    <w:p w14:paraId="6CF78D6B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6FF94452" w14:textId="7FB76883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перечень основных мероприятий Подпрограммы.</w:t>
      </w:r>
    </w:p>
    <w:p w14:paraId="48BEE0C5" w14:textId="77777777" w:rsidR="00EB2899" w:rsidRDefault="00EB2899">
      <w:pPr>
        <w:pStyle w:val="af6"/>
        <w:ind w:firstLine="709"/>
        <w:rPr>
          <w:smallCaps/>
        </w:rPr>
      </w:pPr>
    </w:p>
    <w:p w14:paraId="5DC1BD75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поставленных целей и задач Подпрограммы осуществляется посредством комплекса основных мероприятий, реализуемых Администрацией Вознесенского муниципального округа.</w:t>
      </w:r>
    </w:p>
    <w:p w14:paraId="6C8E0DD0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14:paraId="20B4DC60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Подпрограммы представлен в </w:t>
      </w:r>
      <w:hyperlink r:id="rId9" w:history="1">
        <w:r>
          <w:rPr>
            <w:sz w:val="26"/>
            <w:szCs w:val="26"/>
          </w:rPr>
          <w:t>приложении 1</w:t>
        </w:r>
      </w:hyperlink>
      <w:r>
        <w:rPr>
          <w:sz w:val="26"/>
          <w:szCs w:val="26"/>
        </w:rPr>
        <w:t xml:space="preserve"> к Программе.</w:t>
      </w:r>
    </w:p>
    <w:p w14:paraId="632DBADD" w14:textId="77777777" w:rsidR="005627E7" w:rsidRDefault="005627E7">
      <w:pPr>
        <w:pStyle w:val="af6"/>
        <w:ind w:left="1224"/>
        <w:rPr>
          <w:sz w:val="26"/>
          <w:szCs w:val="26"/>
        </w:rPr>
      </w:pPr>
    </w:p>
    <w:p w14:paraId="5577136F" w14:textId="7E8F86A7" w:rsidR="00EB2899" w:rsidRDefault="00A9340D">
      <w:pPr>
        <w:pStyle w:val="af6"/>
        <w:ind w:left="1224"/>
        <w:rPr>
          <w:b/>
          <w:bCs/>
          <w:smallCaps/>
        </w:rPr>
      </w:pPr>
      <w:r>
        <w:rPr>
          <w:sz w:val="26"/>
          <w:szCs w:val="26"/>
        </w:rPr>
        <w:t>К основным мероприятия Подпрограммы относятся:</w:t>
      </w:r>
    </w:p>
    <w:p w14:paraId="54316AE1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06DE269D" w14:textId="77777777"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Перечисление платы в фонд капитального ремонта за 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имущество;</w:t>
      </w:r>
    </w:p>
    <w:p w14:paraId="137C0597" w14:textId="77777777"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имущество;</w:t>
      </w:r>
    </w:p>
    <w:p w14:paraId="17EF404F" w14:textId="5154F74F"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>
        <w:rPr>
          <w:sz w:val="26"/>
          <w:szCs w:val="26"/>
        </w:rPr>
        <w:tab/>
        <w:t>Содержание и текущий ремонт помещений</w:t>
      </w:r>
      <w:r w:rsidR="00A571F0">
        <w:rPr>
          <w:sz w:val="26"/>
          <w:szCs w:val="26"/>
        </w:rPr>
        <w:t>,</w:t>
      </w:r>
      <w:r>
        <w:rPr>
          <w:sz w:val="26"/>
          <w:szCs w:val="26"/>
        </w:rPr>
        <w:t xml:space="preserve"> находящихся в муниципальной собственности;</w:t>
      </w:r>
    </w:p>
    <w:p w14:paraId="5082D0FE" w14:textId="77777777"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  <w:t>Повышение открытости и прозрачности сферы ЖКХ для жителей.</w:t>
      </w:r>
    </w:p>
    <w:p w14:paraId="45988640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07632743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Индикаторы достижения и непосредственные результаты реализации Подпрограммы.</w:t>
      </w:r>
    </w:p>
    <w:p w14:paraId="01E5D8EF" w14:textId="77777777" w:rsidR="00EB2899" w:rsidRDefault="00EB2899">
      <w:pPr>
        <w:pStyle w:val="af6"/>
        <w:ind w:left="720"/>
        <w:rPr>
          <w:b/>
          <w:smallCaps/>
        </w:rPr>
      </w:pPr>
    </w:p>
    <w:p w14:paraId="69C00703" w14:textId="77777777" w:rsidR="00EB2899" w:rsidRDefault="00A9340D">
      <w:pPr>
        <w:pStyle w:val="af6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В качестве оценки результатов достижения поставленной цели и задач Подпрограммы предусмотрены следующие индикаторы: </w:t>
      </w:r>
    </w:p>
    <w:p w14:paraId="06D9F528" w14:textId="52885FC7"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Доля взноса на капитальный ремонт общего имущества муниципальных помещений в многоквартирных домах -100%;</w:t>
      </w:r>
    </w:p>
    <w:p w14:paraId="729EBBB2" w14:textId="1E307E43"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Количество многоквартирных домов</w:t>
      </w:r>
      <w:r w:rsidR="00A571F0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где проведен капитальный ремонт – </w:t>
      </w:r>
      <w:r>
        <w:rPr>
          <w:color w:val="auto"/>
          <w:sz w:val="26"/>
          <w:szCs w:val="26"/>
        </w:rPr>
        <w:lastRenderedPageBreak/>
        <w:t>15;</w:t>
      </w:r>
    </w:p>
    <w:p w14:paraId="4E939665" w14:textId="1DC7B24C"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Доля жилых помещений в</w:t>
      </w:r>
      <w:r w:rsidR="003B7845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МКД</w:t>
      </w:r>
      <w:r w:rsidR="003B7845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находящихся в собственности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соответствующих требованиям для проживания – 100%;</w:t>
      </w:r>
    </w:p>
    <w:p w14:paraId="0EFD8EEA" w14:textId="249FB3F6"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Количество жилых</w:t>
      </w:r>
      <w:r w:rsidR="003B7845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помещений</w:t>
      </w:r>
      <w:r w:rsidR="003B7845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находящихся в собственности </w:t>
      </w:r>
      <w:r>
        <w:rPr>
          <w:sz w:val="26"/>
          <w:szCs w:val="26"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>оборудованных приборами учета – 100%.</w:t>
      </w:r>
    </w:p>
    <w:p w14:paraId="306061E7" w14:textId="77777777" w:rsidR="00EB2899" w:rsidRDefault="00EB2899">
      <w:pPr>
        <w:pStyle w:val="ConsPlusNormal"/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98ABE9" w14:textId="77777777" w:rsidR="00EB2899" w:rsidRDefault="00A9340D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Подпрограммы, представленными в приложении 2 к Программе.</w:t>
      </w:r>
    </w:p>
    <w:p w14:paraId="0808176A" w14:textId="77777777" w:rsidR="00EB2899" w:rsidRDefault="00EB2899">
      <w:pPr>
        <w:pStyle w:val="af6"/>
        <w:ind w:left="720"/>
        <w:rPr>
          <w:b/>
          <w:bCs/>
          <w:smallCaps/>
        </w:rPr>
      </w:pPr>
    </w:p>
    <w:p w14:paraId="3976E419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Подпрограммы.</w:t>
      </w:r>
    </w:p>
    <w:p w14:paraId="21195B77" w14:textId="77777777" w:rsidR="00EB2899" w:rsidRDefault="00EB2899">
      <w:pPr>
        <w:pStyle w:val="af6"/>
        <w:ind w:left="1224"/>
        <w:rPr>
          <w:b/>
          <w:smallCaps/>
        </w:rPr>
      </w:pPr>
    </w:p>
    <w:p w14:paraId="64D6A98A" w14:textId="26743523" w:rsidR="00EB2899" w:rsidRDefault="00A9340D">
      <w:pPr>
        <w:pStyle w:val="af6"/>
        <w:ind w:left="170" w:firstLine="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Общий объем финансирования Подпрограммы составляет </w:t>
      </w:r>
      <w:r w:rsidR="009F1642">
        <w:rPr>
          <w:bCs/>
          <w:sz w:val="26"/>
          <w:szCs w:val="26"/>
        </w:rPr>
        <w:t>8376,6</w:t>
      </w:r>
      <w:r w:rsidR="00274DE9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тыс. рублей, в том числе за счет средств</w:t>
      </w:r>
      <w:r w:rsidR="003B7845">
        <w:rPr>
          <w:sz w:val="26"/>
          <w:szCs w:val="26"/>
        </w:rPr>
        <w:t xml:space="preserve"> местного</w:t>
      </w:r>
      <w:r>
        <w:rPr>
          <w:sz w:val="26"/>
          <w:szCs w:val="26"/>
        </w:rPr>
        <w:t xml:space="preserve"> бюджета</w:t>
      </w:r>
      <w:r w:rsidR="003B78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9F1642">
        <w:rPr>
          <w:sz w:val="26"/>
          <w:szCs w:val="26"/>
        </w:rPr>
        <w:t>8376,6</w:t>
      </w:r>
      <w:r>
        <w:rPr>
          <w:sz w:val="26"/>
          <w:szCs w:val="26"/>
        </w:rPr>
        <w:t xml:space="preserve"> тыс. рублей, за счет средств областного бюджета – 0,00 тыс. рублей, за счет прочих источников</w:t>
      </w:r>
      <w:r w:rsidR="003B7845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0,00 тыс. рублей.</w:t>
      </w:r>
    </w:p>
    <w:p w14:paraId="1A32EDA6" w14:textId="77777777" w:rsidR="00EB2899" w:rsidRDefault="00A9340D">
      <w:pPr>
        <w:pStyle w:val="af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14:paraId="2ED3BCF7" w14:textId="157039F3" w:rsidR="00EB2899" w:rsidRDefault="00A9340D">
      <w:pPr>
        <w:pStyle w:val="af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Подпрограммы представлено в приложени</w:t>
      </w:r>
      <w:r w:rsidR="00344260">
        <w:rPr>
          <w:sz w:val="26"/>
          <w:szCs w:val="26"/>
        </w:rPr>
        <w:t xml:space="preserve">и </w:t>
      </w:r>
      <w:r>
        <w:rPr>
          <w:sz w:val="26"/>
          <w:szCs w:val="26"/>
        </w:rPr>
        <w:t>4 к Программе.</w:t>
      </w:r>
    </w:p>
    <w:p w14:paraId="0C052A66" w14:textId="77777777" w:rsidR="00EB2899" w:rsidRDefault="00EB2899">
      <w:pPr>
        <w:pStyle w:val="af6"/>
        <w:jc w:val="both"/>
        <w:rPr>
          <w:sz w:val="26"/>
          <w:szCs w:val="26"/>
        </w:rPr>
      </w:pPr>
    </w:p>
    <w:p w14:paraId="3D38364A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подпрограммы.</w:t>
      </w:r>
    </w:p>
    <w:p w14:paraId="3087874E" w14:textId="77777777" w:rsidR="00EB2899" w:rsidRDefault="00EB2899">
      <w:pPr>
        <w:pStyle w:val="af6"/>
        <w:ind w:left="1224"/>
        <w:rPr>
          <w:b/>
          <w:smallCaps/>
        </w:rPr>
      </w:pPr>
    </w:p>
    <w:p w14:paraId="5A5E8DAE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Подпрограммы, являются:</w:t>
      </w:r>
    </w:p>
    <w:p w14:paraId="786E3DF3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Подпрограммы и внесение изменений в план мероприятий по реализации Подпрограммы.</w:t>
      </w:r>
    </w:p>
    <w:p w14:paraId="384B8924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sz w:val="26"/>
          <w:szCs w:val="26"/>
        </w:rPr>
        <w:t xml:space="preserve">Вознесенского муниципального округа </w:t>
      </w:r>
      <w:r>
        <w:rPr>
          <w:color w:val="000000"/>
          <w:sz w:val="26"/>
          <w:szCs w:val="26"/>
        </w:rPr>
        <w:t>будет осуществляться постоянный мониторинг норм федерального законодательства и своевременная корректировка системы программных мероприятий Подпрограммы.</w:t>
      </w:r>
    </w:p>
    <w:p w14:paraId="44D8F947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бюджета округа, увеличение расходов бюджета округа. </w:t>
      </w:r>
    </w:p>
    <w:p w14:paraId="52DFF268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Подпрограммы, в том числе отдельных ее исполнителей, что может привести к неэффективному использованию бюджетных средств, невыполнению ряда мероприятий Подпрограммы или задержке в их выполнении.</w:t>
      </w:r>
    </w:p>
    <w:p w14:paraId="746362E9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Подпрограммы, а также повышение ответственности сотрудников структурных подразделений администрации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Подпрограммы за своевременную и эффективную реализацию запланированных мероприятий.</w:t>
      </w:r>
    </w:p>
    <w:p w14:paraId="23D66A66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Финансовые риски, которые связаны с финансированием Подпрограммы в неполном объеме за счет бюджетных средств. Указанные риски </w:t>
      </w:r>
      <w:r>
        <w:rPr>
          <w:color w:val="000000"/>
          <w:sz w:val="26"/>
          <w:szCs w:val="26"/>
        </w:rPr>
        <w:lastRenderedPageBreak/>
        <w:t>могут возникнуть по причине значительной продолжительности Подпрограммы,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Подпрограммы.</w:t>
      </w:r>
    </w:p>
    <w:p w14:paraId="73BC984E" w14:textId="77777777"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14:paraId="252BCC98" w14:textId="77777777" w:rsidR="00EB2899" w:rsidRDefault="00EB2899">
      <w:pPr>
        <w:pStyle w:val="af6"/>
        <w:ind w:firstLine="567"/>
        <w:rPr>
          <w:b/>
          <w:bCs/>
          <w:smallCaps/>
        </w:rPr>
      </w:pPr>
    </w:p>
    <w:p w14:paraId="0DCE8E73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Оценка планируемой эффективности реализации Подпрограммы.</w:t>
      </w:r>
    </w:p>
    <w:p w14:paraId="483B8135" w14:textId="77777777" w:rsidR="00EB2899" w:rsidRDefault="00EB2899">
      <w:pPr>
        <w:pStyle w:val="af6"/>
        <w:ind w:firstLine="567"/>
        <w:rPr>
          <w:b/>
          <w:smallCaps/>
        </w:rPr>
      </w:pPr>
    </w:p>
    <w:p w14:paraId="2DD8A745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подпрограммы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14:paraId="6B95D3D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14:paraId="6DEBB2EB" w14:textId="54CF2564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муниципальной программы и входящих в нее подпрограмм и их плановых значений, приведенных в приложении № 2, по формуле:</w:t>
      </w:r>
    </w:p>
    <w:p w14:paraId="063BD1FE" w14:textId="77777777"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14:paraId="3FF3B10D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02DC06E9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4E01BB3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- степень достижения целей (решения задач),</w:t>
      </w:r>
    </w:p>
    <w:p w14:paraId="3376F02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- фактическое значение показателя подпрограммы в отчетном году,</w:t>
      </w:r>
    </w:p>
    <w:p w14:paraId="74E84FE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- запланированное на отчетный год значение показателя подпрограммы - для показателей, тенденцией изменения которых является рост значений, </w:t>
      </w:r>
    </w:p>
    <w:p w14:paraId="0F4F1AAE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14:paraId="68BF481F" w14:textId="77777777"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14:paraId="0D3EAEF9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* 100% - для показателя, тенденцией изменения которых является снижение значений;</w:t>
      </w:r>
    </w:p>
    <w:p w14:paraId="38CB348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бюджета округа и иных источников ресурсного обеспечения подпрограммы путем сопоставления плановых и фактических объемов финансирования основных мероприятий подпрограммы,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14:paraId="57ADB466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Уф = </w:t>
      </w: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3DEE86AB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02B1314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подпрограммы в отчетном году,</w:t>
      </w:r>
    </w:p>
    <w:p w14:paraId="62BB4A0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- объем средств, фактически освоенных на реализацию подпрограммы в отчетном году,</w:t>
      </w:r>
    </w:p>
    <w:p w14:paraId="4612D57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Фп</w:t>
      </w:r>
      <w:proofErr w:type="spellEnd"/>
      <w:r>
        <w:rPr>
          <w:color w:val="000000"/>
          <w:sz w:val="26"/>
          <w:szCs w:val="26"/>
        </w:rPr>
        <w:t xml:space="preserve"> - объем бюджетных (внебюджетных) назначений по подпрограмме на отчетный год;</w:t>
      </w:r>
    </w:p>
    <w:p w14:paraId="5B94238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подпрограммы (достижения ожидаемых непосредственных результатов их реализации).</w:t>
      </w:r>
    </w:p>
    <w:p w14:paraId="5D24B29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14:paraId="63E40094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95% и более;</w:t>
      </w:r>
    </w:p>
    <w:p w14:paraId="3CF710AC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14:paraId="6D476754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не подпрограммы программы в отчетном году.</w:t>
      </w:r>
    </w:p>
    <w:p w14:paraId="6754015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удовлетворительным уровнем эффективности, если:</w:t>
      </w:r>
    </w:p>
    <w:p w14:paraId="1CC4625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от 80% до 95 %;</w:t>
      </w:r>
    </w:p>
    <w:p w14:paraId="34FC6CA2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14:paraId="52E046F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подпрограммы в отчетном году.</w:t>
      </w:r>
    </w:p>
    <w:p w14:paraId="010F297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реализация подпрограммы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14:paraId="3DB70C8E" w14:textId="77777777" w:rsidR="00EB2899" w:rsidRDefault="00EB2899">
      <w:pPr>
        <w:pStyle w:val="af6"/>
        <w:rPr>
          <w:b/>
          <w:bCs/>
          <w:smallCaps/>
        </w:rPr>
      </w:pPr>
    </w:p>
    <w:p w14:paraId="133744A9" w14:textId="77777777" w:rsidR="00EB2899" w:rsidRDefault="00A9340D">
      <w:pPr>
        <w:pStyle w:val="af6"/>
        <w:numPr>
          <w:ilvl w:val="1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Подпрограмма 2 «Коммунальное хозяйство»</w:t>
      </w:r>
    </w:p>
    <w:p w14:paraId="4A51C237" w14:textId="77777777" w:rsidR="00EB2899" w:rsidRDefault="00EB2899">
      <w:pPr>
        <w:pStyle w:val="af6"/>
        <w:ind w:left="792"/>
        <w:rPr>
          <w:b/>
          <w:bCs/>
          <w:smallCaps/>
        </w:rPr>
      </w:pPr>
    </w:p>
    <w:p w14:paraId="3D948203" w14:textId="77777777" w:rsidR="00EB2899" w:rsidRDefault="00A9340D">
      <w:pPr>
        <w:ind w:left="792"/>
        <w:jc w:val="center"/>
        <w:rPr>
          <w:b/>
          <w:smallCaps/>
        </w:rPr>
      </w:pPr>
      <w:r>
        <w:rPr>
          <w:smallCaps/>
          <w:sz w:val="27"/>
          <w:szCs w:val="27"/>
        </w:rPr>
        <w:t>(</w:t>
      </w:r>
      <w:r>
        <w:rPr>
          <w:sz w:val="27"/>
          <w:szCs w:val="27"/>
        </w:rPr>
        <w:t>далее – Подпрограмма)</w:t>
      </w:r>
    </w:p>
    <w:p w14:paraId="054C7241" w14:textId="77777777" w:rsidR="00EB2899" w:rsidRDefault="00EB2899">
      <w:pPr>
        <w:jc w:val="center"/>
        <w:rPr>
          <w:b/>
          <w:bCs/>
          <w:smallCaps/>
        </w:rPr>
      </w:pPr>
    </w:p>
    <w:p w14:paraId="60C7CDD3" w14:textId="77777777" w:rsidR="00EB2899" w:rsidRDefault="00A9340D">
      <w:pPr>
        <w:jc w:val="center"/>
        <w:rPr>
          <w:b/>
          <w:bCs/>
          <w:smallCaps/>
        </w:rPr>
      </w:pPr>
      <w:r>
        <w:rPr>
          <w:b/>
          <w:bCs/>
          <w:smallCaps/>
        </w:rPr>
        <w:t>Паспорт подпрограммы</w:t>
      </w:r>
    </w:p>
    <w:tbl>
      <w:tblPr>
        <w:tblW w:w="10286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8443"/>
      </w:tblGrid>
      <w:tr w:rsidR="00EB2899" w14:paraId="3D700729" w14:textId="77777777" w:rsidTr="00052FBA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009EA" w14:textId="77777777" w:rsidR="00EB2899" w:rsidRDefault="00A9340D">
            <w:pPr>
              <w:widowControl w:val="0"/>
              <w:adjustRightInd w:val="0"/>
            </w:pPr>
            <w:r>
              <w:t>Наименование подпрограммы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9564A" w14:textId="0184A89F" w:rsidR="00EB2899" w:rsidRDefault="00A9340D">
            <w:pPr>
              <w:widowControl w:val="0"/>
              <w:adjustRightInd w:val="0"/>
            </w:pPr>
            <w:bookmarkStart w:id="10" w:name="OLE_LINK79"/>
            <w:bookmarkStart w:id="11" w:name="OLE_LINK80"/>
            <w:bookmarkStart w:id="12" w:name="OLE_LINK78"/>
            <w:r>
              <w:rPr>
                <w:sz w:val="26"/>
                <w:szCs w:val="26"/>
              </w:rPr>
              <w:t xml:space="preserve">Комплексное развитие системы коммунальной инфраструктуры </w:t>
            </w:r>
            <w:r>
              <w:rPr>
                <w:bCs/>
              </w:rPr>
              <w:t>Вознесенского муниципального округа</w:t>
            </w:r>
            <w:bookmarkEnd w:id="10"/>
            <w:bookmarkEnd w:id="11"/>
            <w:bookmarkEnd w:id="12"/>
          </w:p>
        </w:tc>
      </w:tr>
      <w:tr w:rsidR="00EB2899" w14:paraId="0EF44228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14:paraId="0DCF852B" w14:textId="77777777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Муниципальный заказчик-координатор подпрограммы</w:t>
            </w:r>
          </w:p>
        </w:tc>
        <w:tc>
          <w:tcPr>
            <w:tcW w:w="8443" w:type="dxa"/>
            <w:noWrap/>
          </w:tcPr>
          <w:p w14:paraId="02DE08E7" w14:textId="77777777" w:rsidR="00095207" w:rsidRDefault="00A9340D" w:rsidP="00095207">
            <w:pPr>
              <w:widowControl w:val="0"/>
              <w:adjustRightInd w:val="0"/>
            </w:pPr>
            <w:r>
              <w:t xml:space="preserve">Администрация Вознесенского муниципального округа Нижегородской области в лице отдела </w:t>
            </w:r>
            <w:r w:rsidR="00095207">
              <w:t xml:space="preserve">отделом ЖКХ, экологии </w:t>
            </w:r>
          </w:p>
          <w:p w14:paraId="6D346ADB" w14:textId="1B084011" w:rsidR="00EB2899" w:rsidRDefault="00095207" w:rsidP="00095207">
            <w:pPr>
              <w:pStyle w:val="3"/>
              <w:tabs>
                <w:tab w:val="left" w:pos="2880"/>
              </w:tabs>
              <w:jc w:val="left"/>
              <w:rPr>
                <w:b w:val="0"/>
                <w:sz w:val="24"/>
                <w:szCs w:val="24"/>
              </w:rPr>
            </w:pPr>
            <w:r w:rsidRPr="00095207">
              <w:rPr>
                <w:b w:val="0"/>
                <w:sz w:val="24"/>
                <w:szCs w:val="24"/>
              </w:rPr>
              <w:t>и жилищной политики</w:t>
            </w:r>
            <w:r w:rsidR="00A9340D">
              <w:rPr>
                <w:b w:val="0"/>
                <w:sz w:val="24"/>
                <w:szCs w:val="24"/>
              </w:rPr>
              <w:t xml:space="preserve"> администрации Вознесенского муниципального округа</w:t>
            </w:r>
          </w:p>
        </w:tc>
      </w:tr>
      <w:tr w:rsidR="00EB2899" w14:paraId="2FBA722F" w14:textId="77777777" w:rsidTr="001A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7"/>
        </w:trPr>
        <w:tc>
          <w:tcPr>
            <w:tcW w:w="1843" w:type="dxa"/>
            <w:noWrap/>
          </w:tcPr>
          <w:p w14:paraId="4B9AAFE7" w14:textId="77777777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 подпрограммы</w:t>
            </w:r>
          </w:p>
        </w:tc>
        <w:tc>
          <w:tcPr>
            <w:tcW w:w="8443" w:type="dxa"/>
            <w:noWrap/>
          </w:tcPr>
          <w:p w14:paraId="085B13AD" w14:textId="77777777" w:rsidR="00EB2899" w:rsidRDefault="00A9340D">
            <w:pPr>
              <w:pStyle w:val="af6"/>
            </w:pPr>
            <w:r>
              <w:t xml:space="preserve">Администрации территориальных отделов Вознесенского муниципального </w:t>
            </w:r>
            <w:r>
              <w:rPr>
                <w:sz w:val="26"/>
                <w:szCs w:val="26"/>
              </w:rPr>
              <w:t>округа</w:t>
            </w:r>
            <w:r>
              <w:t xml:space="preserve"> Нижегородской области, </w:t>
            </w:r>
          </w:p>
          <w:p w14:paraId="290E96C3" w14:textId="7E93D3E1" w:rsidR="00EB2899" w:rsidRDefault="00A9340D">
            <w:pPr>
              <w:pStyle w:val="af6"/>
            </w:pPr>
            <w:r>
              <w:t>Ресурсоснабжающие организации, управляющие компании, обслуживающие организации</w:t>
            </w:r>
            <w:r w:rsidR="00CF3F74">
              <w:t>,</w:t>
            </w:r>
            <w:r>
              <w:t xml:space="preserve"> предоставляющие услуги населению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>в сфере ЖКХ.</w:t>
            </w:r>
          </w:p>
        </w:tc>
      </w:tr>
      <w:tr w:rsidR="00EB2899" w14:paraId="5AE40792" w14:textId="77777777" w:rsidTr="001A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3"/>
        </w:trPr>
        <w:tc>
          <w:tcPr>
            <w:tcW w:w="1843" w:type="dxa"/>
            <w:noWrap/>
          </w:tcPr>
          <w:p w14:paraId="1EBB4985" w14:textId="77777777" w:rsidR="00EB2899" w:rsidRDefault="00A9340D">
            <w:r>
              <w:t xml:space="preserve">Цель подпрограммы </w:t>
            </w:r>
          </w:p>
          <w:p w14:paraId="120041FF" w14:textId="77777777" w:rsidR="00EB2899" w:rsidRDefault="00EB2899"/>
        </w:tc>
        <w:tc>
          <w:tcPr>
            <w:tcW w:w="8443" w:type="dxa"/>
            <w:noWrap/>
          </w:tcPr>
          <w:p w14:paraId="2EF07C79" w14:textId="70ABFA99" w:rsidR="00EB2899" w:rsidRDefault="00A9340D">
            <w:pPr>
              <w:pStyle w:val="af6"/>
              <w:jc w:val="both"/>
              <w:rPr>
                <w:color w:val="FF0000"/>
              </w:rPr>
            </w:pPr>
            <w:bookmarkStart w:id="13" w:name="OLE_LINK88"/>
            <w:bookmarkStart w:id="14" w:name="OLE_LINK87"/>
            <w:bookmarkStart w:id="15" w:name="OLE_LINK86"/>
            <w:r>
              <w:t>Повышение качества жизни населения путем повышения качества и надежности жилищно-коммунальных услуг, а также обеспечение их доступности для населения</w:t>
            </w:r>
            <w:bookmarkEnd w:id="13"/>
            <w:bookmarkEnd w:id="14"/>
            <w:bookmarkEnd w:id="15"/>
          </w:p>
        </w:tc>
      </w:tr>
      <w:tr w:rsidR="00EB2899" w14:paraId="1DF00A09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14:paraId="79034F2B" w14:textId="77777777" w:rsidR="00EB2899" w:rsidRDefault="00A9340D">
            <w:bookmarkStart w:id="16" w:name="_Hlk496123578"/>
            <w:bookmarkStart w:id="17" w:name="OLE_LINK93" w:colFirst="1" w:colLast="1"/>
            <w:bookmarkStart w:id="18" w:name="OLE_LINK92" w:colFirst="1" w:colLast="1"/>
            <w:r>
              <w:t>Задачи подпрограммы</w:t>
            </w:r>
          </w:p>
        </w:tc>
        <w:tc>
          <w:tcPr>
            <w:tcW w:w="8443" w:type="dxa"/>
            <w:noWrap/>
          </w:tcPr>
          <w:p w14:paraId="0F010A61" w14:textId="5A5322D4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 xml:space="preserve">Обеспечение населения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      </w:r>
          </w:p>
          <w:p w14:paraId="35F7D221" w14:textId="77777777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Обеспечение населения качественными услугами в сфере теплоснабжения</w:t>
            </w:r>
          </w:p>
          <w:p w14:paraId="7F44F9E0" w14:textId="77777777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 xml:space="preserve">Создание безопасных и благоприятных условий проживания граждан, внедрение ресурсосберегающих технологий </w:t>
            </w:r>
          </w:p>
          <w:p w14:paraId="143307EE" w14:textId="77777777" w:rsidR="00EB2899" w:rsidRDefault="00A9340D">
            <w:pPr>
              <w:widowControl w:val="0"/>
              <w:numPr>
                <w:ilvl w:val="0"/>
                <w:numId w:val="5"/>
              </w:numPr>
              <w:adjustRightInd w:val="0"/>
              <w:ind w:left="34" w:firstLine="3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сбалансированности интересов субъектов коммунальной </w:t>
            </w:r>
            <w:r>
              <w:rPr>
                <w:color w:val="000000"/>
              </w:rPr>
              <w:lastRenderedPageBreak/>
              <w:t>инфраструктуры и потребителей;</w:t>
            </w:r>
          </w:p>
          <w:p w14:paraId="04C3EB30" w14:textId="77777777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Создание условий для обеспечения перспективного строительства объектов жилищной, социальной, общественно-деловой и промышленной сфер района.</w:t>
            </w:r>
          </w:p>
          <w:p w14:paraId="6B224CFA" w14:textId="77777777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Обеспечение доступности предоставления коммунальных услуг надлежащего качества</w:t>
            </w:r>
          </w:p>
        </w:tc>
      </w:tr>
      <w:bookmarkEnd w:id="16"/>
      <w:bookmarkEnd w:id="17"/>
      <w:bookmarkEnd w:id="18"/>
      <w:tr w:rsidR="00EB2899" w14:paraId="6D5B7427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14:paraId="1CBDAE73" w14:textId="77777777" w:rsidR="00EB2899" w:rsidRDefault="00A9340D">
            <w:r>
              <w:lastRenderedPageBreak/>
              <w:t>Этапы и сроки реализации</w:t>
            </w:r>
          </w:p>
          <w:p w14:paraId="33DA2794" w14:textId="77777777" w:rsidR="00EB2899" w:rsidRDefault="00A9340D">
            <w:r>
              <w:t xml:space="preserve">подпрограммы     </w:t>
            </w:r>
          </w:p>
        </w:tc>
        <w:tc>
          <w:tcPr>
            <w:tcW w:w="8443" w:type="dxa"/>
            <w:noWrap/>
          </w:tcPr>
          <w:p w14:paraId="532D1C46" w14:textId="1CFF1992" w:rsidR="00EB2899" w:rsidRDefault="00A934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реализуется в течение 2023-20</w:t>
            </w:r>
            <w:r w:rsidR="004B5B61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годов в один этап.</w:t>
            </w:r>
          </w:p>
          <w:p w14:paraId="04A29C86" w14:textId="77777777" w:rsidR="00EB2899" w:rsidRDefault="00EB2899">
            <w:pPr>
              <w:jc w:val="both"/>
            </w:pPr>
          </w:p>
        </w:tc>
      </w:tr>
      <w:tr w:rsidR="00EB2899" w14:paraId="4BF1DB83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3"/>
        </w:trPr>
        <w:tc>
          <w:tcPr>
            <w:tcW w:w="1843" w:type="dxa"/>
            <w:noWrap/>
          </w:tcPr>
          <w:p w14:paraId="6883F433" w14:textId="3F26D419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Объемы бюджетных ассигнований программы за счет </w:t>
            </w:r>
            <w:r w:rsidR="00C253D8">
              <w:rPr>
                <w:b w:val="0"/>
                <w:sz w:val="24"/>
              </w:rPr>
              <w:t xml:space="preserve">всех </w:t>
            </w:r>
            <w:r>
              <w:rPr>
                <w:b w:val="0"/>
                <w:sz w:val="24"/>
              </w:rPr>
              <w:t xml:space="preserve">средств </w:t>
            </w:r>
          </w:p>
        </w:tc>
        <w:tc>
          <w:tcPr>
            <w:tcW w:w="8443" w:type="dxa"/>
            <w:noWrap/>
          </w:tcPr>
          <w:tbl>
            <w:tblPr>
              <w:tblW w:w="796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78"/>
              <w:gridCol w:w="851"/>
              <w:gridCol w:w="1134"/>
            </w:tblGrid>
            <w:tr w:rsidR="00EB2899" w14:paraId="661C7E70" w14:textId="77777777" w:rsidTr="00052FBA">
              <w:trPr>
                <w:trHeight w:val="607"/>
              </w:trPr>
              <w:tc>
                <w:tcPr>
                  <w:tcW w:w="5978" w:type="dxa"/>
                  <w:noWrap/>
                  <w:vAlign w:val="bottom"/>
                </w:tcPr>
                <w:p w14:paraId="293C486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 Предполагаемый общий объем финансовых средств за счет средств бюджета муниципального округа, необходимых для реализации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подпрограммы «Коммунальное хозяйство»</w:t>
                  </w:r>
                  <w:r>
                    <w:rPr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8B38020" w14:textId="48035B1A" w:rsidR="00EB2899" w:rsidRDefault="00FB57D2" w:rsidP="00EA0C5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46375,2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9470F22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7A9AE5CB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E2B8EE3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8159281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EA2120B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EB2899" w14:paraId="49AE31D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236E869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22F4E90" w14:textId="77777777" w:rsidR="00EB2899" w:rsidRDefault="00A9340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3371,2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BE5CB1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63C77F6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AB9D254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5C6AB39" w14:textId="04BA131B" w:rsidR="00EB2899" w:rsidRDefault="005529F6" w:rsidP="00E516B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1234,</w:t>
                  </w:r>
                  <w:r w:rsidR="00B92D27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31A360DB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6A8F6BCD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76FAE6A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2831F75" w14:textId="033C4E3D" w:rsidR="00EB2899" w:rsidRDefault="00033A88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33858,5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B5A8439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6AF422D3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B27834C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5E4BCB2" w14:textId="223111BA" w:rsidR="00EB2899" w:rsidRDefault="00FB57D2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665,0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327DA72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051CB06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2E8E992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C5555B0" w14:textId="0FFA0A8E" w:rsidR="00EB2899" w:rsidRDefault="00033A88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3958,3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0C51DF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EBDA191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0D48134" w14:textId="70ED62AC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36D6A33" w14:textId="20E57660" w:rsidR="009E0B59" w:rsidRDefault="00FB57D2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1066,1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7901D37" w14:textId="6859E7AE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437F0AD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5FBB7BF4" w14:textId="29640362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68F1F66" w14:textId="0B4162E8" w:rsidR="009E0B59" w:rsidRDefault="00735DE6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1110,8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BB46B24" w14:textId="7F58AC0D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97DAE8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1F8BDBB" w14:textId="673C6068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E93A40D" w14:textId="5257EC3F" w:rsidR="009E0B59" w:rsidRDefault="00735DE6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1110,8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1093687" w14:textId="075ADC0D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0A473891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EB39C65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федерального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B83B44A" w14:textId="53FE4295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23933,1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6A886C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259FAD26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951D5F6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38A1C8E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476336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0B59" w14:paraId="6A39DE4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9C2486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D60305F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E2C72B8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51C1F4D6" w14:textId="77777777" w:rsidTr="00052FBA">
              <w:trPr>
                <w:trHeight w:val="159"/>
              </w:trPr>
              <w:tc>
                <w:tcPr>
                  <w:tcW w:w="5978" w:type="dxa"/>
                  <w:noWrap/>
                  <w:vAlign w:val="bottom"/>
                </w:tcPr>
                <w:p w14:paraId="49101C2F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A16163D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C5FC980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A0C1A0F" w14:textId="77777777" w:rsidTr="00052FBA">
              <w:trPr>
                <w:trHeight w:val="219"/>
              </w:trPr>
              <w:tc>
                <w:tcPr>
                  <w:tcW w:w="5978" w:type="dxa"/>
                  <w:noWrap/>
                  <w:vAlign w:val="bottom"/>
                </w:tcPr>
                <w:p w14:paraId="18DA9E92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601FEF0" w14:textId="5C4D3228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23933,1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59E03FE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0327225" w14:textId="77777777" w:rsidTr="00052FBA">
              <w:trPr>
                <w:trHeight w:val="278"/>
              </w:trPr>
              <w:tc>
                <w:tcPr>
                  <w:tcW w:w="5978" w:type="dxa"/>
                  <w:noWrap/>
                  <w:vAlign w:val="bottom"/>
                </w:tcPr>
                <w:p w14:paraId="3D50BC2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D4E934F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A761C8F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28B7A5D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A51A0E6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8967EE2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308E6A29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6001DE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3EC2A66" w14:textId="493AFCB5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6235190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3FCD83B" w14:textId="1BB6863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208B73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C0116E7" w14:textId="65A1123D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0D8930E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F8E52BC" w14:textId="572065F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71C89D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BE228F7" w14:textId="77E3BCA0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E4A43C7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216FE0A" w14:textId="2559B5D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B6B9352" w14:textId="77777777" w:rsidTr="00052FBA">
              <w:trPr>
                <w:trHeight w:val="133"/>
              </w:trPr>
              <w:tc>
                <w:tcPr>
                  <w:tcW w:w="5978" w:type="dxa"/>
                  <w:noWrap/>
                  <w:vAlign w:val="bottom"/>
                </w:tcPr>
                <w:p w14:paraId="29C7CBEF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местного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0E76850" w14:textId="3C2E4295" w:rsidR="009E0B59" w:rsidRDefault="0029383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16662,7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899B2C1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16F475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28FF7859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BB8B3B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7D354F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9E0B59" w14:paraId="27DE41C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5510DCF9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2FA2CC7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3371,2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2948C7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EAE524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48D1EE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4E7F1BF" w14:textId="11FF2254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1234,5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131CDBB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BBFB6A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09660DB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0E71ED" w14:textId="7BE60125"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8928,2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93545B3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A079C14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4CE5BD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BA60BAA" w14:textId="47EC506D" w:rsidR="009E0B59" w:rsidRDefault="0029383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482,1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C1A5A50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E543687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0FBB67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3947968" w14:textId="274BCB76"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1371,5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20253C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CE06F93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B4F98FD" w14:textId="75D9764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7AD1107" w14:textId="20D16AAD" w:rsidR="009E0B59" w:rsidRDefault="0029383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517,2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57321B1" w14:textId="747EC38E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2CE62C0A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CE7D556" w14:textId="4A5B4084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4F032AF" w14:textId="60EBCDAB"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DD559E2" w14:textId="301CC86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07E6235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11A543E" w14:textId="282814CD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A1EB10E" w14:textId="38D03912"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67B3A74" w14:textId="0F1666A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F97E017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BC8F674" w14:textId="487F4A94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областного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7A389B9" w14:textId="292B005A" w:rsidR="009E0B59" w:rsidRDefault="008A77B0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5779,</w:t>
                  </w:r>
                  <w:r w:rsidR="00293839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7E74D94" w14:textId="654DB4F4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2291FB4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14A254A" w14:textId="1B213A20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485469A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7F236B3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0B59" w14:paraId="1DDF3456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EB76C7E" w14:textId="29D3F45C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DCA051A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A327C82" w14:textId="3025DA46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EAD665F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05EEE2D" w14:textId="250C4A3E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4E40FAF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C3A9685" w14:textId="7B743969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5DCFE7D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1C6B8CD" w14:textId="01FF5F84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FAC53D6" w14:textId="2B7A82BF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997,2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118F789" w14:textId="510A07B6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466AB68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A8F95BA" w14:textId="5C299EBB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16FC31C" w14:textId="09FD0D83" w:rsidR="009E0B59" w:rsidRDefault="008A77B0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182,9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79CD381" w14:textId="42D38892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34CF93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A96BDF2" w14:textId="3492301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2027 год 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01BD50" w14:textId="1CC1EA21"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2586,8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1C87C14" w14:textId="3FD42555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4BD185C5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284868C" w14:textId="5C323F59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12A548C" w14:textId="6CC6C81F" w:rsidR="009E0B59" w:rsidRDefault="008A77B0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548,</w:t>
                  </w:r>
                  <w:r w:rsidR="00293839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FFA2E5D" w14:textId="31C90AC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58B3813A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C616E11" w14:textId="020B3568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0C84D7A" w14:textId="5684B0A8" w:rsidR="009E0B59" w:rsidRDefault="008A77B0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731,8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F513037" w14:textId="65B8E99B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010522BF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E08CA04" w14:textId="317E3E2C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23AAA23" w14:textId="1991FA33" w:rsidR="009E0B59" w:rsidRDefault="008A77B0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731,8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F9DBA69" w14:textId="3871194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552E5DA8" w14:textId="77777777" w:rsidTr="00052FBA">
              <w:trPr>
                <w:trHeight w:val="162"/>
              </w:trPr>
              <w:tc>
                <w:tcPr>
                  <w:tcW w:w="5978" w:type="dxa"/>
                  <w:noWrap/>
                  <w:vAlign w:val="bottom"/>
                </w:tcPr>
                <w:p w14:paraId="76C95306" w14:textId="1C48D71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прочих источников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83073D" w14:textId="3D220982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1B984F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F2F6CCD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ECBC7C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ABBFDA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38FEB9E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9E0B59" w14:paraId="627D9DD1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96DB4AF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0B990F8" w14:textId="49153EF8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9FB231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5C47B54A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81C4148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F011F47" w14:textId="4F1D99D1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919C282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5C2CBA4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602BD56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22663D5" w14:textId="0EFDE40A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5D0C92E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98B5F7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D0B3BED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306DBEC" w14:textId="3DA2CC14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92FCAFE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22327AC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2D964EB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901504E" w14:textId="297BFD59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2729E60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C0A775E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11C0E88" w14:textId="5F21A188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C66651B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F416D49" w14:textId="1680CC3E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851072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5E0DB0A" w14:textId="434CFA5B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E3FE9AD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4F4398F" w14:textId="1AB5972F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C4BB07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046B535" w14:textId="1463E5CF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3A27072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9C0961C" w14:textId="30351039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14:paraId="5DEF99F3" w14:textId="77777777" w:rsidR="00EB2899" w:rsidRDefault="00EB2899"/>
        </w:tc>
      </w:tr>
      <w:tr w:rsidR="00EB2899" w14:paraId="384A0681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14:paraId="68DECF93" w14:textId="77777777" w:rsidR="005E48FC" w:rsidRDefault="005E48FC"/>
          <w:p w14:paraId="187F216F" w14:textId="196593AB" w:rsidR="00EB2899" w:rsidRDefault="00A9340D">
            <w: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8443" w:type="dxa"/>
            <w:noWrap/>
          </w:tcPr>
          <w:p w14:paraId="46CE2D0B" w14:textId="77777777" w:rsidR="005E48FC" w:rsidRDefault="005E48FC"/>
          <w:tbl>
            <w:tblPr>
              <w:tblW w:w="8396" w:type="dxa"/>
              <w:tblLook w:val="04A0" w:firstRow="1" w:lastRow="0" w:firstColumn="1" w:lastColumn="0" w:noHBand="0" w:noVBand="1"/>
            </w:tblPr>
            <w:tblGrid>
              <w:gridCol w:w="561"/>
              <w:gridCol w:w="2310"/>
              <w:gridCol w:w="567"/>
              <w:gridCol w:w="564"/>
              <w:gridCol w:w="567"/>
              <w:gridCol w:w="712"/>
              <w:gridCol w:w="567"/>
              <w:gridCol w:w="567"/>
              <w:gridCol w:w="567"/>
              <w:gridCol w:w="705"/>
              <w:gridCol w:w="709"/>
            </w:tblGrid>
            <w:tr w:rsidR="00141D0A" w:rsidRPr="00141D0A" w14:paraId="1502A957" w14:textId="77777777" w:rsidTr="00141D0A">
              <w:trPr>
                <w:trHeight w:val="301"/>
              </w:trPr>
              <w:tc>
                <w:tcPr>
                  <w:tcW w:w="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5EDC4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 xml:space="preserve">№ п/п 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472AB" w14:textId="69D15E08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Наименование инд</w:t>
                  </w:r>
                  <w:r w:rsidR="001A2FD3">
                    <w:rPr>
                      <w:color w:val="000000"/>
                      <w:sz w:val="16"/>
                      <w:szCs w:val="16"/>
                    </w:rPr>
                    <w:t>икатора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1FE7D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Ед. измерения </w:t>
                  </w:r>
                </w:p>
              </w:tc>
              <w:tc>
                <w:tcPr>
                  <w:tcW w:w="4958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0E9F5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Значение индикатора </w:t>
                  </w:r>
                </w:p>
              </w:tc>
            </w:tr>
            <w:tr w:rsidR="00141D0A" w:rsidRPr="00141D0A" w14:paraId="3F680047" w14:textId="77777777" w:rsidTr="00903891">
              <w:trPr>
                <w:trHeight w:val="301"/>
              </w:trPr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729F3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123B8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43EE2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12D334E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5EA96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D55F9F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C247FB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502D44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E575AD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E03DF1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54D6C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2030</w:t>
                  </w:r>
                </w:p>
              </w:tc>
            </w:tr>
            <w:tr w:rsidR="00141D0A" w:rsidRPr="00141D0A" w14:paraId="1A4D8FCF" w14:textId="77777777" w:rsidTr="00903891">
              <w:trPr>
                <w:trHeight w:val="301"/>
              </w:trPr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F67AE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9476A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5991B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1DF745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7F8ED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97A86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23FFD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198F3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98748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BBD57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9B97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</w:tr>
            <w:tr w:rsidR="00141D0A" w:rsidRPr="00141D0A" w14:paraId="020C27BF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92AFC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6EF66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FD0B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C25F92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D3573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C6500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8A4B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D3AC3D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83940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D196F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989EAD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</w:tr>
            <w:tr w:rsidR="00141D0A" w:rsidRPr="00141D0A" w14:paraId="5726508D" w14:textId="77777777" w:rsidTr="00903891">
              <w:trPr>
                <w:trHeight w:val="301"/>
              </w:trPr>
              <w:tc>
                <w:tcPr>
                  <w:tcW w:w="641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5D7626" w14:textId="77777777" w:rsidR="00141D0A" w:rsidRPr="00141D0A" w:rsidRDefault="00141D0A" w:rsidP="00141D0A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Индикаторы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8A4648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704A9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A8C53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41D0A" w:rsidRPr="00141D0A" w14:paraId="1F66DB45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ED098F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94B912" w14:textId="456893C6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Доля населенных пунктов с центральной системой водоснабжения</w:t>
                  </w:r>
                  <w:r w:rsidR="00A7384E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обеспеченных сооружениями водоподготовки 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8CC6C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6B26E9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49C72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6A5918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E8C87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5F091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EBC5D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119BD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3DBE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95</w:t>
                  </w:r>
                </w:p>
              </w:tc>
            </w:tr>
            <w:tr w:rsidR="00141D0A" w:rsidRPr="00141D0A" w14:paraId="5B934C71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F6B71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D9C836" w14:textId="57F9FF0D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Инвестиции в объекты и системы коммунальной инфраструктуры Вознесенского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E2B2EE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Тыс</w:t>
                  </w:r>
                  <w:proofErr w:type="spellEnd"/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AF74335" w14:textId="1C09FE25" w:rsidR="00141D0A" w:rsidRPr="00141D0A" w:rsidRDefault="00602A69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3768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DA0D9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1041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4727D4" w14:textId="21EA443E" w:rsidR="00141D0A" w:rsidRPr="00141D0A" w:rsidRDefault="006959D4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2888,3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CFB3AE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2CCE8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FB492F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3388D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16324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</w:tr>
            <w:tr w:rsidR="00141D0A" w:rsidRPr="00141D0A" w14:paraId="307A60F7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E880EA" w14:textId="106A8C22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1.2.1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A66022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водоснабжение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C2CB0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Тыс</w:t>
                  </w:r>
                  <w:proofErr w:type="spellEnd"/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EF27FE3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529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210CD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666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F68B18" w14:textId="2A3F25EF" w:rsidR="00141D0A" w:rsidRPr="00141D0A" w:rsidRDefault="00033A88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2513,3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42DC4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09715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4E5035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67B1D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1D20A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41D0A" w:rsidRPr="00141D0A" w14:paraId="5EA44268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E6A358" w14:textId="2177EA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1.2.2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1548F9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тепло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9D68C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Тыс</w:t>
                  </w:r>
                  <w:proofErr w:type="spellEnd"/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8C9587C" w14:textId="281E7D4F" w:rsidR="00141D0A" w:rsidRPr="00141D0A" w:rsidRDefault="00602A69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2864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545DBE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9D33E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DD757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EF5D4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DB000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9C069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B4F19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41D0A" w:rsidRPr="00141D0A" w14:paraId="773BB1A9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947DD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1.2.3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ACE785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прочие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3A8C3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Тыс. </w:t>
                  </w: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руб</w:t>
                  </w:r>
                  <w:proofErr w:type="spellEnd"/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E211A75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00BF23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B18A3D" w14:textId="77490FC9" w:rsidR="00141D0A" w:rsidRPr="00141D0A" w:rsidRDefault="003130C4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112EFD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4457E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EC46E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67EE0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2400B3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</w:tr>
            <w:tr w:rsidR="00141D0A" w:rsidRPr="00141D0A" w14:paraId="638BA654" w14:textId="77777777" w:rsidTr="00141D0A">
              <w:trPr>
                <w:trHeight w:val="301"/>
              </w:trPr>
              <w:tc>
                <w:tcPr>
                  <w:tcW w:w="839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1B8A0B" w14:textId="77777777" w:rsidR="00141D0A" w:rsidRPr="00141D0A" w:rsidRDefault="00141D0A" w:rsidP="00141D0A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Непосредственные результаты  </w:t>
                  </w:r>
                </w:p>
              </w:tc>
            </w:tr>
            <w:tr w:rsidR="00141D0A" w:rsidRPr="00141D0A" w14:paraId="6B157256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78D8A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1C6D56" w14:textId="460F2491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водоснабжения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>обеспеченных сооружениями водоподг</w:t>
                  </w:r>
                  <w:r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>товки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A7384E">
                    <w:rPr>
                      <w:color w:val="000000"/>
                      <w:sz w:val="16"/>
                      <w:szCs w:val="16"/>
                    </w:rPr>
                    <w:t>с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>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9B610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ед</w:t>
                  </w:r>
                  <w:proofErr w:type="spellEnd"/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6E5E26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2C086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4B0F9D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A2DCB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FA3AC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AE16D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AF56E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A5AE1E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  <w:tr w:rsidR="00141D0A" w:rsidRPr="00141D0A" w14:paraId="42B9CEF3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D04B5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E763C8" w14:textId="4DFA988E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водоотведения</w:t>
                  </w:r>
                  <w:r w:rsidR="00A7384E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обеспеченных очистными сооружениями 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EBD05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ед</w:t>
                  </w:r>
                  <w:proofErr w:type="spellEnd"/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5A3730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8128A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00E588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7276F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4A8C1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EC33B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885DD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8454E5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5E7E8F3D" w14:textId="77777777" w:rsidR="00EB2899" w:rsidRDefault="00EB2899"/>
        </w:tc>
      </w:tr>
    </w:tbl>
    <w:p w14:paraId="0AE8598F" w14:textId="77777777" w:rsidR="00EB2899" w:rsidRDefault="00EB2899">
      <w:pPr>
        <w:pStyle w:val="af6"/>
        <w:rPr>
          <w:b/>
          <w:bCs/>
          <w:smallCaps/>
        </w:rPr>
      </w:pPr>
    </w:p>
    <w:p w14:paraId="0EC07C7F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Характеристика текущего состояния.</w:t>
      </w:r>
    </w:p>
    <w:p w14:paraId="0974DACC" w14:textId="77777777" w:rsidR="00EB2899" w:rsidRDefault="00EB2899">
      <w:pPr>
        <w:pStyle w:val="af6"/>
        <w:ind w:left="1224"/>
        <w:rPr>
          <w:b/>
          <w:smallCaps/>
        </w:rPr>
      </w:pPr>
    </w:p>
    <w:p w14:paraId="62FA8299" w14:textId="29DA4DD6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Подпрограмма включает в себя мероприятия по проектированию и строительству инженерных систем коммунального комплекса, в частности сетей газоснабжения, водоснабжения, водоотведения и теплоснабжения. В настоящее время ряд территориальных отделений Вознесенского муниципального округа не обеспечены коммунальными услугами, либо коммунальные услуги не соответствуют предъявляемым к ним качеству. Кроме этого, себестоимость коммунальных услуг в ряде территориальных отделений высока ввиду использования неэффективных технологий и устаревшего оборудования.</w:t>
      </w:r>
    </w:p>
    <w:p w14:paraId="3F711427" w14:textId="77777777" w:rsidR="00EB2899" w:rsidRDefault="00EB2899">
      <w:pPr>
        <w:pStyle w:val="af6"/>
        <w:ind w:firstLine="567"/>
        <w:rPr>
          <w:b/>
          <w:bCs/>
          <w:smallCaps/>
        </w:rPr>
      </w:pPr>
    </w:p>
    <w:p w14:paraId="701EFD92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Цели и задачи Подпрограммы.</w:t>
      </w:r>
    </w:p>
    <w:p w14:paraId="6FF2CF55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5108F57A" w14:textId="077A8857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Основной целью реализации программы является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14:paraId="5FBE1E10" w14:textId="77777777" w:rsidR="00EB2899" w:rsidRDefault="00A9340D">
      <w:pPr>
        <w:widowControl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достижения поставленной цели необходимо решение следующих задач:</w:t>
      </w:r>
    </w:p>
    <w:p w14:paraId="1B94365D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населения Вознесенского муниципального округа 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</w:t>
      </w:r>
      <w:r>
        <w:rPr>
          <w:sz w:val="26"/>
          <w:szCs w:val="26"/>
        </w:rPr>
        <w:lastRenderedPageBreak/>
        <w:t>также снижение загрязнения природных водных;</w:t>
      </w:r>
    </w:p>
    <w:p w14:paraId="1FF64C81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населения качественными услугами в сфере теплоснабжения;</w:t>
      </w:r>
    </w:p>
    <w:p w14:paraId="46E1A59D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газоснабжением населенных пунктов Вознесенского муниципального округа;</w:t>
      </w:r>
    </w:p>
    <w:p w14:paraId="599B4D14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Создание безопасных и благоприятных условий проживания граждан, внедрение ресурсосберегающих технологий;</w:t>
      </w:r>
    </w:p>
    <w:p w14:paraId="35E8D853" w14:textId="77777777" w:rsidR="00EB2899" w:rsidRDefault="00A9340D">
      <w:pPr>
        <w:widowControl w:val="0"/>
        <w:numPr>
          <w:ilvl w:val="0"/>
          <w:numId w:val="6"/>
        </w:numPr>
        <w:tabs>
          <w:tab w:val="left" w:pos="993"/>
        </w:tabs>
        <w:adjustRightInd w:val="0"/>
        <w:ind w:lef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Обеспечение сбалансированности интересов субъектов коммунальной инфраструктуры и потребителей;</w:t>
      </w:r>
    </w:p>
    <w:p w14:paraId="40BFBCBF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обеспечения перспективного строительства объектов жилищной, социальной, общественно-деловой и промышленной сфер округа;</w:t>
      </w:r>
    </w:p>
    <w:p w14:paraId="16B8C800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доступности предоставления коммунальных услуг надлежащего качества.</w:t>
      </w:r>
    </w:p>
    <w:p w14:paraId="49DD6EF5" w14:textId="77777777" w:rsidR="00EB2899" w:rsidRDefault="00EB2899">
      <w:pPr>
        <w:widowControl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14:paraId="4EF6875E" w14:textId="36E8E2C9" w:rsidR="00EB2899" w:rsidRDefault="00A9340D">
      <w:pPr>
        <w:pStyle w:val="af6"/>
        <w:numPr>
          <w:ilvl w:val="2"/>
          <w:numId w:val="1"/>
        </w:numPr>
        <w:jc w:val="center"/>
        <w:rPr>
          <w:b/>
          <w:smallCaps/>
        </w:rPr>
      </w:pPr>
      <w:r>
        <w:rPr>
          <w:b/>
          <w:smallCaps/>
        </w:rPr>
        <w:t>Сроки реализации Подпрограммы.</w:t>
      </w:r>
    </w:p>
    <w:p w14:paraId="62B3FD3C" w14:textId="77777777" w:rsidR="00EB2899" w:rsidRDefault="00EB2899">
      <w:pPr>
        <w:pStyle w:val="af6"/>
        <w:ind w:left="1224"/>
        <w:rPr>
          <w:b/>
          <w:smallCaps/>
        </w:rPr>
      </w:pPr>
    </w:p>
    <w:p w14:paraId="2E06C9B4" w14:textId="456E635B"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>Подпрограмма, реализуется в течение 2023-20</w:t>
      </w:r>
      <w:r w:rsidR="009E0B59">
        <w:rPr>
          <w:sz w:val="26"/>
          <w:szCs w:val="26"/>
        </w:rPr>
        <w:t>30</w:t>
      </w:r>
      <w:r>
        <w:rPr>
          <w:sz w:val="26"/>
          <w:szCs w:val="26"/>
        </w:rPr>
        <w:t xml:space="preserve"> годов без разделения на этапы.</w:t>
      </w:r>
    </w:p>
    <w:p w14:paraId="5574CF3D" w14:textId="77777777" w:rsidR="00EB2899" w:rsidRDefault="00EB2899">
      <w:pPr>
        <w:pStyle w:val="af6"/>
        <w:rPr>
          <w:b/>
          <w:bCs/>
          <w:smallCaps/>
        </w:rPr>
      </w:pPr>
    </w:p>
    <w:p w14:paraId="7D3F309F" w14:textId="1F50FCE8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перечень основных мероприятий Подпрограммы.</w:t>
      </w:r>
    </w:p>
    <w:p w14:paraId="7C393F51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3B3EF47F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поставленных целей и задач Подпрограммы осуществляется посредством комплекса основных мероприятий, реализуемых Администрацией Вознесенского муниципального округа.</w:t>
      </w:r>
    </w:p>
    <w:p w14:paraId="79367F87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14:paraId="3AC7649D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Подпрограммы представлен в </w:t>
      </w:r>
      <w:hyperlink r:id="rId10" w:history="1">
        <w:r>
          <w:rPr>
            <w:sz w:val="26"/>
            <w:szCs w:val="26"/>
          </w:rPr>
          <w:t>приложении 1</w:t>
        </w:r>
      </w:hyperlink>
      <w:r>
        <w:rPr>
          <w:sz w:val="26"/>
          <w:szCs w:val="26"/>
        </w:rPr>
        <w:t xml:space="preserve"> к Программе.</w:t>
      </w:r>
    </w:p>
    <w:p w14:paraId="0E6BBD92" w14:textId="77777777"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К основным мероприятиям Подпрограммы относятся:</w:t>
      </w:r>
    </w:p>
    <w:p w14:paraId="5654380B" w14:textId="77777777" w:rsidR="00EB2899" w:rsidRDefault="00A9340D">
      <w:pPr>
        <w:pStyle w:val="af6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Улучшение качества предоставления услуг по водоснабжению и водоотведению многоквартирных домов;</w:t>
      </w:r>
    </w:p>
    <w:p w14:paraId="77F6EC10" w14:textId="77777777"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Предоставление качественных услуг по отоплению многоквартирных домов в </w:t>
      </w:r>
      <w:proofErr w:type="spellStart"/>
      <w:r>
        <w:rPr>
          <w:sz w:val="26"/>
          <w:szCs w:val="26"/>
        </w:rPr>
        <w:t>р.п.Вознесенское</w:t>
      </w:r>
      <w:proofErr w:type="spellEnd"/>
      <w:r>
        <w:rPr>
          <w:sz w:val="26"/>
          <w:szCs w:val="26"/>
        </w:rPr>
        <w:t>;</w:t>
      </w:r>
    </w:p>
    <w:p w14:paraId="56CB1B7F" w14:textId="7CC7EF01"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субсидий организациям</w:t>
      </w:r>
      <w:r w:rsidR="00742A5A">
        <w:rPr>
          <w:sz w:val="26"/>
          <w:szCs w:val="26"/>
        </w:rPr>
        <w:t>,</w:t>
      </w:r>
      <w:r>
        <w:rPr>
          <w:sz w:val="26"/>
          <w:szCs w:val="26"/>
        </w:rPr>
        <w:t xml:space="preserve"> обеспечивающим предоставление услуг водоснабжения и водоотведения населению района на погашение кредиторской задолженности за поставленные энергоресурсы.</w:t>
      </w:r>
    </w:p>
    <w:p w14:paraId="48EAB060" w14:textId="77777777"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Реконструкция (модернизация) систем водоснабжения и водоотведения многоквартирных домов. </w:t>
      </w:r>
      <w:proofErr w:type="spellStart"/>
      <w:r>
        <w:rPr>
          <w:sz w:val="26"/>
          <w:szCs w:val="26"/>
        </w:rPr>
        <w:t>р.п.Вознесенское</w:t>
      </w:r>
      <w:proofErr w:type="spellEnd"/>
      <w:r>
        <w:rPr>
          <w:sz w:val="26"/>
          <w:szCs w:val="26"/>
        </w:rPr>
        <w:t>;</w:t>
      </w:r>
    </w:p>
    <w:p w14:paraId="6E7D3986" w14:textId="1D28E689"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iCs/>
          <w:sz w:val="26"/>
          <w:szCs w:val="26"/>
        </w:rPr>
        <w:t>Предоставление субсидий организациям</w:t>
      </w:r>
      <w:r w:rsidR="00742A5A">
        <w:rPr>
          <w:iCs/>
          <w:sz w:val="26"/>
          <w:szCs w:val="26"/>
        </w:rPr>
        <w:t>,</w:t>
      </w:r>
      <w:r>
        <w:rPr>
          <w:iCs/>
          <w:sz w:val="26"/>
          <w:szCs w:val="26"/>
        </w:rPr>
        <w:t xml:space="preserve"> обеспечивающим предоставление услуг водоснабжения и водоотведения населению </w:t>
      </w:r>
      <w:r w:rsidR="003B7845">
        <w:rPr>
          <w:iCs/>
          <w:sz w:val="26"/>
          <w:szCs w:val="26"/>
        </w:rPr>
        <w:t>округ</w:t>
      </w:r>
      <w:r>
        <w:rPr>
          <w:iCs/>
          <w:sz w:val="26"/>
          <w:szCs w:val="26"/>
        </w:rPr>
        <w:t>а, имеющих задолженность за электроэнергию, включенных в график погашения просроченной дебиторской задолженности за электроэнергию проблемных потребителей Нижегородской области</w:t>
      </w:r>
    </w:p>
    <w:p w14:paraId="5514C409" w14:textId="77777777" w:rsidR="00EB2899" w:rsidRDefault="00A9340D">
      <w:pPr>
        <w:pStyle w:val="af6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качества водоснабжения и водоотведения для населения до существующих нормативов:</w:t>
      </w:r>
    </w:p>
    <w:p w14:paraId="18B17EF0" w14:textId="77777777"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Реконструкция водозабора </w:t>
      </w:r>
      <w:proofErr w:type="spellStart"/>
      <w:r>
        <w:rPr>
          <w:color w:val="000000"/>
          <w:sz w:val="26"/>
          <w:szCs w:val="26"/>
        </w:rPr>
        <w:t>р.п</w:t>
      </w:r>
      <w:proofErr w:type="spellEnd"/>
      <w:r>
        <w:rPr>
          <w:color w:val="000000"/>
          <w:sz w:val="26"/>
          <w:szCs w:val="26"/>
        </w:rPr>
        <w:t>. Вознесенское;</w:t>
      </w:r>
    </w:p>
    <w:p w14:paraId="6C5F85B7" w14:textId="77777777"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Реконструкция очистных сооружений </w:t>
      </w:r>
      <w:proofErr w:type="spellStart"/>
      <w:r>
        <w:rPr>
          <w:color w:val="000000"/>
          <w:sz w:val="26"/>
          <w:szCs w:val="26"/>
        </w:rPr>
        <w:t>р.п.Вознесенское</w:t>
      </w:r>
      <w:proofErr w:type="spellEnd"/>
      <w:r>
        <w:rPr>
          <w:color w:val="000000"/>
          <w:sz w:val="26"/>
          <w:szCs w:val="26"/>
        </w:rPr>
        <w:t xml:space="preserve"> </w:t>
      </w:r>
    </w:p>
    <w:p w14:paraId="2799B717" w14:textId="77777777"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iCs/>
          <w:sz w:val="26"/>
          <w:szCs w:val="26"/>
        </w:rPr>
        <w:t xml:space="preserve">Строительство водоводов в </w:t>
      </w:r>
      <w:proofErr w:type="spellStart"/>
      <w:r>
        <w:rPr>
          <w:iCs/>
          <w:sz w:val="26"/>
          <w:szCs w:val="26"/>
        </w:rPr>
        <w:t>р.п.Вознесенское</w:t>
      </w:r>
      <w:proofErr w:type="spellEnd"/>
      <w:r>
        <w:rPr>
          <w:iCs/>
          <w:sz w:val="26"/>
          <w:szCs w:val="26"/>
        </w:rPr>
        <w:t xml:space="preserve"> Нижегородской области</w:t>
      </w:r>
    </w:p>
    <w:p w14:paraId="4F11BFB3" w14:textId="77777777" w:rsidR="00EB2899" w:rsidRDefault="00A9340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5.Обеспечение инженерной инфраструктуры земельных участков, предоставляемых для ИЖС </w:t>
      </w:r>
      <w:proofErr w:type="spellStart"/>
      <w:r>
        <w:rPr>
          <w:color w:val="000000"/>
          <w:sz w:val="26"/>
          <w:szCs w:val="26"/>
        </w:rPr>
        <w:t>р.п.Вознесенское</w:t>
      </w:r>
      <w:proofErr w:type="spellEnd"/>
      <w:r>
        <w:rPr>
          <w:color w:val="000000"/>
          <w:sz w:val="26"/>
          <w:szCs w:val="26"/>
        </w:rPr>
        <w:t>:</w:t>
      </w:r>
    </w:p>
    <w:p w14:paraId="76F427C4" w14:textId="77777777" w:rsidR="00EB2899" w:rsidRDefault="00EB2899">
      <w:pPr>
        <w:jc w:val="both"/>
        <w:rPr>
          <w:color w:val="000000"/>
          <w:sz w:val="26"/>
          <w:szCs w:val="26"/>
        </w:rPr>
      </w:pPr>
    </w:p>
    <w:p w14:paraId="018BDB61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Подпрограммы.</w:t>
      </w:r>
    </w:p>
    <w:p w14:paraId="6D6BCB7D" w14:textId="77777777" w:rsidR="00EB2899" w:rsidRDefault="00EB2899">
      <w:pPr>
        <w:pStyle w:val="af6"/>
        <w:ind w:left="1224"/>
        <w:rPr>
          <w:b/>
          <w:smallCaps/>
        </w:rPr>
      </w:pPr>
    </w:p>
    <w:p w14:paraId="5B6A5D8A" w14:textId="7AA13A18"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Подпрограммы составляет </w:t>
      </w:r>
      <w:r w:rsidR="00742A5A">
        <w:rPr>
          <w:sz w:val="26"/>
          <w:szCs w:val="26"/>
        </w:rPr>
        <w:t>46375,2</w:t>
      </w:r>
      <w:r>
        <w:rPr>
          <w:sz w:val="26"/>
          <w:szCs w:val="26"/>
        </w:rPr>
        <w:t xml:space="preserve"> тыс. рублей, в том числе из местного бюджета </w:t>
      </w:r>
      <w:r w:rsidR="00742A5A">
        <w:rPr>
          <w:sz w:val="26"/>
          <w:szCs w:val="26"/>
        </w:rPr>
        <w:t>16662,7</w:t>
      </w:r>
      <w:r w:rsidR="009F0A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рублей, за счет средств федерального бюджета – </w:t>
      </w:r>
      <w:r w:rsidR="00303A28">
        <w:rPr>
          <w:sz w:val="26"/>
          <w:szCs w:val="26"/>
        </w:rPr>
        <w:t>23933,1</w:t>
      </w:r>
      <w:r>
        <w:rPr>
          <w:sz w:val="26"/>
          <w:szCs w:val="26"/>
        </w:rPr>
        <w:t xml:space="preserve"> тыс. рублей, за счет средств областного бюджета – </w:t>
      </w:r>
      <w:r w:rsidR="008A77B0">
        <w:rPr>
          <w:sz w:val="26"/>
          <w:szCs w:val="26"/>
        </w:rPr>
        <w:t>5779,</w:t>
      </w:r>
      <w:r w:rsidR="00742A5A">
        <w:rPr>
          <w:sz w:val="26"/>
          <w:szCs w:val="26"/>
        </w:rPr>
        <w:t>4</w:t>
      </w:r>
      <w:r>
        <w:rPr>
          <w:sz w:val="26"/>
          <w:szCs w:val="26"/>
        </w:rPr>
        <w:t xml:space="preserve"> тыс. рублей</w:t>
      </w:r>
      <w:r w:rsidR="009F0A6F">
        <w:rPr>
          <w:sz w:val="26"/>
          <w:szCs w:val="26"/>
        </w:rPr>
        <w:t xml:space="preserve">, </w:t>
      </w:r>
      <w:r w:rsidR="00244058">
        <w:rPr>
          <w:sz w:val="26"/>
          <w:szCs w:val="26"/>
        </w:rPr>
        <w:t>прочие источники</w:t>
      </w:r>
      <w:r w:rsidR="009F0A6F">
        <w:rPr>
          <w:sz w:val="26"/>
          <w:szCs w:val="26"/>
        </w:rPr>
        <w:t xml:space="preserve"> – </w:t>
      </w:r>
      <w:r w:rsidR="002B09E9">
        <w:rPr>
          <w:sz w:val="26"/>
          <w:szCs w:val="26"/>
        </w:rPr>
        <w:t>0</w:t>
      </w:r>
      <w:r w:rsidR="009F0A6F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.</w:t>
      </w:r>
    </w:p>
    <w:p w14:paraId="1A936880" w14:textId="77777777"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14:paraId="241CC986" w14:textId="2C008E62"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Подпрограммы представлено в приложени</w:t>
      </w:r>
      <w:r w:rsidR="00A47F14">
        <w:rPr>
          <w:sz w:val="26"/>
          <w:szCs w:val="26"/>
        </w:rPr>
        <w:t>и</w:t>
      </w:r>
      <w:r>
        <w:rPr>
          <w:sz w:val="26"/>
          <w:szCs w:val="26"/>
        </w:rPr>
        <w:t xml:space="preserve"> 4 к Программе.</w:t>
      </w:r>
    </w:p>
    <w:p w14:paraId="7F6BD70B" w14:textId="77777777" w:rsidR="00EB2899" w:rsidRDefault="00EB2899">
      <w:pPr>
        <w:pStyle w:val="af6"/>
        <w:rPr>
          <w:b/>
          <w:bCs/>
          <w:smallCaps/>
        </w:rPr>
      </w:pPr>
    </w:p>
    <w:p w14:paraId="6725B821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подпрограммы.</w:t>
      </w:r>
    </w:p>
    <w:p w14:paraId="2D15C300" w14:textId="77777777" w:rsidR="00EB2899" w:rsidRDefault="00EB2899">
      <w:pPr>
        <w:pStyle w:val="af6"/>
        <w:ind w:left="1224"/>
        <w:rPr>
          <w:b/>
          <w:smallCaps/>
        </w:rPr>
      </w:pPr>
    </w:p>
    <w:p w14:paraId="36E697E4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Подпрограммы, являются:</w:t>
      </w:r>
    </w:p>
    <w:p w14:paraId="475DC4D8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Подпрограммы и внесение изменений в план мероприятий по реализации Подпрограммы.</w:t>
      </w:r>
    </w:p>
    <w:p w14:paraId="73556317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 xml:space="preserve"> будет осуществляться постоянный мониторинг норм федерального законодательства и своевременная корректировка системы программных мероприятий Подпрограммы.</w:t>
      </w:r>
    </w:p>
    <w:p w14:paraId="2DC75448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районного бюджета, увеличение расходов районного бюджета. </w:t>
      </w:r>
    </w:p>
    <w:p w14:paraId="52F9096C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Подпрограммы, в том числе отдельных ее исполнителей, что может привести к неэффективному использованию бюджетных средств, невыполнению ряда мероприятий Подпрограммы или задержке в их выполнении.</w:t>
      </w:r>
    </w:p>
    <w:p w14:paraId="36EB6813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Подпрограммы, а также повышение ответственности сотрудников структурных подразделений администрации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Подпрограммы за своевременную и эффективную реализацию запланированных мероприятий.</w:t>
      </w:r>
    </w:p>
    <w:p w14:paraId="000473B4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Финансовые риски, которые связаны с финансированием Подпрограммы в неполном объеме за счет бюджетных средств. Указанные риски могут возникнуть по причине значительной продолжительности Подпрограммы,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Подпрограммы.</w:t>
      </w:r>
    </w:p>
    <w:p w14:paraId="45D768DA" w14:textId="77777777"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</w:t>
      </w:r>
      <w:r>
        <w:rPr>
          <w:sz w:val="26"/>
          <w:szCs w:val="26"/>
        </w:rPr>
        <w:lastRenderedPageBreak/>
        <w:t>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14:paraId="73DE5054" w14:textId="77777777" w:rsidR="00EB2899" w:rsidRDefault="00EB2899">
      <w:pPr>
        <w:pStyle w:val="af6"/>
        <w:ind w:firstLine="567"/>
        <w:rPr>
          <w:b/>
          <w:bCs/>
          <w:smallCaps/>
        </w:rPr>
      </w:pPr>
    </w:p>
    <w:p w14:paraId="32BCAC1D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Оценка планируемой эффективности реализации Подпрограммы.</w:t>
      </w:r>
    </w:p>
    <w:p w14:paraId="0B23A948" w14:textId="77777777" w:rsidR="00EB2899" w:rsidRDefault="00EB2899">
      <w:pPr>
        <w:pStyle w:val="af6"/>
        <w:ind w:firstLine="567"/>
        <w:rPr>
          <w:b/>
          <w:smallCaps/>
        </w:rPr>
      </w:pPr>
    </w:p>
    <w:p w14:paraId="7221F35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подпрограммы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14:paraId="1B8135B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14:paraId="46F555C3" w14:textId="0103197E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муниципальной программы и входящих в нее подпрограмм и их плановых значений, приведенных в приложении № 2, по формуле:</w:t>
      </w:r>
    </w:p>
    <w:p w14:paraId="4CE7F5DA" w14:textId="77777777"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14:paraId="79CF8821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29A65552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6D24040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- степень достижения целей (решения задач),</w:t>
      </w:r>
    </w:p>
    <w:p w14:paraId="19BB6733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- фактическое значение показателя подпрограммы в отчетном году,</w:t>
      </w:r>
    </w:p>
    <w:p w14:paraId="4572BD4F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- запланированное на отчетный год значение показателя подпрограммы - для показателей, тенденцией изменения которых является рост значений, </w:t>
      </w:r>
    </w:p>
    <w:p w14:paraId="5DD558DD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14:paraId="5CBEF5F8" w14:textId="77777777"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14:paraId="24EF033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* 100% - для показателя, тенденцией изменения которых является снижение значений;</w:t>
      </w:r>
    </w:p>
    <w:p w14:paraId="005AF97A" w14:textId="00C6A150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бюджета муниципального округа и иных источников ресурсного обеспечения подпрограммы путем сопоставления плановых и фактических объемов финансирования основных мероприятий подпрограммы,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14:paraId="43D4D79B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Уф = </w:t>
      </w: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576033B8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20ACEE9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подпрограммы в отчетном году,</w:t>
      </w:r>
    </w:p>
    <w:p w14:paraId="2549DB0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- объем средств, фактически освоенных на реализацию подпрограммы в отчетном году,</w:t>
      </w:r>
    </w:p>
    <w:p w14:paraId="1D64F3B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- объем бюджетных (внебюджетных) назначений по подпрограмме на отчетный год;</w:t>
      </w:r>
    </w:p>
    <w:p w14:paraId="44E6683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подпрограммы (достижения ожидаемых непосредственных результатов их реализации).</w:t>
      </w:r>
    </w:p>
    <w:p w14:paraId="5639747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14:paraId="75364C6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95% и более;</w:t>
      </w:r>
    </w:p>
    <w:p w14:paraId="3F1CF9D5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14:paraId="55A93D1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не подпрограммы программы в отчетном году.</w:t>
      </w:r>
    </w:p>
    <w:p w14:paraId="5898831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Подпрограмма считается реализуемой с удовлетворительным уровнем эффективности, если:</w:t>
      </w:r>
    </w:p>
    <w:p w14:paraId="6DEA52AF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от 80% до 95 %;</w:t>
      </w:r>
    </w:p>
    <w:p w14:paraId="5173066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14:paraId="44C9569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подпрограммы в отчетном году.</w:t>
      </w:r>
    </w:p>
    <w:p w14:paraId="7B0BA908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реализация подпрограммы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14:paraId="0960915E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58B5878F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 xml:space="preserve">Индикаторы достижения и непосредственные результаты реализации Программы.  </w:t>
      </w:r>
    </w:p>
    <w:p w14:paraId="471E4C92" w14:textId="77777777" w:rsidR="00EB2899" w:rsidRDefault="00EB2899">
      <w:pPr>
        <w:pStyle w:val="af6"/>
        <w:rPr>
          <w:b/>
          <w:smallCaps/>
        </w:rPr>
      </w:pPr>
    </w:p>
    <w:p w14:paraId="706C4BC9" w14:textId="77777777" w:rsidR="00EB2899" w:rsidRDefault="00A9340D">
      <w:pPr>
        <w:pStyle w:val="ConsPlusNormal"/>
        <w:widowControl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качестве оценки результатов достижения поставленной цели Программы, предусмотрены следующие индикаторы Программы:</w:t>
      </w:r>
    </w:p>
    <w:p w14:paraId="05A45A8E" w14:textId="72ECC821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населенных пунктов с центральной системой водоснабжения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сооружениями водоподготовки соответствующих требованию действующего законодательства.</w:t>
      </w:r>
    </w:p>
    <w:p w14:paraId="0D32A8DE" w14:textId="77777777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газифицированных населённых пунктов Вознесенского муниципального округа</w:t>
      </w:r>
    </w:p>
    <w:p w14:paraId="6B8517B9" w14:textId="74AD1DCA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Инвестиции в объекты и системы коммунальной инфраструктуры Вознесенского муниципального округа (водоснабжение и тепло)</w:t>
      </w:r>
    </w:p>
    <w:p w14:paraId="6BEC148F" w14:textId="305CCB37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многоквартирных домов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где проведен капитальный ремонт общего имущества собственников помещений.</w:t>
      </w:r>
    </w:p>
    <w:p w14:paraId="5ADD91A2" w14:textId="77777777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жилого фонда Вознесенского муниципального округа, сведения о котором отражены в ГИС ЖКХ</w:t>
      </w:r>
    </w:p>
    <w:p w14:paraId="0128CC0C" w14:textId="1999EBE1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населенных пунктов с центральной системой водоснабжения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сооружениями водоподготовки соответствующих требованию действующего законодательства.</w:t>
      </w:r>
    </w:p>
    <w:p w14:paraId="152893D2" w14:textId="77777777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Газифицировано населенных пунктов</w:t>
      </w:r>
    </w:p>
    <w:p w14:paraId="50BBA041" w14:textId="380B03B4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населенных пунктов с центральной системой водоотведения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очистными сооружениями соответствующих требованию действующего законодательства.</w:t>
      </w:r>
    </w:p>
    <w:p w14:paraId="48FFAF19" w14:textId="7201410F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домов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где проведен капитальный ремонт</w:t>
      </w:r>
    </w:p>
    <w:p w14:paraId="13ED2D33" w14:textId="1A1523CC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жилых</w:t>
      </w:r>
      <w:r w:rsidR="00D622DF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помещений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находящихся в собственности Вознесенского муниципального округа сведения о которых доступны в ГИС ЖКХ</w:t>
      </w:r>
    </w:p>
    <w:p w14:paraId="0CEBAC36" w14:textId="77777777" w:rsidR="00EB2899" w:rsidRDefault="00EB2899">
      <w:pPr>
        <w:pStyle w:val="af6"/>
        <w:rPr>
          <w:b/>
          <w:bCs/>
          <w:smallCaps/>
        </w:rPr>
      </w:pPr>
    </w:p>
    <w:p w14:paraId="483A4D50" w14:textId="77777777" w:rsidR="00EB2899" w:rsidRDefault="00A9340D">
      <w:pPr>
        <w:pStyle w:val="ConsPlusNormal"/>
        <w:widowControl/>
        <w:shd w:val="clear" w:color="auto" w:fill="FFFFFF"/>
        <w:spacing w:after="240"/>
        <w:ind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достижений целей и показателями непосредственных результатов по каждой подпрограмме, представленными в приложении 2 к настоящей Программе.</w:t>
      </w:r>
    </w:p>
    <w:p w14:paraId="7FB4CAA7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основные меры правового регулирования, направленные на достижение целей и конечных результатов программы.</w:t>
      </w:r>
    </w:p>
    <w:p w14:paraId="55CF6BA4" w14:textId="77777777" w:rsidR="00EB2899" w:rsidRDefault="00EB2899">
      <w:pPr>
        <w:pStyle w:val="af6"/>
        <w:rPr>
          <w:b/>
          <w:smallCaps/>
        </w:rPr>
      </w:pPr>
    </w:p>
    <w:p w14:paraId="11615FE7" w14:textId="77777777" w:rsidR="00EB2899" w:rsidRDefault="00A9340D">
      <w:pPr>
        <w:pStyle w:val="af6"/>
        <w:shd w:val="clear" w:color="auto" w:fill="FFFFFF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Программы предусматривается совершенствование нормативной правовой базы, регулирующий осуществление деятельности в сфере жилищно-коммунального хозяйства на территории </w:t>
      </w:r>
      <w:r>
        <w:rPr>
          <w:rFonts w:eastAsia="Calibri"/>
          <w:sz w:val="26"/>
          <w:szCs w:val="26"/>
        </w:rPr>
        <w:t xml:space="preserve">Вознесенского </w:t>
      </w:r>
      <w:r>
        <w:rPr>
          <w:rFonts w:eastAsia="Calibri"/>
          <w:sz w:val="26"/>
          <w:szCs w:val="26"/>
        </w:rPr>
        <w:lastRenderedPageBreak/>
        <w:t>муниципального округа</w:t>
      </w:r>
      <w:r>
        <w:rPr>
          <w:sz w:val="26"/>
          <w:szCs w:val="26"/>
        </w:rPr>
        <w:t>.</w:t>
      </w:r>
    </w:p>
    <w:p w14:paraId="5FA8D4EB" w14:textId="77777777" w:rsidR="00EB2899" w:rsidRDefault="00A9340D">
      <w:pPr>
        <w:pStyle w:val="af6"/>
        <w:shd w:val="clear" w:color="auto" w:fill="FFFFFF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основных мерах правового регулирования Программы предоставлена в приложении 3 к настоящей Программе.</w:t>
      </w:r>
    </w:p>
    <w:p w14:paraId="6AFD1775" w14:textId="77777777" w:rsidR="00EB2899" w:rsidRDefault="00EB2899">
      <w:pPr>
        <w:pStyle w:val="af6"/>
        <w:rPr>
          <w:b/>
          <w:bCs/>
          <w:smallCaps/>
        </w:rPr>
      </w:pPr>
    </w:p>
    <w:p w14:paraId="0A79C66A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Программы.</w:t>
      </w:r>
    </w:p>
    <w:p w14:paraId="7CBD7AFD" w14:textId="77777777" w:rsidR="00EB2899" w:rsidRDefault="00EB2899">
      <w:pPr>
        <w:pStyle w:val="af6"/>
        <w:rPr>
          <w:b/>
          <w:smallCaps/>
        </w:rPr>
      </w:pPr>
    </w:p>
    <w:p w14:paraId="0C243BBE" w14:textId="153DA600" w:rsidR="00EB2899" w:rsidRDefault="00A9340D">
      <w:pPr>
        <w:pStyle w:val="af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Общий объем финансирования Программы составляет </w:t>
      </w:r>
      <w:r w:rsidR="00742A5A">
        <w:rPr>
          <w:sz w:val="26"/>
          <w:szCs w:val="26"/>
        </w:rPr>
        <w:t>54751,8</w:t>
      </w:r>
      <w:r>
        <w:rPr>
          <w:sz w:val="26"/>
          <w:szCs w:val="26"/>
        </w:rPr>
        <w:t xml:space="preserve"> тыс. рублей, в том числе за счет средств местного бюджета- </w:t>
      </w:r>
      <w:r w:rsidR="00742A5A">
        <w:rPr>
          <w:sz w:val="26"/>
          <w:szCs w:val="26"/>
        </w:rPr>
        <w:t>25039,3</w:t>
      </w:r>
      <w:r>
        <w:rPr>
          <w:sz w:val="26"/>
          <w:szCs w:val="26"/>
        </w:rPr>
        <w:t xml:space="preserve"> тыс. рублей, за счет средств федерального бюджета – </w:t>
      </w:r>
      <w:r w:rsidR="00D24E06">
        <w:rPr>
          <w:sz w:val="26"/>
          <w:szCs w:val="26"/>
        </w:rPr>
        <w:t>23933,1</w:t>
      </w:r>
      <w:r>
        <w:rPr>
          <w:sz w:val="26"/>
          <w:szCs w:val="26"/>
        </w:rPr>
        <w:t xml:space="preserve"> тыс. рублей, за счет средств областного бюджета – </w:t>
      </w:r>
      <w:r w:rsidR="008A77B0">
        <w:rPr>
          <w:sz w:val="26"/>
          <w:szCs w:val="26"/>
        </w:rPr>
        <w:t>5779,</w:t>
      </w:r>
      <w:r w:rsidR="00742A5A">
        <w:rPr>
          <w:sz w:val="26"/>
          <w:szCs w:val="26"/>
        </w:rPr>
        <w:t>4</w:t>
      </w:r>
      <w:r>
        <w:rPr>
          <w:sz w:val="26"/>
          <w:szCs w:val="26"/>
        </w:rPr>
        <w:t xml:space="preserve"> тыс. рублей, за счет иных источников в сумме </w:t>
      </w:r>
      <w:r w:rsidR="002B09E9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рублей.</w:t>
      </w:r>
    </w:p>
    <w:p w14:paraId="65149700" w14:textId="77777777" w:rsidR="00EB2899" w:rsidRDefault="00A9340D">
      <w:pPr>
        <w:pStyle w:val="af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Средства на реализацию Программы утверждаются Решением Совета депутатов Вознесенского муниципального округа о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61F1D6EE" w14:textId="2EB99CC2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Ресурсное обеспечение Программы представлено в приложени</w:t>
      </w:r>
      <w:r w:rsidR="00F8559E">
        <w:rPr>
          <w:sz w:val="26"/>
          <w:szCs w:val="26"/>
        </w:rPr>
        <w:t>и</w:t>
      </w:r>
      <w:r>
        <w:rPr>
          <w:sz w:val="26"/>
          <w:szCs w:val="26"/>
        </w:rPr>
        <w:t xml:space="preserve"> 4 к настоящей Программе.</w:t>
      </w:r>
    </w:p>
    <w:p w14:paraId="15CF52F0" w14:textId="77777777" w:rsidR="00EB2899" w:rsidRDefault="00EB2899">
      <w:pPr>
        <w:pStyle w:val="af6"/>
        <w:ind w:firstLine="567"/>
        <w:jc w:val="both"/>
        <w:rPr>
          <w:sz w:val="26"/>
          <w:szCs w:val="26"/>
        </w:rPr>
      </w:pPr>
    </w:p>
    <w:p w14:paraId="4DAD78EF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Программы.</w:t>
      </w:r>
    </w:p>
    <w:p w14:paraId="13054810" w14:textId="77777777" w:rsidR="00EB2899" w:rsidRDefault="00EB2899">
      <w:pPr>
        <w:pStyle w:val="af6"/>
        <w:rPr>
          <w:b/>
          <w:smallCaps/>
        </w:rPr>
      </w:pPr>
    </w:p>
    <w:p w14:paraId="4CAA3C1E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Программы, являются:</w:t>
      </w:r>
    </w:p>
    <w:p w14:paraId="39D12E7B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Программы и внесение изменений в план мероприятий по реализации Программы.</w:t>
      </w:r>
    </w:p>
    <w:p w14:paraId="28F0E785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rFonts w:eastAsia="Calibri"/>
          <w:color w:val="000000"/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 xml:space="preserve"> будет осуществляться постоянный мониторинг норм федерального законодательства и своевременная корректировка системы программных мероприятий Программы.</w:t>
      </w:r>
    </w:p>
    <w:p w14:paraId="3CEEB40E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районного бюджета, увеличение расходов районного бюджета. </w:t>
      </w:r>
    </w:p>
    <w:p w14:paraId="2C7E55A7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Программы, в том числе отдельных ее исполнителей,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14:paraId="05A8B5F9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Программы, а также повышение ответственности сотрудников структурных подразделений администрации </w:t>
      </w:r>
      <w:r>
        <w:rPr>
          <w:rFonts w:eastAsia="Calibri"/>
          <w:color w:val="000000"/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Программы за своевременную и эффективную реализацию запланированных мероприятий.</w:t>
      </w:r>
    </w:p>
    <w:p w14:paraId="3459BDD1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Финансовые риски, которые связаны с финансированием Программы в неполном объеме за счет бюджетных средств. Указанные риски могут возникнуть по причине значительной продолжительности 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</w:t>
      </w:r>
      <w:r>
        <w:rPr>
          <w:color w:val="000000"/>
          <w:sz w:val="26"/>
          <w:szCs w:val="26"/>
        </w:rPr>
        <w:lastRenderedPageBreak/>
        <w:t>корректировка объемов финансирования основных мероприятий Программы.</w:t>
      </w:r>
    </w:p>
    <w:p w14:paraId="71D3C2C8" w14:textId="77777777"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14:paraId="63E453E9" w14:textId="77777777" w:rsidR="00EB2899" w:rsidRDefault="00EB2899">
      <w:pPr>
        <w:pStyle w:val="af6"/>
        <w:ind w:firstLine="993"/>
        <w:jc w:val="both"/>
        <w:rPr>
          <w:sz w:val="26"/>
          <w:szCs w:val="26"/>
        </w:rPr>
      </w:pPr>
    </w:p>
    <w:p w14:paraId="49740928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smallCaps/>
        </w:rPr>
      </w:pPr>
      <w:r>
        <w:rPr>
          <w:b/>
          <w:smallCaps/>
        </w:rPr>
        <w:t>Оценка эффективности реализации Подпрограммы.</w:t>
      </w:r>
    </w:p>
    <w:p w14:paraId="03901282" w14:textId="77777777" w:rsidR="00EB2899" w:rsidRDefault="00EB2899">
      <w:pPr>
        <w:pStyle w:val="af6"/>
        <w:rPr>
          <w:b/>
          <w:smallCaps/>
        </w:rPr>
      </w:pPr>
    </w:p>
    <w:p w14:paraId="4922C9F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14:paraId="56A9C55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14:paraId="4A03990E" w14:textId="73D66A3D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муниципальной программы и входящих в нее подпрограмм и их плановых значений, приведенных в приложении № 2, по формуле:</w:t>
      </w:r>
    </w:p>
    <w:p w14:paraId="071385C1" w14:textId="77777777"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14:paraId="12FF0486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5C5D4020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0071F55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- степень достижения целей (решения задач),</w:t>
      </w:r>
    </w:p>
    <w:p w14:paraId="2EDE3C7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- фактическое значение показателя Программы в отчетном году,</w:t>
      </w:r>
    </w:p>
    <w:p w14:paraId="1EC34322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- запланированное на отчетный год значение показателя Программы - для показателей, тенденцией изменения которых является рост значений, </w:t>
      </w:r>
    </w:p>
    <w:p w14:paraId="43F3256A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14:paraId="61EF1C39" w14:textId="77777777"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14:paraId="2D1AAE98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* 100% - для показателя, тенденцией изменения которых является снижение значений;</w:t>
      </w:r>
    </w:p>
    <w:p w14:paraId="73A8C8A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районного бюджета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14:paraId="2D2744F4" w14:textId="77777777"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14:paraId="568D0FCB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Уф = </w:t>
      </w: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7CA3BFB3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30FE37E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Программы в отчетном году,</w:t>
      </w:r>
    </w:p>
    <w:p w14:paraId="23B2845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- объем средств, фактически освоенных на реализацию Программы в отчетном году,</w:t>
      </w:r>
    </w:p>
    <w:p w14:paraId="128BA9A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- объем бюджетных (внебюджетных) назначений по подпрограмме на отчетный год;</w:t>
      </w:r>
    </w:p>
    <w:p w14:paraId="12F8B11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Программы (достижения ожидаемых непосредственных результатов их реализации).</w:t>
      </w:r>
    </w:p>
    <w:p w14:paraId="69AF242F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Подпрограмма считается реализуемой с высоким уровнем эффективности, если:</w:t>
      </w:r>
    </w:p>
    <w:p w14:paraId="7F0C14EF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Программы 95% и более;</w:t>
      </w:r>
    </w:p>
    <w:p w14:paraId="0D8C0A5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14:paraId="507471B5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Программы в отчетном году.</w:t>
      </w:r>
    </w:p>
    <w:p w14:paraId="1E3B1402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удовлетворительным уровнем эффективности, если:</w:t>
      </w:r>
    </w:p>
    <w:p w14:paraId="5B7B4FB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Программы от 80% до 95 %;</w:t>
      </w:r>
    </w:p>
    <w:p w14:paraId="24AEFCA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14:paraId="681F30D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Программы в отчетном году.</w:t>
      </w:r>
    </w:p>
    <w:p w14:paraId="0FA26FD8" w14:textId="77777777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14:paraId="65A977F9" w14:textId="77777777" w:rsidR="00EB2899" w:rsidRDefault="00A9340D">
      <w:pPr>
        <w:pStyle w:val="af6"/>
        <w:ind w:firstLine="567"/>
        <w:jc w:val="both"/>
        <w:rPr>
          <w:b/>
          <w:bCs/>
          <w:smallCaps/>
        </w:rPr>
      </w:pPr>
      <w:r>
        <w:rPr>
          <w:sz w:val="26"/>
          <w:szCs w:val="26"/>
        </w:rPr>
        <w:t>___________________________________________________________</w:t>
      </w:r>
    </w:p>
    <w:p w14:paraId="316C88BD" w14:textId="77777777"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  <w:sectPr w:rsidR="00EB2899">
          <w:headerReference w:type="first" r:id="rId11"/>
          <w:pgSz w:w="11906" w:h="16838"/>
          <w:pgMar w:top="1276" w:right="1133" w:bottom="539" w:left="1531" w:header="284" w:footer="284" w:gutter="170"/>
          <w:pgNumType w:start="1"/>
          <w:cols w:space="720"/>
          <w:titlePg/>
          <w:docGrid w:linePitch="360"/>
        </w:sectPr>
      </w:pPr>
    </w:p>
    <w:p w14:paraId="2BC6891D" w14:textId="77777777"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14:paraId="7A86D7D3" w14:textId="77777777"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Приложение № 1</w:t>
      </w:r>
    </w:p>
    <w:p w14:paraId="2212C5FF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14:paraId="4542835B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14:paraId="23B60AFC" w14:textId="77777777" w:rsidR="00EB2899" w:rsidRDefault="00A9340D" w:rsidP="00B84429">
      <w:pPr>
        <w:pStyle w:val="afb"/>
        <w:tabs>
          <w:tab w:val="left" w:pos="6480"/>
          <w:tab w:val="left" w:pos="6660"/>
          <w:tab w:val="left" w:pos="6840"/>
          <w:tab w:val="left" w:pos="7020"/>
        </w:tabs>
        <w:ind w:left="851"/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14:paraId="19D01F9E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14:paraId="6059C178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14:paraId="6E6006F6" w14:textId="77777777" w:rsidR="00EB2899" w:rsidRDefault="00EB2899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14:paraId="74F7FA8F" w14:textId="77777777" w:rsidR="00EB2899" w:rsidRDefault="00A9340D">
      <w:pPr>
        <w:tabs>
          <w:tab w:val="left" w:pos="231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8542F11" w14:textId="77777777" w:rsidR="00EB2899" w:rsidRDefault="00EB2899">
      <w:pPr>
        <w:rPr>
          <w:sz w:val="16"/>
          <w:szCs w:val="16"/>
        </w:rPr>
      </w:pPr>
    </w:p>
    <w:p w14:paraId="009E8768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основных мероприятий муниципальной программы «Оказание качественных услуг</w:t>
      </w:r>
    </w:p>
    <w:p w14:paraId="5CBD474B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населению в сфере жилищно-коммунального хозяйства</w:t>
      </w:r>
    </w:p>
    <w:p w14:paraId="6464F005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Вознесенском муниципальном округе</w:t>
      </w:r>
    </w:p>
    <w:p w14:paraId="043C1E34" w14:textId="08F0C026" w:rsidR="00F06B38" w:rsidRDefault="00A9340D" w:rsidP="00F06B38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</w:pPr>
      <w:r>
        <w:rPr>
          <w:b/>
          <w:bCs/>
          <w:sz w:val="28"/>
          <w:szCs w:val="28"/>
        </w:rPr>
        <w:t>Нижегородской области»</w:t>
      </w:r>
    </w:p>
    <w:tbl>
      <w:tblPr>
        <w:tblpPr w:leftFromText="180" w:rightFromText="180" w:tblpX="471" w:tblpY="5865"/>
        <w:tblW w:w="15945" w:type="dxa"/>
        <w:tblLook w:val="04A0" w:firstRow="1" w:lastRow="0" w:firstColumn="1" w:lastColumn="0" w:noHBand="0" w:noVBand="1"/>
      </w:tblPr>
      <w:tblGrid>
        <w:gridCol w:w="616"/>
        <w:gridCol w:w="3124"/>
        <w:gridCol w:w="1556"/>
        <w:gridCol w:w="1291"/>
        <w:gridCol w:w="2256"/>
        <w:gridCol w:w="766"/>
        <w:gridCol w:w="767"/>
        <w:gridCol w:w="867"/>
        <w:gridCol w:w="767"/>
        <w:gridCol w:w="767"/>
        <w:gridCol w:w="767"/>
        <w:gridCol w:w="767"/>
        <w:gridCol w:w="767"/>
        <w:gridCol w:w="867"/>
      </w:tblGrid>
      <w:tr w:rsidR="00F06B38" w:rsidRPr="00F06B38" w14:paraId="782C8C81" w14:textId="77777777" w:rsidTr="00F37257">
        <w:trPr>
          <w:trHeight w:val="30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A176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04F4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03B9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8614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9E1C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71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60C8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 xml:space="preserve">Сумма, </w:t>
            </w:r>
            <w:proofErr w:type="spellStart"/>
            <w:r w:rsidRPr="00F06B38">
              <w:rPr>
                <w:b/>
                <w:bCs/>
                <w:color w:val="000000"/>
                <w:sz w:val="20"/>
                <w:szCs w:val="20"/>
              </w:rPr>
              <w:t>тыс.руб</w:t>
            </w:r>
            <w:proofErr w:type="spellEnd"/>
          </w:p>
        </w:tc>
      </w:tr>
      <w:tr w:rsidR="00F06B38" w:rsidRPr="00F06B38" w14:paraId="7F4060B6" w14:textId="77777777" w:rsidTr="00F37257">
        <w:trPr>
          <w:trHeight w:val="1066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2560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CAA2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A53C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B65A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8672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7E88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0D4F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6ABC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A2BD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EA9F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DE47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4833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9069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FBB6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F06B38" w:rsidRPr="00F06B38" w14:paraId="509A5CF3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B2006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7467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Подпрограмма 1 – Жилищное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4E50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2410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51DA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0272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989E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D0FF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9A2F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C4DB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DFD8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8376,6</w:t>
            </w:r>
          </w:p>
        </w:tc>
      </w:tr>
      <w:tr w:rsidR="00F06B38" w:rsidRPr="00F06B38" w14:paraId="79B813AC" w14:textId="77777777" w:rsidTr="00F37257">
        <w:trPr>
          <w:trHeight w:val="9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BD4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29CF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Формирование фонда капитального ремонта в рамках государственной адресной программы по проведению капитального ремонта многоквартирных домов, расположенных на территории Вознесенского муниципального округа Нижегородской области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C72F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3FE0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A2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084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B65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549,6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C46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39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20E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826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60E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0E1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DE4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4750,7</w:t>
            </w:r>
          </w:p>
        </w:tc>
      </w:tr>
      <w:tr w:rsidR="00F06B38" w:rsidRPr="00F06B38" w14:paraId="47A16489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A21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EA7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Ремонт и содержание муниципального жилья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BF0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909B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8531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7E7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A67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09C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5D7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D5E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B41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01C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6CE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DCA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3625,9</w:t>
            </w:r>
          </w:p>
        </w:tc>
      </w:tr>
      <w:tr w:rsidR="00F06B38" w:rsidRPr="00F06B38" w14:paraId="5E6F1136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C28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5D1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Повышение открытости и прозрачности сферы ЖКХ для жителей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758E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8A9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EA66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043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F3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3D5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43A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C3C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55C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6F4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5CB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D09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668AE" w:rsidRPr="00F06B38" w14:paraId="70DA0713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3515" w14:textId="77777777"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591E" w14:textId="77777777" w:rsidR="001668AE" w:rsidRPr="00F06B38" w:rsidRDefault="001668AE" w:rsidP="001668AE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Подпрограмма 2 – Коммунальное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C2B8" w14:textId="5385BA5C"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D920" w14:textId="001E30C9"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50A7" w14:textId="076DC343"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33858,5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0111" w14:textId="7594B109" w:rsidR="001668AE" w:rsidRPr="00F06B38" w:rsidRDefault="00A04033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C051" w14:textId="6E386388"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3958,3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C6C9" w14:textId="27986D58" w:rsidR="001668AE" w:rsidRPr="00F06B38" w:rsidRDefault="00A04033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1066,1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BAF4" w14:textId="73302D38"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1110,8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E360" w14:textId="32C021B6"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1110,8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D7AE" w14:textId="2729BA9C" w:rsidR="001668AE" w:rsidRPr="00F06B38" w:rsidRDefault="00A04033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46375,2</w:t>
            </w:r>
          </w:p>
        </w:tc>
      </w:tr>
      <w:tr w:rsidR="00F06B38" w:rsidRPr="00F06B38" w14:paraId="102C1CB1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4E1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1795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Ремонт и обслуживание газопровода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592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7646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495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C71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2BE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E40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D9DA" w14:textId="6DB09311"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5CF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F7E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4A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3DB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3E6F" w14:textId="267EBF55"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</w:tc>
      </w:tr>
      <w:tr w:rsidR="00F06B38" w:rsidRPr="00F06B38" w14:paraId="781B9E19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92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AF24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Содержание и ремонт водопроводных сетей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FE3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C9C2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1282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E8F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CFC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D7C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39B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4F4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737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952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4C8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33A1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F06B38" w:rsidRPr="00F06B38" w14:paraId="5ECCFBEE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139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D1C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Расходы на содержание и ремонт водопроводных сетей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F9DE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7836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A32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12D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BB3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C87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9C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C73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F9A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3FA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D3A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E1D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F06B38" w:rsidRPr="00F06B38" w14:paraId="3C3E0965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C41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45AD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Компенсация убытков и выпадающих доходов МУП «Встреча»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D4FE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D145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F1FF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МУП «Встреча»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AAB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EC1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7A5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12E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DD9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996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648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4DC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A05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06B38" w:rsidRPr="00F06B38" w14:paraId="578AA885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39F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7D2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Модернизация объектов водоснабжения и водоотведения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A1B2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1EC7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8E75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1A5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1F01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2C3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B4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B84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08D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0E0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0E0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B4F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F06B38" w:rsidRPr="00F06B38" w14:paraId="266E9AB9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DE1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0826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Строительство водовода 2 нитки, протяженностью 900 </w:t>
            </w:r>
            <w:proofErr w:type="spellStart"/>
            <w:r w:rsidRPr="00F06B38">
              <w:rPr>
                <w:color w:val="000000"/>
                <w:sz w:val="20"/>
                <w:szCs w:val="20"/>
              </w:rPr>
              <w:t>п.м</w:t>
            </w:r>
            <w:proofErr w:type="spellEnd"/>
            <w:r w:rsidRPr="00F06B38">
              <w:rPr>
                <w:color w:val="000000"/>
                <w:sz w:val="20"/>
                <w:szCs w:val="20"/>
              </w:rPr>
              <w:t xml:space="preserve">. по адресу: Нижегородская область, Вознесенский муниципальный округ, </w:t>
            </w:r>
            <w:proofErr w:type="spellStart"/>
            <w:r w:rsidRPr="00F06B38">
              <w:rPr>
                <w:color w:val="000000"/>
                <w:sz w:val="20"/>
                <w:szCs w:val="20"/>
              </w:rPr>
              <w:t>рп.Вознесенское</w:t>
            </w:r>
            <w:proofErr w:type="spellEnd"/>
            <w:r w:rsidRPr="00F06B3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73F2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Капитальные вложения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D218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D1FD" w14:textId="694FB54E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A6B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58C1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A64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42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200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914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B64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697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A44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F06B38" w:rsidRPr="00F06B38" w14:paraId="69A4F81F" w14:textId="77777777" w:rsidTr="00F37257">
        <w:trPr>
          <w:trHeight w:val="41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72C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8E96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Реконструкция очистных сооружений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F221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831A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4F3E" w14:textId="1AA22A34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CC5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4F7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800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EA7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4B4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870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20F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823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79C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06B38" w:rsidRPr="00F06B38" w14:paraId="5451C90D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B0D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65A1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Повышение качества водообеспечения и водоотведения для населения до существующих нормативов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ACD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049B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5BA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Отдел ЖКХ экологии и жилищной политики администрации Вознесенского </w:t>
            </w:r>
            <w:r w:rsidRPr="00F06B38">
              <w:rPr>
                <w:color w:val="000000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784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lastRenderedPageBreak/>
              <w:t>341,8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CDA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57BE5" w14:textId="45A68145" w:rsidR="00F06B38" w:rsidRPr="00F06B38" w:rsidRDefault="00FB4ACB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0689" w14:textId="022334EF"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A9D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382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1FF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FA8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1468" w14:textId="22FD5222" w:rsidR="00F06B38" w:rsidRPr="00F06B38" w:rsidRDefault="00FB4ACB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3284,0</w:t>
            </w:r>
          </w:p>
        </w:tc>
      </w:tr>
      <w:tr w:rsidR="00F06B38" w:rsidRPr="00F06B38" w14:paraId="069AF434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C78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2.5.1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2451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Закупка товаров, работ, и услуг для государственных (муниципальных) нужд в сфере водоснабжения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F996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D83D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99F7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71A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290,1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9E4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54D2" w14:textId="1882963E" w:rsidR="00F06B38" w:rsidRPr="00F06B38" w:rsidRDefault="00FB4ACB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2625,3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C617" w14:textId="05ECB4F2"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5D5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852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26D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5DD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3F52" w14:textId="54E06AE0" w:rsidR="00F06B38" w:rsidRPr="00F06B38" w:rsidRDefault="00FB4ACB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3067,4</w:t>
            </w:r>
          </w:p>
        </w:tc>
      </w:tr>
      <w:tr w:rsidR="00F06B38" w:rsidRPr="00F06B38" w14:paraId="57868564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16F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2.5.2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97F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Технологическое присоединение к электросетям объектов коммунального хозяйства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4211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3A1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CC91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975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B51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9D41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8A0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DA7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7EA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513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6E1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8B5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216,6</w:t>
            </w:r>
          </w:p>
        </w:tc>
      </w:tr>
      <w:tr w:rsidR="00F06B38" w:rsidRPr="00F06B38" w14:paraId="46606265" w14:textId="77777777" w:rsidTr="00F37257">
        <w:trPr>
          <w:trHeight w:val="62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2AE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27D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Ремонт  газопровода в </w:t>
            </w:r>
            <w:proofErr w:type="spellStart"/>
            <w:r w:rsidRPr="00F06B38">
              <w:rPr>
                <w:color w:val="000000"/>
                <w:sz w:val="20"/>
                <w:szCs w:val="20"/>
              </w:rPr>
              <w:t>рп.Вознесенское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BB2B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419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A640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DD3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330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D8F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E08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C3D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E8B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97F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5AC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ACA1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2125,2</w:t>
            </w:r>
          </w:p>
        </w:tc>
      </w:tr>
      <w:tr w:rsidR="00F37257" w:rsidRPr="00F06B38" w14:paraId="6F989FEB" w14:textId="77777777" w:rsidTr="00F37257">
        <w:trPr>
          <w:trHeight w:val="9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A896" w14:textId="77777777"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71EA" w14:textId="41F8D585" w:rsidR="00F37257" w:rsidRPr="00F06B38" w:rsidRDefault="00CF3F74" w:rsidP="00F37257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о</w:t>
            </w:r>
            <w:r w:rsidR="00F37257" w:rsidRPr="00F06B38">
              <w:rPr>
                <w:color w:val="000000"/>
                <w:sz w:val="20"/>
                <w:szCs w:val="20"/>
              </w:rPr>
              <w:t>бновлени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="00F37257" w:rsidRPr="00F06B38">
              <w:rPr>
                <w:color w:val="000000"/>
                <w:sz w:val="20"/>
                <w:szCs w:val="20"/>
              </w:rPr>
              <w:t xml:space="preserve"> парка строительно-дорожной и коммунальной техники на основе финансовой аренды(лизинга) на льготных условиях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D562" w14:textId="77777777" w:rsidR="00F37257" w:rsidRPr="00F06B38" w:rsidRDefault="00F37257" w:rsidP="00F37257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CFE" w14:textId="77777777" w:rsidR="00F37257" w:rsidRPr="00F06B38" w:rsidRDefault="00F37257" w:rsidP="00F37257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158C" w14:textId="77777777" w:rsidR="00F37257" w:rsidRPr="00F06B38" w:rsidRDefault="00F37257" w:rsidP="00F37257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7D90" w14:textId="77777777"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F820" w14:textId="77777777"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8C03" w14:textId="77777777"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2543" w14:textId="66E7EE3E" w:rsidR="00F37257" w:rsidRPr="00F06B38" w:rsidRDefault="00A04033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2A79" w14:textId="370ACF72" w:rsidR="00F37257" w:rsidRPr="00F06B38" w:rsidRDefault="004934F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11A" w14:textId="7CF6A034" w:rsidR="00F37257" w:rsidRPr="00F06B38" w:rsidRDefault="00A04033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9E50" w14:textId="35AE0892"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41EC" w14:textId="366D7500"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D2EC" w14:textId="26B95222" w:rsidR="00F37257" w:rsidRPr="00F06B38" w:rsidRDefault="00A04033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3776,9</w:t>
            </w:r>
          </w:p>
        </w:tc>
      </w:tr>
      <w:tr w:rsidR="00F06B38" w:rsidRPr="00F06B38" w14:paraId="67B88C23" w14:textId="77777777" w:rsidTr="00F37257">
        <w:trPr>
          <w:trHeight w:val="9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E1B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5617" w14:textId="44D3886D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Модернизация системы теплоснабжения здания </w:t>
            </w:r>
            <w:proofErr w:type="spellStart"/>
            <w:r w:rsidRPr="00F06B38">
              <w:rPr>
                <w:color w:val="000000"/>
                <w:sz w:val="20"/>
                <w:szCs w:val="20"/>
              </w:rPr>
              <w:t>Сарминского</w:t>
            </w:r>
            <w:proofErr w:type="spellEnd"/>
            <w:r w:rsidRPr="00F06B38">
              <w:rPr>
                <w:color w:val="000000"/>
                <w:sz w:val="20"/>
                <w:szCs w:val="20"/>
              </w:rPr>
              <w:t xml:space="preserve"> тер</w:t>
            </w:r>
            <w:r w:rsidR="005B7797">
              <w:rPr>
                <w:color w:val="000000"/>
                <w:sz w:val="20"/>
                <w:szCs w:val="20"/>
              </w:rPr>
              <w:t xml:space="preserve">риториального </w:t>
            </w:r>
            <w:r w:rsidRPr="00F06B38"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5D77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5F0B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0768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F58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003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962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0AF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8E4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2182,3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627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F77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B60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C31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2182,3</w:t>
            </w:r>
          </w:p>
        </w:tc>
      </w:tr>
      <w:tr w:rsidR="004934F7" w:rsidRPr="00F06B38" w14:paraId="502D6A7A" w14:textId="77777777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0B8F" w14:textId="77777777"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358E" w14:textId="77777777" w:rsidR="004934F7" w:rsidRPr="00F06B38" w:rsidRDefault="004934F7" w:rsidP="004934F7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62CC" w14:textId="77777777"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209F" w14:textId="77777777"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EE9" w14:textId="067F2BEC"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34687,5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E0BF" w14:textId="0FEC28BB" w:rsidR="004934F7" w:rsidRPr="00F06B38" w:rsidRDefault="00A04033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1773,6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B987" w14:textId="58FB2C05"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5066,9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6E72" w14:textId="6A1C067A" w:rsidR="004934F7" w:rsidRPr="00F06B38" w:rsidRDefault="00A04033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2174,7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F5BC" w14:textId="6A10C2A5"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2368,4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23D6" w14:textId="72FC612F"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2368,4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89DB" w14:textId="22B460E3" w:rsidR="004934F7" w:rsidRPr="00F06B38" w:rsidRDefault="00A04033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54751,8</w:t>
            </w:r>
          </w:p>
        </w:tc>
      </w:tr>
    </w:tbl>
    <w:p w14:paraId="379551B4" w14:textId="77777777" w:rsidR="00EB2899" w:rsidRDefault="00EB2899" w:rsidP="00B84429">
      <w:pPr>
        <w:ind w:left="709"/>
        <w:sectPr w:rsidR="00EB2899">
          <w:pgSz w:w="16840" w:h="11906" w:orient="landscape"/>
          <w:pgMar w:top="284" w:right="558" w:bottom="667" w:left="20" w:header="0" w:footer="0" w:gutter="0"/>
          <w:cols w:space="720"/>
        </w:sectPr>
      </w:pPr>
    </w:p>
    <w:p w14:paraId="3272E2E6" w14:textId="66B8F830"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lastRenderedPageBreak/>
        <w:t>Приложение № 2</w:t>
      </w:r>
    </w:p>
    <w:p w14:paraId="7C776519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14:paraId="0B6E5E3B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14:paraId="2421B183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14:paraId="3BA3AB48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14:paraId="10EEC7F2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14:paraId="337939C6" w14:textId="77777777" w:rsidR="00EB2899" w:rsidRDefault="00EB2899">
      <w:pPr>
        <w:pStyle w:val="afb"/>
        <w:tabs>
          <w:tab w:val="left" w:pos="5220"/>
          <w:tab w:val="left" w:pos="5940"/>
          <w:tab w:val="left" w:pos="7020"/>
        </w:tabs>
        <w:jc w:val="right"/>
        <w:rPr>
          <w:b/>
        </w:rPr>
      </w:pPr>
    </w:p>
    <w:p w14:paraId="4CAA36DF" w14:textId="77777777" w:rsidR="00EB2899" w:rsidRDefault="00A9340D">
      <w:pPr>
        <w:pStyle w:val="af6"/>
        <w:tabs>
          <w:tab w:val="left" w:pos="5220"/>
          <w:tab w:val="left" w:pos="5940"/>
          <w:tab w:val="left" w:pos="7020"/>
        </w:tabs>
        <w:jc w:val="center"/>
        <w:rPr>
          <w:b/>
          <w:i/>
        </w:rPr>
      </w:pPr>
      <w:r>
        <w:rPr>
          <w:b/>
          <w:i/>
        </w:rPr>
        <w:t>Сведения об индикаторах и непосредственных результатах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667"/>
        <w:gridCol w:w="6416"/>
        <w:gridCol w:w="1276"/>
        <w:gridCol w:w="708"/>
        <w:gridCol w:w="851"/>
        <w:gridCol w:w="850"/>
        <w:gridCol w:w="851"/>
        <w:gridCol w:w="850"/>
        <w:gridCol w:w="851"/>
        <w:gridCol w:w="850"/>
        <w:gridCol w:w="993"/>
      </w:tblGrid>
      <w:tr w:rsidR="008C728A" w:rsidRPr="008C728A" w14:paraId="772ACFEE" w14:textId="77777777" w:rsidTr="006D5FF2">
        <w:trPr>
          <w:trHeight w:val="76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166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8F75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Наименование индикатора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5E0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B496" w14:textId="2AC70036" w:rsidR="008C728A" w:rsidRPr="008C728A" w:rsidRDefault="008C728A" w:rsidP="008C728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Значение индикатора </w:t>
            </w:r>
            <w:r w:rsidRPr="008C72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C728A" w:rsidRPr="008C728A" w14:paraId="72997121" w14:textId="77777777" w:rsidTr="006D5FF2">
        <w:trPr>
          <w:trHeight w:val="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DDD0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543F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CD02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6A3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AB6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779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095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E8D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22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AFC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5E4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8C728A" w:rsidRPr="008C728A" w14:paraId="4C1CB93C" w14:textId="77777777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E6B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E52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BC4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784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69F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41C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7FA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571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2D7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818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A9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C728A" w:rsidRPr="008C728A" w14:paraId="2FF525CF" w14:textId="77777777" w:rsidTr="00CF0854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FB18DA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color w:val="000000"/>
                <w:sz w:val="20"/>
                <w:szCs w:val="20"/>
              </w:rPr>
              <w:t>Подпрограмма 1 Жилищное хозяйство</w:t>
            </w:r>
          </w:p>
        </w:tc>
      </w:tr>
      <w:tr w:rsidR="008C728A" w:rsidRPr="008C728A" w14:paraId="38E3E3D6" w14:textId="77777777" w:rsidTr="006D5FF2">
        <w:trPr>
          <w:trHeight w:val="303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B83C08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8C728A" w:rsidRPr="008C728A" w14:paraId="0F725059" w14:textId="77777777" w:rsidTr="006D5FF2">
        <w:trPr>
          <w:trHeight w:val="4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55E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F5A8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многоквартирных домов, где проведен капитальный ремонт общего имущества собственников помещений.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0D5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9E3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9010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59B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875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D0B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EFDE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0D5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69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13,3</w:t>
            </w:r>
          </w:p>
        </w:tc>
      </w:tr>
      <w:tr w:rsidR="008C728A" w:rsidRPr="008C728A" w14:paraId="1AA3E9E4" w14:textId="77777777" w:rsidTr="006D5FF2">
        <w:trPr>
          <w:trHeight w:val="22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267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B605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жилого фонда Вознесенского муниципального округа, сведения о котором отражены в ГИС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8AE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66E9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D70E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08D5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9790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5464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5B71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D318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1FC8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C728A" w:rsidRPr="008C728A" w14:paraId="35347439" w14:textId="77777777" w:rsidTr="006D5FF2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08614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Непосредственные результаты</w:t>
            </w:r>
          </w:p>
        </w:tc>
      </w:tr>
      <w:tr w:rsidR="008C728A" w:rsidRPr="008C728A" w14:paraId="574300BC" w14:textId="77777777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891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53A1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домов, где проведен капитальный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040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77C1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095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02F6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5EFF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4F59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0D0F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B882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5F0C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8C728A" w:rsidRPr="008C728A" w14:paraId="3944689E" w14:textId="77777777" w:rsidTr="006D5FF2">
        <w:trPr>
          <w:trHeight w:val="1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210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2FF6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жилых помещений, находящихся в собственности Вознесенского муниципального округа сведения о которых доступны в ГИС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B41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2B13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6BBE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2AF8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48DB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CE73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0A44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892D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5F37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</w:tr>
      <w:tr w:rsidR="008C728A" w:rsidRPr="008C728A" w14:paraId="73640302" w14:textId="77777777" w:rsidTr="006D5FF2">
        <w:trPr>
          <w:trHeight w:val="84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6E529D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color w:val="000000"/>
                <w:sz w:val="20"/>
                <w:szCs w:val="20"/>
              </w:rPr>
              <w:t>Подпрограмма 2 «Коммунальное хозяйство»</w:t>
            </w:r>
          </w:p>
        </w:tc>
      </w:tr>
      <w:tr w:rsidR="008C728A" w:rsidRPr="008C728A" w14:paraId="15ED8912" w14:textId="77777777" w:rsidTr="006D5FF2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D469D9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8C728A" w:rsidRPr="008C728A" w14:paraId="49CE3C51" w14:textId="77777777" w:rsidTr="006D5FF2">
        <w:trPr>
          <w:trHeight w:val="31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25D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B30D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BC8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94B0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FC8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AF2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B0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550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41F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78B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27F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95</w:t>
            </w:r>
          </w:p>
        </w:tc>
      </w:tr>
      <w:tr w:rsidR="008C728A" w:rsidRPr="008C728A" w14:paraId="1E7E8FDA" w14:textId="77777777" w:rsidTr="006D5FF2">
        <w:trPr>
          <w:trHeight w:val="30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BB4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7F90" w14:textId="0097A3DF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 Доля Газифицированных населённых пунктов Вознесенского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DB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B40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65%;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A93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597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930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5B5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DC00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9D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5F9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79%</w:t>
            </w:r>
          </w:p>
        </w:tc>
      </w:tr>
      <w:tr w:rsidR="008C728A" w:rsidRPr="008C728A" w14:paraId="39635439" w14:textId="77777777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64E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2.3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C3EB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Инвестиции в объекты и системы коммунальной инфраструктуры  Вознесенского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F6E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97F0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3393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CFD7" w14:textId="719E91DD" w:rsidR="008C728A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5C66" w14:textId="3BABECFF" w:rsidR="008C728A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811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D0A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B3C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48C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4EC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14:paraId="35F3B6D5" w14:textId="77777777" w:rsidTr="006D5FF2">
        <w:trPr>
          <w:trHeight w:val="10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F03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2.3.1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5E58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27F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177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7AE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FD5A" w14:textId="4A561D34" w:rsidR="008C728A" w:rsidRPr="008C728A" w:rsidRDefault="00855113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49F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CA7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133E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0D7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3CD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14:paraId="624CE57F" w14:textId="77777777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21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EF5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тепло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177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B8A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B8F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641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E04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475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4B0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CED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0DBE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2A69" w:rsidRPr="008C728A" w14:paraId="7E56A17D" w14:textId="77777777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ED8F" w14:textId="422E2234"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570FA" w14:textId="2B296F2E" w:rsidR="00602A69" w:rsidRPr="008C728A" w:rsidRDefault="00602A69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DB32" w14:textId="7A897334"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4E5BB" w14:textId="0799FD3C"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E053D" w14:textId="202D185E"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BA185" w14:textId="5FA5CD2E"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332C" w14:textId="77777777"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003E" w14:textId="77777777"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1B85" w14:textId="77777777"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A4B8" w14:textId="77777777"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5F3CC" w14:textId="77777777"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728A" w:rsidRPr="008C728A" w14:paraId="04243E61" w14:textId="77777777" w:rsidTr="006D5FF2">
        <w:trPr>
          <w:trHeight w:val="196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0D312C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Непосредственные результаты  </w:t>
            </w:r>
          </w:p>
        </w:tc>
      </w:tr>
      <w:tr w:rsidR="008C728A" w:rsidRPr="008C728A" w14:paraId="4163AD41" w14:textId="77777777" w:rsidTr="006D5FF2">
        <w:trPr>
          <w:trHeight w:val="35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B71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2C33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6C9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C728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519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EAC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6A3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1B6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992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8F3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C6A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21A5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8C728A" w:rsidRPr="008C728A" w14:paraId="4B8FF1BC" w14:textId="77777777" w:rsidTr="006D5FF2">
        <w:trPr>
          <w:trHeight w:val="9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694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F03A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Газифицировано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C67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Населенные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FA6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05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296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34B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5A4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30C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6FA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25D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728A" w:rsidRPr="008C728A" w14:paraId="262817B2" w14:textId="77777777" w:rsidTr="00581ADB">
        <w:trPr>
          <w:trHeight w:val="3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8A4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46A5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водоотведения обеспеченных очистными сооружениями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1B4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C728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7B6E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1DA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5335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FE8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7EE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039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B7B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438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01C84E58" w14:textId="77777777"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  <w:rPr>
          <w:sz w:val="20"/>
          <w:szCs w:val="20"/>
        </w:rPr>
      </w:pPr>
      <w:r>
        <w:br w:type="page"/>
      </w:r>
      <w:r w:rsidR="00A9340D">
        <w:lastRenderedPageBreak/>
        <w:t>Приложение № 3</w:t>
      </w:r>
    </w:p>
    <w:p w14:paraId="4776E08B" w14:textId="42ACDEB2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14:paraId="36910319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«Оказание качественных услуг населению </w:t>
      </w:r>
    </w:p>
    <w:p w14:paraId="74309E4F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в сфере жилищно-коммунального хозяйства</w:t>
      </w:r>
    </w:p>
    <w:p w14:paraId="083640CD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14:paraId="2460B4F1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14:paraId="2D0A4B6E" w14:textId="77777777" w:rsidR="00EB2899" w:rsidRDefault="00A9340D">
      <w:pPr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об основных мерах правового регулирования</w:t>
      </w:r>
    </w:p>
    <w:p w14:paraId="5FD8D522" w14:textId="77777777" w:rsidR="00461C3B" w:rsidRDefault="00461C3B">
      <w:pPr>
        <w:autoSpaceDE/>
        <w:autoSpaceDN/>
        <w:jc w:val="center"/>
        <w:rPr>
          <w:b/>
          <w:bCs/>
          <w:sz w:val="28"/>
          <w:szCs w:val="28"/>
        </w:rPr>
      </w:pPr>
    </w:p>
    <w:tbl>
      <w:tblPr>
        <w:tblW w:w="15778" w:type="dxa"/>
        <w:tblInd w:w="93" w:type="dxa"/>
        <w:tblLook w:val="04A0" w:firstRow="1" w:lastRow="0" w:firstColumn="1" w:lastColumn="0" w:noHBand="0" w:noVBand="1"/>
      </w:tblPr>
      <w:tblGrid>
        <w:gridCol w:w="1180"/>
        <w:gridCol w:w="3117"/>
        <w:gridCol w:w="6491"/>
        <w:gridCol w:w="3119"/>
        <w:gridCol w:w="1871"/>
      </w:tblGrid>
      <w:tr w:rsidR="00EB2899" w14:paraId="3EC7541D" w14:textId="77777777" w:rsidTr="00AB4BC1">
        <w:trPr>
          <w:trHeight w:val="510"/>
          <w:tblHeader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988B" w14:textId="77777777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507AE" w14:textId="77777777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4695E" w14:textId="17FF5B19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Основные положения правов</w:t>
            </w:r>
            <w:r w:rsidR="00A1599D"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го акта (суть)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AF5BF" w14:textId="77777777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25582" w14:textId="77777777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Ожидаемые сроки принятия</w:t>
            </w:r>
          </w:p>
        </w:tc>
      </w:tr>
      <w:tr w:rsidR="00EB2899" w14:paraId="1E23BE40" w14:textId="77777777" w:rsidTr="00AB4BC1">
        <w:trPr>
          <w:trHeight w:val="300"/>
          <w:tblHeader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A7FC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36B61" w14:textId="77777777"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B3364" w14:textId="77777777"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F6449" w14:textId="77777777"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72002" w14:textId="77777777"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2899" w14:paraId="676D9DEC" w14:textId="77777777" w:rsidTr="00AB4BC1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68B4" w14:textId="77777777"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97DC" w14:textId="77777777"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1 – </w:t>
            </w:r>
            <w:r>
              <w:rPr>
                <w:b/>
                <w:color w:val="000000"/>
                <w:sz w:val="20"/>
                <w:szCs w:val="20"/>
              </w:rPr>
              <w:t>Жилищное хозяйство</w:t>
            </w:r>
          </w:p>
        </w:tc>
      </w:tr>
      <w:tr w:rsidR="00EB2899" w14:paraId="46BC72CD" w14:textId="77777777" w:rsidTr="00AB4BC1">
        <w:trPr>
          <w:trHeight w:val="37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601E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442A0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внесений изменений в муниципальные программы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CEB57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Предусматривают приведение муниципальных программ Вознесенского муниципального округа в соответствие с решением о районном бюджете на очередной финансовый год в сроки, установленные Бюджетным кодексом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D1BC8" w14:textId="77777777" w:rsidR="00EB2899" w:rsidRDefault="00A9340D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Структурные подразделения администрации </w:t>
            </w:r>
            <w:r>
              <w:rPr>
                <w:color w:val="000000"/>
                <w:sz w:val="20"/>
                <w:szCs w:val="20"/>
              </w:rPr>
              <w:t>Вознесенского муниципального округа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A3D2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 </w:t>
            </w:r>
          </w:p>
        </w:tc>
      </w:tr>
      <w:tr w:rsidR="00EB2899" w14:paraId="07A48E72" w14:textId="77777777" w:rsidTr="00AB4BC1">
        <w:trPr>
          <w:trHeight w:val="1312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8CEF33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C1515E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планов реализации муниципальных программ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5B54D2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Утверждает подробный план действий структурных подразделений администрации с указанием конкретных мероприятий, сроков исполнения и ответственных исполнителей по реализации муниципальных программ, включая мероприятия подпрограмм, объекты капитального характера (строительство, реконструкция), включенных в адресную инвестиционную программу Вознесенского муниципального округа, с указанием  информации о расходах из других источников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D1D5AE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Структурные  подразделения администрации Вознесенского муниципального округа, определенным в качестве муниципального заказчика – координатора муниципальной программы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FF4270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Ежегодно,                  IV квартал </w:t>
            </w:r>
          </w:p>
        </w:tc>
      </w:tr>
      <w:tr w:rsidR="00EB2899" w14:paraId="01E7DC1F" w14:textId="77777777" w:rsidTr="00AB4BC1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5107" w14:textId="77777777"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5A6D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2 – </w:t>
            </w:r>
            <w:r>
              <w:rPr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</w:tr>
      <w:tr w:rsidR="00EB2899" w14:paraId="7395EF77" w14:textId="77777777" w:rsidTr="00AB4BC1">
        <w:trPr>
          <w:trHeight w:val="1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4408B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CDF93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внесений изменений в муниципальные программы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9FB65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Предусматривают приведение муниципальных программ Вознесенского муниципального округа в соответствие с решением о районном бюджете на очередной финансовый год в сроки, установленные Бюджетным кодексом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E283D" w14:textId="77777777" w:rsidR="00EB2899" w:rsidRDefault="00A9340D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Структурные подразделения администрации </w:t>
            </w:r>
            <w:r>
              <w:rPr>
                <w:color w:val="000000"/>
                <w:sz w:val="20"/>
                <w:szCs w:val="20"/>
              </w:rPr>
              <w:t>Вознесенского муниципального округа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A57C5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 </w:t>
            </w:r>
          </w:p>
        </w:tc>
      </w:tr>
      <w:tr w:rsidR="00EB2899" w14:paraId="171F65DB" w14:textId="77777777" w:rsidTr="00AB4BC1">
        <w:trPr>
          <w:trHeight w:val="18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8C55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48C7E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планов реализации муниципальных программ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EA208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Утверждает подробный план действий структурных подразделений администрации с указанием конкретных мероприятий, сроков исполнения и ответственных исполнителей по реализации муниципальных программ, включая мероприятия подпрограмм, объекты капитального характера (строительство, реконструкция), включенных в адресную инвестиционную программу Вознесенского муниципального округа, с указанием  информации о расходах из других источников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AC1BB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Структурные  подразделения администрации Вознесенского муниципального округа, определенным в качестве муниципального заказчика – координатора муниципальной программы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6FEF2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Ежегодно,                  IV квартал </w:t>
            </w:r>
          </w:p>
        </w:tc>
      </w:tr>
    </w:tbl>
    <w:p w14:paraId="2A93312A" w14:textId="77777777"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14:paraId="2C116A61" w14:textId="77777777" w:rsidR="00461C3B" w:rsidRDefault="00461C3B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14:paraId="070D390A" w14:textId="4297C197" w:rsidR="00EB2899" w:rsidRDefault="00A9340D" w:rsidP="00466858">
      <w:pPr>
        <w:tabs>
          <w:tab w:val="left" w:pos="645"/>
        </w:tabs>
        <w:autoSpaceDE/>
        <w:autoSpaceDN/>
        <w:jc w:val="right"/>
      </w:pPr>
      <w:r>
        <w:rPr>
          <w:b/>
          <w:bCs/>
          <w:sz w:val="28"/>
          <w:szCs w:val="28"/>
        </w:rPr>
        <w:tab/>
      </w:r>
      <w:r>
        <w:t xml:space="preserve">Приложение № </w:t>
      </w:r>
      <w:r w:rsidR="00D50725">
        <w:t>4</w:t>
      </w:r>
    </w:p>
    <w:p w14:paraId="2151DFF2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14:paraId="5D08F9F0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14:paraId="3C6960C7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14:paraId="31B27E0C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14:paraId="279A5E57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14:paraId="6821EA1F" w14:textId="77777777" w:rsidR="00EB2899" w:rsidRDefault="00EB2899">
      <w:pPr>
        <w:jc w:val="center"/>
      </w:pPr>
    </w:p>
    <w:p w14:paraId="781FA224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Прогнозная оценка расходов на реализацию муниципальной программы</w:t>
      </w:r>
    </w:p>
    <w:p w14:paraId="709C3B15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«Оказание качественных услуг</w:t>
      </w:r>
    </w:p>
    <w:p w14:paraId="34938625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населению в сфере жилищно-коммунального хозяйства</w:t>
      </w:r>
    </w:p>
    <w:p w14:paraId="1A8E1A7A" w14:textId="753C5C65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в Вознесенском муниципальном округе Нижегородской области за счет всех источников</w:t>
      </w:r>
    </w:p>
    <w:p w14:paraId="4125A1D5" w14:textId="77777777" w:rsidR="00527DAD" w:rsidRDefault="00527DA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tbl>
      <w:tblPr>
        <w:tblW w:w="14739" w:type="dxa"/>
        <w:tblInd w:w="562" w:type="dxa"/>
        <w:tblLook w:val="04A0" w:firstRow="1" w:lastRow="0" w:firstColumn="1" w:lastColumn="0" w:noHBand="0" w:noVBand="1"/>
      </w:tblPr>
      <w:tblGrid>
        <w:gridCol w:w="993"/>
        <w:gridCol w:w="3227"/>
        <w:gridCol w:w="1992"/>
        <w:gridCol w:w="903"/>
        <w:gridCol w:w="903"/>
        <w:gridCol w:w="1132"/>
        <w:gridCol w:w="903"/>
        <w:gridCol w:w="903"/>
        <w:gridCol w:w="903"/>
        <w:gridCol w:w="903"/>
        <w:gridCol w:w="903"/>
        <w:gridCol w:w="1074"/>
      </w:tblGrid>
      <w:tr w:rsidR="0007136D" w:rsidRPr="0007136D" w14:paraId="4A5A2B5C" w14:textId="77777777" w:rsidTr="0053210E">
        <w:trPr>
          <w:trHeight w:val="5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6655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B474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9D6E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7642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67AA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CC9B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4D11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818E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1281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CA9C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A44F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11D1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07136D" w:rsidRPr="0007136D" w14:paraId="4B1CBB78" w14:textId="77777777" w:rsidTr="0053210E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E42C1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8522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4AD7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1BE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733B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D23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278D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BE9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D29E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E399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2326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35FB" w14:textId="77777777"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7136D" w:rsidRPr="0007136D" w14:paraId="0FD0F48F" w14:textId="77777777" w:rsidTr="0053210E">
        <w:trPr>
          <w:trHeight w:val="296"/>
        </w:trPr>
        <w:tc>
          <w:tcPr>
            <w:tcW w:w="4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C9E8" w14:textId="77777777"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Муниципальная программа "Оказание качественных услуг населению в сфере жилищно-коммунального хозяйства в Вознесенском муниципальном округе Нижегородской области"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7E8E" w14:textId="77777777"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ED0B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A892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C042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34687,5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67EF" w14:textId="1F27D59D" w:rsidR="0007136D" w:rsidRPr="0007136D" w:rsidRDefault="00D76DB7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1773,6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325C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5066,9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DAE5" w14:textId="7BBB8D88" w:rsidR="0007136D" w:rsidRPr="0007136D" w:rsidRDefault="00D76DB7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2174,7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7D7A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2368,4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7595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2368,4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9AD0" w14:textId="745202FB" w:rsidR="0007136D" w:rsidRPr="0007136D" w:rsidRDefault="00D76DB7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54751,8</w:t>
            </w:r>
          </w:p>
        </w:tc>
      </w:tr>
      <w:tr w:rsidR="0007136D" w:rsidRPr="0007136D" w14:paraId="342B2563" w14:textId="77777777" w:rsidTr="0053210E">
        <w:trPr>
          <w:trHeight w:val="504"/>
        </w:trPr>
        <w:tc>
          <w:tcPr>
            <w:tcW w:w="4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C101" w14:textId="77777777"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1FE6" w14:textId="77777777"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A0E9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C2C3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B4EB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9757,2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5B6F" w14:textId="4EA35E21" w:rsidR="0007136D" w:rsidRPr="0007136D" w:rsidRDefault="00D76DB7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96C7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2480,1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27E3" w14:textId="2841012C" w:rsidR="0007136D" w:rsidRPr="0007136D" w:rsidRDefault="00D76DB7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1625,8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8EFE7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52D9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382F" w14:textId="520F3143" w:rsidR="0007136D" w:rsidRPr="0007136D" w:rsidRDefault="00D76DB7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25039,3</w:t>
            </w:r>
          </w:p>
        </w:tc>
      </w:tr>
      <w:tr w:rsidR="0007136D" w:rsidRPr="0007136D" w14:paraId="1DF9368C" w14:textId="77777777" w:rsidTr="0053210E">
        <w:trPr>
          <w:trHeight w:val="504"/>
        </w:trPr>
        <w:tc>
          <w:tcPr>
            <w:tcW w:w="4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174A" w14:textId="77777777"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57EF" w14:textId="77777777"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54F3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C21F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02EB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BB2C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83F7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73AD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5844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E6D1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D006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07136D" w:rsidRPr="0007136D" w14:paraId="4C75D168" w14:textId="77777777" w:rsidTr="0053210E">
        <w:trPr>
          <w:trHeight w:val="504"/>
        </w:trPr>
        <w:tc>
          <w:tcPr>
            <w:tcW w:w="4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4D75" w14:textId="77777777"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6EF9" w14:textId="77777777"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2ED6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7C32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4356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0FEC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B27A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2586,8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DD78" w14:textId="0BAD6B04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548,</w:t>
            </w:r>
            <w:r w:rsidR="00D76DB7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14B0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ACF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9F3D" w14:textId="72552588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5779,</w:t>
            </w:r>
            <w:r w:rsidR="00D76DB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7136D" w:rsidRPr="0007136D" w14:paraId="79B5B156" w14:textId="77777777" w:rsidTr="0053210E">
        <w:trPr>
          <w:trHeight w:val="296"/>
        </w:trPr>
        <w:tc>
          <w:tcPr>
            <w:tcW w:w="4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7259" w14:textId="77777777"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ABEE" w14:textId="77777777"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9D02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1D82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DE84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4312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F091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BB26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7DCB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982F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08D6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09748FE2" w14:textId="77777777" w:rsidTr="0053210E">
        <w:trPr>
          <w:trHeight w:val="296"/>
        </w:trPr>
        <w:tc>
          <w:tcPr>
            <w:tcW w:w="4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27E7" w14:textId="77777777"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A5E8" w14:textId="77777777"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78B8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F099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21E7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2BB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D47E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C754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CE63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82E2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E68E" w14:textId="77777777"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3210E" w:rsidRPr="0007136D" w14:paraId="30BA714A" w14:textId="77777777" w:rsidTr="0053210E">
        <w:trPr>
          <w:trHeight w:val="296"/>
        </w:trPr>
        <w:tc>
          <w:tcPr>
            <w:tcW w:w="42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CBB7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  <w:p w14:paraId="117C9E7D" w14:textId="31694604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EB5D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3357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6174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789A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A781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C791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FF5D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45AA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4B0B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DF5A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8376,6</w:t>
            </w:r>
          </w:p>
        </w:tc>
      </w:tr>
      <w:tr w:rsidR="0053210E" w:rsidRPr="0007136D" w14:paraId="4BB8E316" w14:textId="77777777" w:rsidTr="0053210E">
        <w:trPr>
          <w:trHeight w:val="504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71DC8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53B4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F642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21F5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A7FD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9C02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BF62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F774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09B6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6C99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0F7D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8376,6</w:t>
            </w:r>
          </w:p>
        </w:tc>
      </w:tr>
      <w:tr w:rsidR="0053210E" w:rsidRPr="0007136D" w14:paraId="3461B4DE" w14:textId="77777777" w:rsidTr="0053210E">
        <w:trPr>
          <w:trHeight w:val="504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61D5B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0047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83ED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F6A8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89E3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90E0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98D3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9A03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4A3E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0E9A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213C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3210E" w:rsidRPr="0007136D" w14:paraId="7917B8CA" w14:textId="77777777" w:rsidTr="0053210E">
        <w:trPr>
          <w:trHeight w:val="504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E7636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E4D0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C851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B394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FAD3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441F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4071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E72C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5EB3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B918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8CCF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3210E" w:rsidRPr="0007136D" w14:paraId="27A22B6A" w14:textId="77777777" w:rsidTr="0053210E">
        <w:trPr>
          <w:trHeight w:val="296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26101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4CB6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CACB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9E26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C775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C16C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380F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5989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BE8D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0E19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BDFB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3210E" w:rsidRPr="0007136D" w14:paraId="39336DC6" w14:textId="77777777" w:rsidTr="0053210E">
        <w:trPr>
          <w:trHeight w:val="296"/>
        </w:trPr>
        <w:tc>
          <w:tcPr>
            <w:tcW w:w="4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FEF8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2A89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BDAF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BC56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04F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5436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6977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EFDE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F862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8E2F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7EF6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41BF3E91" w14:textId="77777777" w:rsidTr="0053210E">
        <w:trPr>
          <w:trHeight w:val="37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069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lastRenderedPageBreak/>
              <w:t xml:space="preserve">1.1. 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C70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Формирование фонда капитального ремонта в рамках государственной адресной программы по проведению капитального ремонта многоквартирных домов, расположенных на территории Вознесенского муниципального округа Нижегородской области»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8BD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8C1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B41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549,9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868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7D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B2C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F5B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D48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52A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CA2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4751,0</w:t>
            </w:r>
          </w:p>
        </w:tc>
      </w:tr>
      <w:tr w:rsidR="0007136D" w:rsidRPr="0007136D" w14:paraId="02F93F42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190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8E3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8CB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9C2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3D1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549,9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371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DC0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93C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D7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AD9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82DB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DA1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4751,0</w:t>
            </w:r>
          </w:p>
        </w:tc>
      </w:tr>
      <w:tr w:rsidR="0007136D" w:rsidRPr="0007136D" w14:paraId="1198AE52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827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17F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AF4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3DD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F45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A7A3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D46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87F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232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D59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680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D51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553FC9FC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470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673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346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117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9EA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5A4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72D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716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309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3AC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561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69C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1FFE931B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9D3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2A8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992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218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AA0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F61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895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50B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E68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9A6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B86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8CA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4DC26CF3" w14:textId="77777777" w:rsidTr="0053210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268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2FC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BED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F3A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756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7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15A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92E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0BE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2C9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023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9C7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1ECBB384" w14:textId="77777777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7C9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 xml:space="preserve">1.2. 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B6A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 xml:space="preserve">Ремонт и содержание муниципального жилья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D99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2C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2E9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23F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5B52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5983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F93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975B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4DA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15F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3625,9</w:t>
            </w:r>
          </w:p>
        </w:tc>
      </w:tr>
      <w:tr w:rsidR="0007136D" w:rsidRPr="0007136D" w14:paraId="03A423DD" w14:textId="77777777" w:rsidTr="0053210E">
        <w:trPr>
          <w:trHeight w:val="4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974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A3A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28D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D01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D1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24D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CFE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9B0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276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608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DBA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DC7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3625,9</w:t>
            </w:r>
          </w:p>
        </w:tc>
      </w:tr>
      <w:tr w:rsidR="0007136D" w:rsidRPr="0007136D" w14:paraId="5024688E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80F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7FF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E05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AA6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CC6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012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136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29C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36F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929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001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BD5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7AB03031" w14:textId="77777777" w:rsidTr="0053210E">
        <w:trPr>
          <w:trHeight w:val="36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E10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E86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212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243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672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5C7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33C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C27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338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B10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9A4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707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3A4C4C8E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BE4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F0E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6CB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9B2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F0B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B77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0F2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D4A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604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A52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DFE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4C42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47EDA617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AF7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285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D0C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D10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550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C25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7B2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B6A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FE9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72C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C4E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F43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359D29BF" w14:textId="77777777" w:rsidTr="0053210E">
        <w:trPr>
          <w:trHeight w:val="31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9E7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 xml:space="preserve">1.3. 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1A7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 xml:space="preserve">Повышение открытости и прозрачности сферы ЖКХ для жителей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1BE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4124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BBD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4F6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AE2F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0868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549F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459B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3016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A19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34D6A0AF" w14:textId="77777777" w:rsidTr="0053210E">
        <w:trPr>
          <w:trHeight w:val="4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62F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C09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698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1F8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924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3FC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A5A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5C5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842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18F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E60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E2B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789DC574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2C5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075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4B6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9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D98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D4E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9F1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9C5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293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0A7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248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C44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3426DFEE" w14:textId="77777777" w:rsidTr="0053210E">
        <w:trPr>
          <w:trHeight w:val="22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FD3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B7A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0E6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80F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BE8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147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ECE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EFB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60A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B55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C02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0B3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385FEAD7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6CD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B44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9DE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708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C64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817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97F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82A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0DE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D4A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D95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AE13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18EB8E5F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0F1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24F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FCF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522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465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06F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3AB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E67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FE2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19D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5F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125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3210E" w:rsidRPr="0007136D" w14:paraId="1D10D40D" w14:textId="77777777" w:rsidTr="00C03051">
        <w:trPr>
          <w:trHeight w:val="296"/>
        </w:trPr>
        <w:tc>
          <w:tcPr>
            <w:tcW w:w="42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7BED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  <w:p w14:paraId="5F5A9FC7" w14:textId="58401F24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7CB2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859E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C6C7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ABF7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33858,5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FD51" w14:textId="33EA0AFC" w:rsidR="0053210E" w:rsidRPr="0007136D" w:rsidRDefault="00D76DB7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FD6B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3958,3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C86A" w14:textId="7F03E21E" w:rsidR="0053210E" w:rsidRPr="0007136D" w:rsidRDefault="00D76DB7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1066,1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5C7C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1110,8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A996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1110,8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D3D" w14:textId="64EBE55B" w:rsidR="0053210E" w:rsidRPr="0007136D" w:rsidRDefault="00D76DB7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46375,2</w:t>
            </w:r>
          </w:p>
        </w:tc>
      </w:tr>
      <w:tr w:rsidR="0053210E" w:rsidRPr="0007136D" w14:paraId="737D7948" w14:textId="77777777" w:rsidTr="0053210E">
        <w:trPr>
          <w:trHeight w:val="383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4C63A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54B8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F2C7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B7A0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E4E5E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8928,2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2C70" w14:textId="359B8864" w:rsidR="0053210E" w:rsidRPr="0007136D" w:rsidRDefault="00D76DB7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98AF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1371,5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3CCD" w14:textId="5597F032" w:rsidR="0053210E" w:rsidRPr="0007136D" w:rsidRDefault="00D76DB7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6C67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5C6C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6D21" w14:textId="0CECE029" w:rsidR="0053210E" w:rsidRPr="0007136D" w:rsidRDefault="00D76DB7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16662,7</w:t>
            </w:r>
          </w:p>
        </w:tc>
      </w:tr>
      <w:tr w:rsidR="0053210E" w:rsidRPr="0007136D" w14:paraId="54BB1B3F" w14:textId="77777777" w:rsidTr="00C03051">
        <w:trPr>
          <w:trHeight w:val="504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C278E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3AF8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0167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A6EE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E27B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89C9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BCAA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74AA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6C5D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CDA6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5D67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53210E" w:rsidRPr="0007136D" w14:paraId="541556EE" w14:textId="77777777" w:rsidTr="00C03051">
        <w:trPr>
          <w:trHeight w:val="504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03F94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BF38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B8DC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B0E1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833A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1997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A7AC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2586,8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47F4" w14:textId="67C65EFF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548,</w:t>
            </w:r>
            <w:r w:rsidR="00D76DB7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26A6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F6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7319" w14:textId="23BB5AC4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5779,</w:t>
            </w:r>
            <w:r w:rsidR="00D76DB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3210E" w:rsidRPr="0007136D" w14:paraId="0D57ED9C" w14:textId="77777777" w:rsidTr="0053210E">
        <w:trPr>
          <w:trHeight w:val="225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0764B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E2E1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9E17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B5B8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13C1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D0FE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801B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71F0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CDC4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C048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492B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3210E" w:rsidRPr="0007136D" w14:paraId="3981BA53" w14:textId="77777777" w:rsidTr="00C03051">
        <w:trPr>
          <w:trHeight w:val="296"/>
        </w:trPr>
        <w:tc>
          <w:tcPr>
            <w:tcW w:w="4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3EFE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5CC9" w14:textId="77777777"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4713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8100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BE1B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FB3B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F613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299F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6FC3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4BC1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02A2" w14:textId="77777777"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643CF8B8" w14:textId="77777777" w:rsidTr="0053210E">
        <w:trPr>
          <w:trHeight w:val="48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C1D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A3E1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Улучшение качества предоставления услуг по отоплению многоквартирных домов (расходы на ремонт и обслуживание газопровода)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717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A0CB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7F4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F0C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EE2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DD1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27B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DC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5FE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F5B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71,5</w:t>
            </w:r>
          </w:p>
        </w:tc>
      </w:tr>
      <w:tr w:rsidR="0007136D" w:rsidRPr="0007136D" w14:paraId="71A4B659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8E4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4EEB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DF4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A4F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B9C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C30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411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86E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C49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42F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546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B64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71,5</w:t>
            </w:r>
          </w:p>
        </w:tc>
      </w:tr>
      <w:tr w:rsidR="0007136D" w:rsidRPr="0007136D" w14:paraId="27486BCD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734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69FC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E90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0AC3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A46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84F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D3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B700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3AF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4B64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2BB8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1D5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48DE186D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6A5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87C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1CD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4F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3B2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4DC5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4AB1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571F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0C8B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E087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5F15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706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42A19418" w14:textId="77777777" w:rsidTr="0053210E">
        <w:trPr>
          <w:trHeight w:val="31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F4D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D0E3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FE3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5516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E83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3FF2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FDD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A2D4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7FAD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DAED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9017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7B9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32FEB472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2BB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8105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FC0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96F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65F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95F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B5D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D64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93A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0F92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0A1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5392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33B4FE6D" w14:textId="77777777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53D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 xml:space="preserve">2.2. 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B54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Содержание и ремонт водопроводных сетей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372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E53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FC8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7BD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A99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FDE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A72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10C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8AE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62A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07136D" w:rsidRPr="0007136D" w14:paraId="67390ED7" w14:textId="77777777" w:rsidTr="0053210E">
        <w:trPr>
          <w:trHeight w:val="3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751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BC0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605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75C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0A4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9F2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BF7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DED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0CC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7E3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E01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88E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07136D" w:rsidRPr="0007136D" w14:paraId="77769DAE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3C0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9DE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6E9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09AC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02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B2F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B847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29A6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A56F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9540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90E4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501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2E79698F" w14:textId="77777777" w:rsidTr="0053210E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0AC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5E9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E9C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FA05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7385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B01F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8A4E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7B53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E056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447E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7C5A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55B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2701013F" w14:textId="77777777" w:rsidTr="0053210E">
        <w:trPr>
          <w:trHeight w:val="31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542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9D9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037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2FD4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EE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DE8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5A6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E859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5F25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ECD9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3BF1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50C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3024F88B" w14:textId="77777777" w:rsidTr="0053210E">
        <w:trPr>
          <w:trHeight w:val="31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A4E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212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D81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EA86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1BAD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A592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B732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B4E2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1307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AD9D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311C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C72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29D805AD" w14:textId="77777777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FB54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576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Компенсация убытков и выпадающих доходов ООО «Встреча»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ED9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D97B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330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6A3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5FB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696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C5F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B43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36A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D05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07136D" w:rsidRPr="0007136D" w14:paraId="7AA6372A" w14:textId="77777777" w:rsidTr="0053210E">
        <w:trPr>
          <w:trHeight w:val="30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8B8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618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93C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F13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AB9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4C1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3F6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814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3ED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979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B753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8D6D2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07136D" w:rsidRPr="0007136D" w14:paraId="14268404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304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14E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6DC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179C7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9A0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534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DEF6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2E00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9D67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455E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15E5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B78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282C3AB8" w14:textId="77777777" w:rsidTr="0053210E">
        <w:trPr>
          <w:trHeight w:val="42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511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A03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962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C0D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CAB5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4D22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E0DA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DA52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4E70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DF93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EFC8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9C4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38BEDEA7" w14:textId="77777777" w:rsidTr="0053210E">
        <w:trPr>
          <w:trHeight w:val="31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600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262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09F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4A16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0EB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BC2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020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D6A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CC8B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AC96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EA43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B1E2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3A33DFF0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90D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392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72D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B4F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422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4EA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1C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D4D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23A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98D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BF7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899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07EFFB5B" w14:textId="77777777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C69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95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 xml:space="preserve"> Модернизация объектов водоснабжения и водоотведения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270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A35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0C4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EB6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E8A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14A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172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B7F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704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27E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07136D" w:rsidRPr="0007136D" w14:paraId="2FDBA897" w14:textId="77777777" w:rsidTr="0053210E">
        <w:trPr>
          <w:trHeight w:val="44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8B6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E05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CDE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4F1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117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534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3296,1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C29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78C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DE7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139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3C5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1F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3296,1</w:t>
            </w:r>
          </w:p>
        </w:tc>
      </w:tr>
      <w:tr w:rsidR="0007136D" w:rsidRPr="0007136D" w14:paraId="51D84689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63C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8DB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BFC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755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2CB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9B4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D5B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2AF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433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382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047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09F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23933,1</w:t>
            </w:r>
          </w:p>
        </w:tc>
      </w:tr>
      <w:tr w:rsidR="0007136D" w:rsidRPr="0007136D" w14:paraId="7417C627" w14:textId="77777777" w:rsidTr="0053210E">
        <w:trPr>
          <w:trHeight w:val="26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CEB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E6E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C3D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26F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4C6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35F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BB5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C3F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9B04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17F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30D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AE3B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997,2</w:t>
            </w:r>
          </w:p>
        </w:tc>
      </w:tr>
      <w:tr w:rsidR="0007136D" w:rsidRPr="0007136D" w14:paraId="56B37BE2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B34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FD2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F65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6FC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F43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99A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9A0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D502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9F3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EE8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A00B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936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4D35622C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600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891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3F2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B3A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EA8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32C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B78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2303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FEA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5C2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646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510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0160704D" w14:textId="77777777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14F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lastRenderedPageBreak/>
              <w:t xml:space="preserve">2.5. 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1F8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Повышение качества водообеспечения и водоотведения до существующих нормативов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133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878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5DD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27D2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82F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6293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6C4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E50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5C92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2AF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3284,0</w:t>
            </w:r>
          </w:p>
        </w:tc>
      </w:tr>
      <w:tr w:rsidR="0007136D" w:rsidRPr="0007136D" w14:paraId="7DC36E22" w14:textId="77777777" w:rsidTr="0053210E">
        <w:trPr>
          <w:trHeight w:val="37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F08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012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E44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1B1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09C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830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D50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5943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274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6A4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8C1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690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3284,0</w:t>
            </w:r>
          </w:p>
        </w:tc>
      </w:tr>
      <w:tr w:rsidR="0007136D" w:rsidRPr="0007136D" w14:paraId="11B96C1D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15D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02B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EFC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D80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D6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106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A31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B69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CE1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3A2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C6A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A7A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6C9ECB05" w14:textId="77777777" w:rsidTr="0053210E">
        <w:trPr>
          <w:trHeight w:val="33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621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BFC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402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023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128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C73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B64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13E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2F7F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3BA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8B1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391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285BDDC9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6A5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584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AED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90C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FE2E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C1C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F82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F7B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F18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F3C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D95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376B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5853B364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40A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68A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105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61A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216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4F2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3442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A9C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52E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BF6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E22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AE9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0CD2A1C0" w14:textId="77777777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9A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96B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Ремонт и обслуживание газопроводов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066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774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AA6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EF5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AAFB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38D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AD1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ECC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85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97D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2125,2</w:t>
            </w:r>
          </w:p>
        </w:tc>
      </w:tr>
      <w:tr w:rsidR="0007136D" w:rsidRPr="0007136D" w14:paraId="37E4EFED" w14:textId="77777777" w:rsidTr="0053210E">
        <w:trPr>
          <w:trHeight w:val="3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F98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5B0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E59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3A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AE4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009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3AB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FEC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0E0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23F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82C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7B9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2125,2</w:t>
            </w:r>
          </w:p>
        </w:tc>
      </w:tr>
      <w:tr w:rsidR="0007136D" w:rsidRPr="0007136D" w14:paraId="58D198F2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270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C9E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8FB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5586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C5ED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038B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BB4B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173F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8E0D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4B1C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4876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C82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3A94F553" w14:textId="77777777" w:rsidTr="0053210E">
        <w:trPr>
          <w:trHeight w:val="19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63C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269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B80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2629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B42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446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6C5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6FC5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9F73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D22D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C231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B45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6F8C732C" w14:textId="77777777" w:rsidTr="0053210E">
        <w:trPr>
          <w:trHeight w:val="31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3FD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773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52A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544B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A9D9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B330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0B9B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2AF9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815A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2CF0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BD3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C23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273AC402" w14:textId="77777777" w:rsidTr="0053210E">
        <w:trPr>
          <w:trHeight w:val="31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4BD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E78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E1B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0CFC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1C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E3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A63B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F323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470C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A68D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2731" w14:textId="77777777"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76F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74CCB76A" w14:textId="77777777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4D0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F5C1" w14:textId="464360CB" w:rsidR="0007136D" w:rsidRPr="0007136D" w:rsidRDefault="00537E07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о</w:t>
            </w:r>
            <w:r w:rsidR="0007136D" w:rsidRPr="0007136D">
              <w:rPr>
                <w:color w:val="000000"/>
                <w:sz w:val="20"/>
                <w:szCs w:val="20"/>
              </w:rPr>
              <w:t>бновлени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="0007136D" w:rsidRPr="0007136D">
              <w:rPr>
                <w:color w:val="000000"/>
                <w:sz w:val="20"/>
                <w:szCs w:val="20"/>
              </w:rPr>
              <w:t xml:space="preserve"> парка строительно-дорожной и коммунальной техники на основе финансовой аренды</w:t>
            </w:r>
            <w:r w:rsidR="00344106">
              <w:rPr>
                <w:color w:val="000000"/>
                <w:sz w:val="20"/>
                <w:szCs w:val="20"/>
              </w:rPr>
              <w:t xml:space="preserve"> </w:t>
            </w:r>
            <w:r w:rsidR="0007136D" w:rsidRPr="0007136D">
              <w:rPr>
                <w:color w:val="000000"/>
                <w:sz w:val="20"/>
                <w:szCs w:val="20"/>
              </w:rPr>
              <w:t>(лизинга) на льготных условиях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D78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93B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504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FB2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D472" w14:textId="37CFDFAA" w:rsidR="0007136D" w:rsidRPr="0007136D" w:rsidRDefault="00D76DB7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173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1398,6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9836" w14:textId="1388CCC7" w:rsidR="0007136D" w:rsidRPr="0007136D" w:rsidRDefault="00D76DB7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1393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E4F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B2D0" w14:textId="1B5D4ABA" w:rsidR="0007136D" w:rsidRPr="0007136D" w:rsidRDefault="00D76DB7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3776,9</w:t>
            </w:r>
          </w:p>
        </w:tc>
      </w:tr>
      <w:tr w:rsidR="0007136D" w:rsidRPr="0007136D" w14:paraId="72EE4E78" w14:textId="77777777" w:rsidTr="0053210E">
        <w:trPr>
          <w:trHeight w:val="33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664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922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864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410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AC7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516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E6" w14:textId="4186AC88" w:rsidR="0007136D" w:rsidRPr="0007136D" w:rsidRDefault="00D76DB7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0BA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666,8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05EB" w14:textId="1F669AF3" w:rsidR="0007136D" w:rsidRPr="0007136D" w:rsidRDefault="00D76DB7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C78A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B15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C632" w14:textId="6EA2C0CB" w:rsidR="0007136D" w:rsidRPr="0007136D" w:rsidRDefault="00D76DB7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849,7</w:t>
            </w:r>
          </w:p>
        </w:tc>
      </w:tr>
      <w:tr w:rsidR="0007136D" w:rsidRPr="0007136D" w14:paraId="60D1AB10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376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FE6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A86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571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58A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370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3B9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229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F82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DEF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A26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6E5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7F48EB3C" w14:textId="77777777" w:rsidTr="0053210E">
        <w:trPr>
          <w:trHeight w:val="29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6C2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671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9D5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F15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347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B44C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125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1043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C710" w14:textId="14790650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548,</w:t>
            </w:r>
            <w:r w:rsidR="00D76D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79C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377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A398" w14:textId="2F9BAF75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2927,</w:t>
            </w:r>
            <w:r w:rsidR="00D76D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07136D" w:rsidRPr="0007136D" w14:paraId="1687AFB4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680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27C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1F8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EE3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875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27F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F9C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9A6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8F8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F32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24B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680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6B5BE597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4ED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DF7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527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533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DA8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033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728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8B2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26C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D6E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F2E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1894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54EDBE97" w14:textId="77777777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CD9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E2F5" w14:textId="100FD4AA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 xml:space="preserve">Модернизация системы теплоснабжения здания </w:t>
            </w:r>
            <w:proofErr w:type="spellStart"/>
            <w:r w:rsidRPr="0007136D">
              <w:rPr>
                <w:color w:val="000000"/>
                <w:sz w:val="20"/>
                <w:szCs w:val="20"/>
              </w:rPr>
              <w:t>Сарминского</w:t>
            </w:r>
            <w:proofErr w:type="spellEnd"/>
            <w:r w:rsidRPr="0007136D">
              <w:rPr>
                <w:color w:val="000000"/>
                <w:sz w:val="20"/>
                <w:szCs w:val="20"/>
              </w:rPr>
              <w:t xml:space="preserve"> тер</w:t>
            </w:r>
            <w:r w:rsidR="00735DE6">
              <w:rPr>
                <w:color w:val="000000"/>
                <w:sz w:val="20"/>
                <w:szCs w:val="20"/>
              </w:rPr>
              <w:t xml:space="preserve">риториального </w:t>
            </w:r>
            <w:r w:rsidRPr="0007136D"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9C1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AB9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AC02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99E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F559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426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2182,3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F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72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09F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F6B1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2182,3</w:t>
            </w:r>
          </w:p>
        </w:tc>
      </w:tr>
      <w:tr w:rsidR="0007136D" w:rsidRPr="0007136D" w14:paraId="60029748" w14:textId="77777777" w:rsidTr="0053210E">
        <w:trPr>
          <w:trHeight w:val="1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7BF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E67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F38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124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FDC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5AAF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EFE6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1C0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327,3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16D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D92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82AE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227B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327,3</w:t>
            </w:r>
          </w:p>
        </w:tc>
      </w:tr>
      <w:tr w:rsidR="0007136D" w:rsidRPr="0007136D" w14:paraId="66ADA9B2" w14:textId="77777777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93C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0A7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19C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B6E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5ED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03F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A56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13C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F69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7F3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16F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33B0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79922755" w14:textId="77777777" w:rsidTr="0053210E">
        <w:trPr>
          <w:trHeight w:val="29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0BC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6DC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F90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A48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120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5C1C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5A7D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4FB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1855,0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054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7BC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06EB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0A77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1855,0</w:t>
            </w:r>
          </w:p>
        </w:tc>
      </w:tr>
      <w:tr w:rsidR="0007136D" w:rsidRPr="0007136D" w14:paraId="1737B213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E79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4821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E89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B11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76B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A053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796E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2C4D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80C8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4767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36F2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BDDC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14:paraId="70243BA3" w14:textId="77777777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3EC5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EA6C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2FCA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2A34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F43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CE5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3905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9C0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58C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EF49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9C4F" w14:textId="77777777"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65E8" w14:textId="77777777"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5CB987EA" w14:textId="77777777" w:rsidR="00F30416" w:rsidRDefault="00F30416" w:rsidP="00F30416">
      <w:pPr>
        <w:pStyle w:val="af6"/>
        <w:ind w:left="142"/>
      </w:pPr>
    </w:p>
    <w:sectPr w:rsidR="00F30416" w:rsidSect="00EB2899">
      <w:type w:val="continuous"/>
      <w:pgSz w:w="16838" w:h="11906" w:orient="landscape"/>
      <w:pgMar w:top="567" w:right="719" w:bottom="426" w:left="539" w:header="284" w:footer="284" w:gutter="17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3DD1" w14:textId="77777777" w:rsidR="00287FD1" w:rsidRDefault="00287FD1" w:rsidP="00EB2899">
      <w:r>
        <w:separator/>
      </w:r>
    </w:p>
  </w:endnote>
  <w:endnote w:type="continuationSeparator" w:id="0">
    <w:p w14:paraId="4CACC35C" w14:textId="77777777" w:rsidR="00287FD1" w:rsidRDefault="00287FD1" w:rsidP="00EB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3BD1" w14:textId="77777777" w:rsidR="00287FD1" w:rsidRDefault="00287FD1" w:rsidP="00EB2899">
      <w:r>
        <w:separator/>
      </w:r>
    </w:p>
  </w:footnote>
  <w:footnote w:type="continuationSeparator" w:id="0">
    <w:p w14:paraId="26B590C5" w14:textId="77777777" w:rsidR="00287FD1" w:rsidRDefault="00287FD1" w:rsidP="00EB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1393" w14:textId="77777777" w:rsidR="007F534C" w:rsidRDefault="007F534C">
    <w:pPr>
      <w:pStyle w:val="ad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D0B"/>
    <w:multiLevelType w:val="multilevel"/>
    <w:tmpl w:val="09483D0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0C27"/>
    <w:multiLevelType w:val="multilevel"/>
    <w:tmpl w:val="0B880C2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865BC"/>
    <w:multiLevelType w:val="multilevel"/>
    <w:tmpl w:val="2CF865B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F0B02"/>
    <w:multiLevelType w:val="multilevel"/>
    <w:tmpl w:val="2D3F0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FF37B6"/>
    <w:multiLevelType w:val="multilevel"/>
    <w:tmpl w:val="31FF37B6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5B6E3F"/>
    <w:multiLevelType w:val="multilevel"/>
    <w:tmpl w:val="375B6E3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20E60"/>
    <w:multiLevelType w:val="multilevel"/>
    <w:tmpl w:val="54A20E6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0111A5"/>
    <w:multiLevelType w:val="multilevel"/>
    <w:tmpl w:val="5E0111A5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17588F"/>
    <w:multiLevelType w:val="hybridMultilevel"/>
    <w:tmpl w:val="4936314C"/>
    <w:lvl w:ilvl="0" w:tplc="07687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1314923">
    <w:abstractNumId w:val="6"/>
  </w:num>
  <w:num w:numId="2" w16cid:durableId="650403978">
    <w:abstractNumId w:val="4"/>
  </w:num>
  <w:num w:numId="3" w16cid:durableId="840195816">
    <w:abstractNumId w:val="2"/>
  </w:num>
  <w:num w:numId="4" w16cid:durableId="1339043009">
    <w:abstractNumId w:val="7"/>
  </w:num>
  <w:num w:numId="5" w16cid:durableId="2069454106">
    <w:abstractNumId w:val="0"/>
  </w:num>
  <w:num w:numId="6" w16cid:durableId="1350913572">
    <w:abstractNumId w:val="5"/>
  </w:num>
  <w:num w:numId="7" w16cid:durableId="1153446849">
    <w:abstractNumId w:val="3"/>
  </w:num>
  <w:num w:numId="8" w16cid:durableId="536044274">
    <w:abstractNumId w:val="1"/>
  </w:num>
  <w:num w:numId="9" w16cid:durableId="744961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70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2E"/>
    <w:rsid w:val="0000058E"/>
    <w:rsid w:val="00000B60"/>
    <w:rsid w:val="000030A2"/>
    <w:rsid w:val="00003F35"/>
    <w:rsid w:val="00005D83"/>
    <w:rsid w:val="00006DE9"/>
    <w:rsid w:val="000076E7"/>
    <w:rsid w:val="00007FB0"/>
    <w:rsid w:val="00012F28"/>
    <w:rsid w:val="000155BF"/>
    <w:rsid w:val="00016004"/>
    <w:rsid w:val="00017E96"/>
    <w:rsid w:val="000217E3"/>
    <w:rsid w:val="00021D85"/>
    <w:rsid w:val="00021E48"/>
    <w:rsid w:val="00024AE5"/>
    <w:rsid w:val="00024B02"/>
    <w:rsid w:val="00024F2E"/>
    <w:rsid w:val="0003120E"/>
    <w:rsid w:val="000316A8"/>
    <w:rsid w:val="00032619"/>
    <w:rsid w:val="00032B15"/>
    <w:rsid w:val="00033A88"/>
    <w:rsid w:val="0003534A"/>
    <w:rsid w:val="00035811"/>
    <w:rsid w:val="000372EE"/>
    <w:rsid w:val="000426C2"/>
    <w:rsid w:val="0004413A"/>
    <w:rsid w:val="00045887"/>
    <w:rsid w:val="00045976"/>
    <w:rsid w:val="000462D6"/>
    <w:rsid w:val="000464A1"/>
    <w:rsid w:val="000469AF"/>
    <w:rsid w:val="00046A20"/>
    <w:rsid w:val="00046FE6"/>
    <w:rsid w:val="00047364"/>
    <w:rsid w:val="0005160D"/>
    <w:rsid w:val="00052FBA"/>
    <w:rsid w:val="00055EF8"/>
    <w:rsid w:val="00056DB5"/>
    <w:rsid w:val="000572D6"/>
    <w:rsid w:val="0006035D"/>
    <w:rsid w:val="000607C0"/>
    <w:rsid w:val="00060A1B"/>
    <w:rsid w:val="00063C96"/>
    <w:rsid w:val="00063E5C"/>
    <w:rsid w:val="000666E5"/>
    <w:rsid w:val="00066E0F"/>
    <w:rsid w:val="00067D32"/>
    <w:rsid w:val="0007081D"/>
    <w:rsid w:val="00071027"/>
    <w:rsid w:val="000711DA"/>
    <w:rsid w:val="0007136D"/>
    <w:rsid w:val="00071EA5"/>
    <w:rsid w:val="0007274B"/>
    <w:rsid w:val="0007551D"/>
    <w:rsid w:val="000775ED"/>
    <w:rsid w:val="000818A8"/>
    <w:rsid w:val="00082510"/>
    <w:rsid w:val="00082A2B"/>
    <w:rsid w:val="000872F4"/>
    <w:rsid w:val="00090EAA"/>
    <w:rsid w:val="000926C4"/>
    <w:rsid w:val="0009392E"/>
    <w:rsid w:val="00095207"/>
    <w:rsid w:val="00096AEA"/>
    <w:rsid w:val="000A0DD8"/>
    <w:rsid w:val="000A0F84"/>
    <w:rsid w:val="000A1706"/>
    <w:rsid w:val="000A22AF"/>
    <w:rsid w:val="000A24A9"/>
    <w:rsid w:val="000A3639"/>
    <w:rsid w:val="000A39D9"/>
    <w:rsid w:val="000A423F"/>
    <w:rsid w:val="000A7603"/>
    <w:rsid w:val="000A77F2"/>
    <w:rsid w:val="000B147E"/>
    <w:rsid w:val="000B180E"/>
    <w:rsid w:val="000B238F"/>
    <w:rsid w:val="000B2920"/>
    <w:rsid w:val="000B4088"/>
    <w:rsid w:val="000B4136"/>
    <w:rsid w:val="000B435E"/>
    <w:rsid w:val="000B638B"/>
    <w:rsid w:val="000B63E0"/>
    <w:rsid w:val="000C1E0D"/>
    <w:rsid w:val="000C2C4E"/>
    <w:rsid w:val="000C33F4"/>
    <w:rsid w:val="000C35CC"/>
    <w:rsid w:val="000C398B"/>
    <w:rsid w:val="000C3F08"/>
    <w:rsid w:val="000C4E49"/>
    <w:rsid w:val="000C5129"/>
    <w:rsid w:val="000C6132"/>
    <w:rsid w:val="000D02CA"/>
    <w:rsid w:val="000D0ECF"/>
    <w:rsid w:val="000D1BF9"/>
    <w:rsid w:val="000D1D7A"/>
    <w:rsid w:val="000D284F"/>
    <w:rsid w:val="000D2DCF"/>
    <w:rsid w:val="000D3F8B"/>
    <w:rsid w:val="000D506A"/>
    <w:rsid w:val="000D69AA"/>
    <w:rsid w:val="000D7007"/>
    <w:rsid w:val="000D7EB3"/>
    <w:rsid w:val="000E05FB"/>
    <w:rsid w:val="000E1365"/>
    <w:rsid w:val="000E193D"/>
    <w:rsid w:val="000F0932"/>
    <w:rsid w:val="000F46DC"/>
    <w:rsid w:val="000F5C65"/>
    <w:rsid w:val="000F785B"/>
    <w:rsid w:val="000F7F67"/>
    <w:rsid w:val="00100329"/>
    <w:rsid w:val="00100789"/>
    <w:rsid w:val="0010096D"/>
    <w:rsid w:val="00100AC2"/>
    <w:rsid w:val="00103646"/>
    <w:rsid w:val="00107D0E"/>
    <w:rsid w:val="001106B8"/>
    <w:rsid w:val="0011164B"/>
    <w:rsid w:val="00113486"/>
    <w:rsid w:val="00113B54"/>
    <w:rsid w:val="001154E5"/>
    <w:rsid w:val="00115C3D"/>
    <w:rsid w:val="00115D2E"/>
    <w:rsid w:val="0011618A"/>
    <w:rsid w:val="00116ABB"/>
    <w:rsid w:val="0012103F"/>
    <w:rsid w:val="00121517"/>
    <w:rsid w:val="00121908"/>
    <w:rsid w:val="00121953"/>
    <w:rsid w:val="00123A6B"/>
    <w:rsid w:val="001246CE"/>
    <w:rsid w:val="00124871"/>
    <w:rsid w:val="001253D9"/>
    <w:rsid w:val="00127F4E"/>
    <w:rsid w:val="00127FBD"/>
    <w:rsid w:val="0013040B"/>
    <w:rsid w:val="00131627"/>
    <w:rsid w:val="0013181E"/>
    <w:rsid w:val="001346AE"/>
    <w:rsid w:val="00135811"/>
    <w:rsid w:val="00136F28"/>
    <w:rsid w:val="001376EE"/>
    <w:rsid w:val="00141D0A"/>
    <w:rsid w:val="00141D7B"/>
    <w:rsid w:val="001422C8"/>
    <w:rsid w:val="0014269B"/>
    <w:rsid w:val="00142E8D"/>
    <w:rsid w:val="00143F95"/>
    <w:rsid w:val="00147891"/>
    <w:rsid w:val="00150474"/>
    <w:rsid w:val="00150C7D"/>
    <w:rsid w:val="00151240"/>
    <w:rsid w:val="00151AC1"/>
    <w:rsid w:val="00152ADF"/>
    <w:rsid w:val="001531EC"/>
    <w:rsid w:val="00153438"/>
    <w:rsid w:val="001542E4"/>
    <w:rsid w:val="00155219"/>
    <w:rsid w:val="0015666C"/>
    <w:rsid w:val="001601DE"/>
    <w:rsid w:val="0016195D"/>
    <w:rsid w:val="00162592"/>
    <w:rsid w:val="0016259F"/>
    <w:rsid w:val="00163518"/>
    <w:rsid w:val="00163D97"/>
    <w:rsid w:val="00165405"/>
    <w:rsid w:val="00166563"/>
    <w:rsid w:val="001668AE"/>
    <w:rsid w:val="001675EB"/>
    <w:rsid w:val="00170224"/>
    <w:rsid w:val="00170235"/>
    <w:rsid w:val="00172563"/>
    <w:rsid w:val="001743A6"/>
    <w:rsid w:val="00175BDD"/>
    <w:rsid w:val="001762DD"/>
    <w:rsid w:val="00176646"/>
    <w:rsid w:val="001809C7"/>
    <w:rsid w:val="00181074"/>
    <w:rsid w:val="001817F1"/>
    <w:rsid w:val="001822C8"/>
    <w:rsid w:val="001828BF"/>
    <w:rsid w:val="0018362F"/>
    <w:rsid w:val="00184A49"/>
    <w:rsid w:val="001850D1"/>
    <w:rsid w:val="00186218"/>
    <w:rsid w:val="00187CC2"/>
    <w:rsid w:val="00190D41"/>
    <w:rsid w:val="00191608"/>
    <w:rsid w:val="00191C10"/>
    <w:rsid w:val="00192C04"/>
    <w:rsid w:val="0019441E"/>
    <w:rsid w:val="001949C7"/>
    <w:rsid w:val="00195B18"/>
    <w:rsid w:val="00197813"/>
    <w:rsid w:val="001A1E04"/>
    <w:rsid w:val="001A29BD"/>
    <w:rsid w:val="001A2FD3"/>
    <w:rsid w:val="001A4E4F"/>
    <w:rsid w:val="001A566B"/>
    <w:rsid w:val="001A6A40"/>
    <w:rsid w:val="001B1B60"/>
    <w:rsid w:val="001B2767"/>
    <w:rsid w:val="001B3D25"/>
    <w:rsid w:val="001B4424"/>
    <w:rsid w:val="001B5FDE"/>
    <w:rsid w:val="001B6F1D"/>
    <w:rsid w:val="001B715E"/>
    <w:rsid w:val="001C0E63"/>
    <w:rsid w:val="001C3CE4"/>
    <w:rsid w:val="001C5D47"/>
    <w:rsid w:val="001C6655"/>
    <w:rsid w:val="001D09DB"/>
    <w:rsid w:val="001D1579"/>
    <w:rsid w:val="001D1B9F"/>
    <w:rsid w:val="001D260A"/>
    <w:rsid w:val="001D2BB7"/>
    <w:rsid w:val="001D2FF6"/>
    <w:rsid w:val="001D54D3"/>
    <w:rsid w:val="001D6A4C"/>
    <w:rsid w:val="001E151D"/>
    <w:rsid w:val="001E21D8"/>
    <w:rsid w:val="001E28D4"/>
    <w:rsid w:val="001E3FB6"/>
    <w:rsid w:val="001E6E7D"/>
    <w:rsid w:val="001E7A12"/>
    <w:rsid w:val="001E7E61"/>
    <w:rsid w:val="001F0E34"/>
    <w:rsid w:val="001F1173"/>
    <w:rsid w:val="001F4069"/>
    <w:rsid w:val="001F47D7"/>
    <w:rsid w:val="001F4DFA"/>
    <w:rsid w:val="002009F5"/>
    <w:rsid w:val="00204DD6"/>
    <w:rsid w:val="00210D0B"/>
    <w:rsid w:val="00214817"/>
    <w:rsid w:val="00220AB2"/>
    <w:rsid w:val="00220F17"/>
    <w:rsid w:val="00221C63"/>
    <w:rsid w:val="0022332A"/>
    <w:rsid w:val="00223D11"/>
    <w:rsid w:val="002240C5"/>
    <w:rsid w:val="00225EA8"/>
    <w:rsid w:val="00226CAD"/>
    <w:rsid w:val="00227CF1"/>
    <w:rsid w:val="00230A2F"/>
    <w:rsid w:val="00231B96"/>
    <w:rsid w:val="00232EC7"/>
    <w:rsid w:val="002336DC"/>
    <w:rsid w:val="002338B9"/>
    <w:rsid w:val="002346DF"/>
    <w:rsid w:val="0023541A"/>
    <w:rsid w:val="002370C8"/>
    <w:rsid w:val="00242111"/>
    <w:rsid w:val="00242DF9"/>
    <w:rsid w:val="00244058"/>
    <w:rsid w:val="00244800"/>
    <w:rsid w:val="0025576D"/>
    <w:rsid w:val="00255910"/>
    <w:rsid w:val="00255B03"/>
    <w:rsid w:val="002572B5"/>
    <w:rsid w:val="00261D2E"/>
    <w:rsid w:val="002634CD"/>
    <w:rsid w:val="00264DD6"/>
    <w:rsid w:val="00265863"/>
    <w:rsid w:val="002673E4"/>
    <w:rsid w:val="00274DE9"/>
    <w:rsid w:val="0027590C"/>
    <w:rsid w:val="00276A5C"/>
    <w:rsid w:val="00276FD0"/>
    <w:rsid w:val="00277D18"/>
    <w:rsid w:val="00280C92"/>
    <w:rsid w:val="00281A24"/>
    <w:rsid w:val="0028251C"/>
    <w:rsid w:val="00283734"/>
    <w:rsid w:val="00283A30"/>
    <w:rsid w:val="0028445F"/>
    <w:rsid w:val="00287FD1"/>
    <w:rsid w:val="00290505"/>
    <w:rsid w:val="00291B5E"/>
    <w:rsid w:val="00293839"/>
    <w:rsid w:val="002954CA"/>
    <w:rsid w:val="00296318"/>
    <w:rsid w:val="002A261C"/>
    <w:rsid w:val="002A4F43"/>
    <w:rsid w:val="002A58A0"/>
    <w:rsid w:val="002A5B53"/>
    <w:rsid w:val="002A6385"/>
    <w:rsid w:val="002B03D6"/>
    <w:rsid w:val="002B0457"/>
    <w:rsid w:val="002B09E9"/>
    <w:rsid w:val="002B3659"/>
    <w:rsid w:val="002B375F"/>
    <w:rsid w:val="002B45AB"/>
    <w:rsid w:val="002B56AB"/>
    <w:rsid w:val="002C34A7"/>
    <w:rsid w:val="002C6D1A"/>
    <w:rsid w:val="002C70CA"/>
    <w:rsid w:val="002D1C39"/>
    <w:rsid w:val="002D4878"/>
    <w:rsid w:val="002D4AA1"/>
    <w:rsid w:val="002D60D5"/>
    <w:rsid w:val="002D6212"/>
    <w:rsid w:val="002D6312"/>
    <w:rsid w:val="002D768E"/>
    <w:rsid w:val="002E06D3"/>
    <w:rsid w:val="002E0E6F"/>
    <w:rsid w:val="002E124F"/>
    <w:rsid w:val="002E39C6"/>
    <w:rsid w:val="002E4821"/>
    <w:rsid w:val="002E4CAC"/>
    <w:rsid w:val="002E6841"/>
    <w:rsid w:val="002F2B2C"/>
    <w:rsid w:val="002F2B3E"/>
    <w:rsid w:val="002F36AC"/>
    <w:rsid w:val="002F3BEE"/>
    <w:rsid w:val="002F3CD8"/>
    <w:rsid w:val="002F4915"/>
    <w:rsid w:val="002F4E3B"/>
    <w:rsid w:val="002F5E31"/>
    <w:rsid w:val="002F6020"/>
    <w:rsid w:val="002F69DA"/>
    <w:rsid w:val="003005FA"/>
    <w:rsid w:val="00302151"/>
    <w:rsid w:val="0030308D"/>
    <w:rsid w:val="00303A28"/>
    <w:rsid w:val="0030584F"/>
    <w:rsid w:val="00305EB7"/>
    <w:rsid w:val="00306768"/>
    <w:rsid w:val="00306BD9"/>
    <w:rsid w:val="00306FEA"/>
    <w:rsid w:val="003070C8"/>
    <w:rsid w:val="00311396"/>
    <w:rsid w:val="003130C4"/>
    <w:rsid w:val="00315847"/>
    <w:rsid w:val="003162B4"/>
    <w:rsid w:val="00320EC9"/>
    <w:rsid w:val="00321256"/>
    <w:rsid w:val="003218DE"/>
    <w:rsid w:val="003267C0"/>
    <w:rsid w:val="00331ED5"/>
    <w:rsid w:val="00332969"/>
    <w:rsid w:val="00335EF7"/>
    <w:rsid w:val="0033724C"/>
    <w:rsid w:val="00340EC6"/>
    <w:rsid w:val="00341921"/>
    <w:rsid w:val="00341ABB"/>
    <w:rsid w:val="0034244F"/>
    <w:rsid w:val="00343E06"/>
    <w:rsid w:val="00343E79"/>
    <w:rsid w:val="00343EB9"/>
    <w:rsid w:val="00344106"/>
    <w:rsid w:val="00344260"/>
    <w:rsid w:val="00344D88"/>
    <w:rsid w:val="00345AFD"/>
    <w:rsid w:val="00345EE4"/>
    <w:rsid w:val="00347B86"/>
    <w:rsid w:val="00350B8C"/>
    <w:rsid w:val="0035402A"/>
    <w:rsid w:val="00357A18"/>
    <w:rsid w:val="00357B36"/>
    <w:rsid w:val="00362403"/>
    <w:rsid w:val="0036411A"/>
    <w:rsid w:val="003670C1"/>
    <w:rsid w:val="00367550"/>
    <w:rsid w:val="00367582"/>
    <w:rsid w:val="00367E34"/>
    <w:rsid w:val="00372013"/>
    <w:rsid w:val="00373646"/>
    <w:rsid w:val="00374D7B"/>
    <w:rsid w:val="003751E0"/>
    <w:rsid w:val="00382176"/>
    <w:rsid w:val="00382DF9"/>
    <w:rsid w:val="00387926"/>
    <w:rsid w:val="00387AE2"/>
    <w:rsid w:val="00390CF1"/>
    <w:rsid w:val="003925DE"/>
    <w:rsid w:val="00392993"/>
    <w:rsid w:val="00392A68"/>
    <w:rsid w:val="00393E05"/>
    <w:rsid w:val="00394E7A"/>
    <w:rsid w:val="00394F18"/>
    <w:rsid w:val="00395D1A"/>
    <w:rsid w:val="003A0C08"/>
    <w:rsid w:val="003A2518"/>
    <w:rsid w:val="003A2FC3"/>
    <w:rsid w:val="003A362B"/>
    <w:rsid w:val="003A423F"/>
    <w:rsid w:val="003A4FEB"/>
    <w:rsid w:val="003A6D55"/>
    <w:rsid w:val="003B009A"/>
    <w:rsid w:val="003B02C9"/>
    <w:rsid w:val="003B031E"/>
    <w:rsid w:val="003B1ABE"/>
    <w:rsid w:val="003B42FB"/>
    <w:rsid w:val="003B5106"/>
    <w:rsid w:val="003B7845"/>
    <w:rsid w:val="003B79AD"/>
    <w:rsid w:val="003C05D2"/>
    <w:rsid w:val="003C362B"/>
    <w:rsid w:val="003C461C"/>
    <w:rsid w:val="003C4CB5"/>
    <w:rsid w:val="003D069D"/>
    <w:rsid w:val="003D0D43"/>
    <w:rsid w:val="003D15B6"/>
    <w:rsid w:val="003D1E86"/>
    <w:rsid w:val="003D70E0"/>
    <w:rsid w:val="003E0D02"/>
    <w:rsid w:val="003E4919"/>
    <w:rsid w:val="003E5A25"/>
    <w:rsid w:val="003E611B"/>
    <w:rsid w:val="003E6B53"/>
    <w:rsid w:val="003F0144"/>
    <w:rsid w:val="003F257C"/>
    <w:rsid w:val="003F4AD9"/>
    <w:rsid w:val="003F7962"/>
    <w:rsid w:val="00400BEB"/>
    <w:rsid w:val="0040136E"/>
    <w:rsid w:val="004026E4"/>
    <w:rsid w:val="0040281A"/>
    <w:rsid w:val="00402ED9"/>
    <w:rsid w:val="00403EBF"/>
    <w:rsid w:val="00404AA8"/>
    <w:rsid w:val="00404AD6"/>
    <w:rsid w:val="00405B5C"/>
    <w:rsid w:val="00405CE3"/>
    <w:rsid w:val="0040600D"/>
    <w:rsid w:val="00407A3E"/>
    <w:rsid w:val="004100DB"/>
    <w:rsid w:val="00412CF2"/>
    <w:rsid w:val="00415BF4"/>
    <w:rsid w:val="00416000"/>
    <w:rsid w:val="00416F20"/>
    <w:rsid w:val="00416F3D"/>
    <w:rsid w:val="004214DB"/>
    <w:rsid w:val="00422231"/>
    <w:rsid w:val="00423A38"/>
    <w:rsid w:val="00425011"/>
    <w:rsid w:val="00425487"/>
    <w:rsid w:val="00426F13"/>
    <w:rsid w:val="00430C7B"/>
    <w:rsid w:val="004328D6"/>
    <w:rsid w:val="00434E84"/>
    <w:rsid w:val="0043601F"/>
    <w:rsid w:val="00436169"/>
    <w:rsid w:val="00441160"/>
    <w:rsid w:val="00441507"/>
    <w:rsid w:val="00441AE3"/>
    <w:rsid w:val="00441E55"/>
    <w:rsid w:val="0044487A"/>
    <w:rsid w:val="00445309"/>
    <w:rsid w:val="004455FD"/>
    <w:rsid w:val="004526F8"/>
    <w:rsid w:val="00454126"/>
    <w:rsid w:val="00454724"/>
    <w:rsid w:val="00454C5E"/>
    <w:rsid w:val="004552AD"/>
    <w:rsid w:val="00455931"/>
    <w:rsid w:val="00455F0B"/>
    <w:rsid w:val="004564D0"/>
    <w:rsid w:val="0046040A"/>
    <w:rsid w:val="00460F1E"/>
    <w:rsid w:val="004613A8"/>
    <w:rsid w:val="00461810"/>
    <w:rsid w:val="00461C3B"/>
    <w:rsid w:val="00462229"/>
    <w:rsid w:val="00464281"/>
    <w:rsid w:val="00464C35"/>
    <w:rsid w:val="00466858"/>
    <w:rsid w:val="00466B2E"/>
    <w:rsid w:val="004672EC"/>
    <w:rsid w:val="00470A18"/>
    <w:rsid w:val="004733FE"/>
    <w:rsid w:val="00473EE1"/>
    <w:rsid w:val="00473F7C"/>
    <w:rsid w:val="00476E0E"/>
    <w:rsid w:val="004807C4"/>
    <w:rsid w:val="00480A3D"/>
    <w:rsid w:val="00481811"/>
    <w:rsid w:val="004826F4"/>
    <w:rsid w:val="00484602"/>
    <w:rsid w:val="00484E64"/>
    <w:rsid w:val="00485320"/>
    <w:rsid w:val="0048657B"/>
    <w:rsid w:val="00492AEE"/>
    <w:rsid w:val="00492FB0"/>
    <w:rsid w:val="00492FB7"/>
    <w:rsid w:val="004934F7"/>
    <w:rsid w:val="004937EC"/>
    <w:rsid w:val="00495D52"/>
    <w:rsid w:val="00497730"/>
    <w:rsid w:val="004A16EB"/>
    <w:rsid w:val="004A21E7"/>
    <w:rsid w:val="004A35FC"/>
    <w:rsid w:val="004A4C72"/>
    <w:rsid w:val="004A5A58"/>
    <w:rsid w:val="004B01B6"/>
    <w:rsid w:val="004B1052"/>
    <w:rsid w:val="004B11E2"/>
    <w:rsid w:val="004B151D"/>
    <w:rsid w:val="004B2A5A"/>
    <w:rsid w:val="004B4AAC"/>
    <w:rsid w:val="004B5B61"/>
    <w:rsid w:val="004B7EFF"/>
    <w:rsid w:val="004C0262"/>
    <w:rsid w:val="004C0CE5"/>
    <w:rsid w:val="004C3484"/>
    <w:rsid w:val="004C36CC"/>
    <w:rsid w:val="004D0DCE"/>
    <w:rsid w:val="004D4B31"/>
    <w:rsid w:val="004D55FA"/>
    <w:rsid w:val="004D6143"/>
    <w:rsid w:val="004D66D0"/>
    <w:rsid w:val="004E01BC"/>
    <w:rsid w:val="004E0D5F"/>
    <w:rsid w:val="004E35B1"/>
    <w:rsid w:val="004E3BEC"/>
    <w:rsid w:val="004E4296"/>
    <w:rsid w:val="004E47D8"/>
    <w:rsid w:val="004E5BBF"/>
    <w:rsid w:val="004E6C82"/>
    <w:rsid w:val="004E7D0B"/>
    <w:rsid w:val="004F169C"/>
    <w:rsid w:val="004F17DE"/>
    <w:rsid w:val="004F4BDA"/>
    <w:rsid w:val="004F5412"/>
    <w:rsid w:val="004F61D4"/>
    <w:rsid w:val="004F7791"/>
    <w:rsid w:val="00501088"/>
    <w:rsid w:val="00504F27"/>
    <w:rsid w:val="00505605"/>
    <w:rsid w:val="005070D4"/>
    <w:rsid w:val="00510123"/>
    <w:rsid w:val="00510410"/>
    <w:rsid w:val="0051082B"/>
    <w:rsid w:val="00511FE4"/>
    <w:rsid w:val="00513062"/>
    <w:rsid w:val="00513448"/>
    <w:rsid w:val="00513557"/>
    <w:rsid w:val="0051479E"/>
    <w:rsid w:val="00515330"/>
    <w:rsid w:val="005177F7"/>
    <w:rsid w:val="00520B1D"/>
    <w:rsid w:val="00522895"/>
    <w:rsid w:val="005236B6"/>
    <w:rsid w:val="00523701"/>
    <w:rsid w:val="005276CE"/>
    <w:rsid w:val="00527DAD"/>
    <w:rsid w:val="0053210E"/>
    <w:rsid w:val="00532798"/>
    <w:rsid w:val="0053353A"/>
    <w:rsid w:val="005337F7"/>
    <w:rsid w:val="00534887"/>
    <w:rsid w:val="005373C9"/>
    <w:rsid w:val="00537AF1"/>
    <w:rsid w:val="00537D69"/>
    <w:rsid w:val="00537E07"/>
    <w:rsid w:val="00540412"/>
    <w:rsid w:val="0054209C"/>
    <w:rsid w:val="00542827"/>
    <w:rsid w:val="005435D3"/>
    <w:rsid w:val="00543A24"/>
    <w:rsid w:val="00545666"/>
    <w:rsid w:val="00547625"/>
    <w:rsid w:val="005524C0"/>
    <w:rsid w:val="005529F6"/>
    <w:rsid w:val="00552BD3"/>
    <w:rsid w:val="0055365E"/>
    <w:rsid w:val="00554261"/>
    <w:rsid w:val="00554D4E"/>
    <w:rsid w:val="0055523A"/>
    <w:rsid w:val="00556064"/>
    <w:rsid w:val="005577BC"/>
    <w:rsid w:val="00561476"/>
    <w:rsid w:val="00561EDC"/>
    <w:rsid w:val="0056227F"/>
    <w:rsid w:val="005627E7"/>
    <w:rsid w:val="00563082"/>
    <w:rsid w:val="0056472D"/>
    <w:rsid w:val="00564CBE"/>
    <w:rsid w:val="00570A9F"/>
    <w:rsid w:val="005720BB"/>
    <w:rsid w:val="00572818"/>
    <w:rsid w:val="00573091"/>
    <w:rsid w:val="005752E8"/>
    <w:rsid w:val="005759A6"/>
    <w:rsid w:val="00576365"/>
    <w:rsid w:val="00576AC8"/>
    <w:rsid w:val="005810CF"/>
    <w:rsid w:val="00581ADB"/>
    <w:rsid w:val="005861C2"/>
    <w:rsid w:val="005872B1"/>
    <w:rsid w:val="00590D6C"/>
    <w:rsid w:val="00590EA1"/>
    <w:rsid w:val="005932B6"/>
    <w:rsid w:val="0059382E"/>
    <w:rsid w:val="005944CC"/>
    <w:rsid w:val="00594A47"/>
    <w:rsid w:val="00595AD1"/>
    <w:rsid w:val="0059603A"/>
    <w:rsid w:val="005965C3"/>
    <w:rsid w:val="0059774F"/>
    <w:rsid w:val="005A117F"/>
    <w:rsid w:val="005A3A8A"/>
    <w:rsid w:val="005A451D"/>
    <w:rsid w:val="005A4F0F"/>
    <w:rsid w:val="005A517F"/>
    <w:rsid w:val="005A5567"/>
    <w:rsid w:val="005A5F50"/>
    <w:rsid w:val="005A7823"/>
    <w:rsid w:val="005A7B24"/>
    <w:rsid w:val="005A7F9F"/>
    <w:rsid w:val="005B0ED9"/>
    <w:rsid w:val="005B345C"/>
    <w:rsid w:val="005B3E2E"/>
    <w:rsid w:val="005B4C17"/>
    <w:rsid w:val="005B4E74"/>
    <w:rsid w:val="005B7797"/>
    <w:rsid w:val="005C1123"/>
    <w:rsid w:val="005C2821"/>
    <w:rsid w:val="005C3E02"/>
    <w:rsid w:val="005C454D"/>
    <w:rsid w:val="005C6533"/>
    <w:rsid w:val="005C773A"/>
    <w:rsid w:val="005D0101"/>
    <w:rsid w:val="005D18BB"/>
    <w:rsid w:val="005D2ABF"/>
    <w:rsid w:val="005D313F"/>
    <w:rsid w:val="005D3B6A"/>
    <w:rsid w:val="005D45CD"/>
    <w:rsid w:val="005D4BFB"/>
    <w:rsid w:val="005D55C2"/>
    <w:rsid w:val="005D5685"/>
    <w:rsid w:val="005D630A"/>
    <w:rsid w:val="005D7A2B"/>
    <w:rsid w:val="005E0709"/>
    <w:rsid w:val="005E1519"/>
    <w:rsid w:val="005E18BE"/>
    <w:rsid w:val="005E20E6"/>
    <w:rsid w:val="005E24A2"/>
    <w:rsid w:val="005E2C8D"/>
    <w:rsid w:val="005E3F2F"/>
    <w:rsid w:val="005E48FC"/>
    <w:rsid w:val="005E6016"/>
    <w:rsid w:val="005E6D73"/>
    <w:rsid w:val="005E72E2"/>
    <w:rsid w:val="005E7DD4"/>
    <w:rsid w:val="005F07B9"/>
    <w:rsid w:val="005F25EE"/>
    <w:rsid w:val="005F5BAF"/>
    <w:rsid w:val="005F623C"/>
    <w:rsid w:val="006007AF"/>
    <w:rsid w:val="006014EF"/>
    <w:rsid w:val="00602A69"/>
    <w:rsid w:val="0060314B"/>
    <w:rsid w:val="00604AB1"/>
    <w:rsid w:val="00605235"/>
    <w:rsid w:val="006114F5"/>
    <w:rsid w:val="00615562"/>
    <w:rsid w:val="006163EB"/>
    <w:rsid w:val="006223FD"/>
    <w:rsid w:val="006258C9"/>
    <w:rsid w:val="00625DBB"/>
    <w:rsid w:val="00626159"/>
    <w:rsid w:val="006273DD"/>
    <w:rsid w:val="0063295B"/>
    <w:rsid w:val="00633ACC"/>
    <w:rsid w:val="006341D5"/>
    <w:rsid w:val="006356AD"/>
    <w:rsid w:val="00640CA6"/>
    <w:rsid w:val="006413E8"/>
    <w:rsid w:val="0064246D"/>
    <w:rsid w:val="00642CD7"/>
    <w:rsid w:val="0064503E"/>
    <w:rsid w:val="0064596D"/>
    <w:rsid w:val="00646EB7"/>
    <w:rsid w:val="006506F2"/>
    <w:rsid w:val="00652011"/>
    <w:rsid w:val="00652881"/>
    <w:rsid w:val="0065293E"/>
    <w:rsid w:val="00652D31"/>
    <w:rsid w:val="00653F22"/>
    <w:rsid w:val="006558EA"/>
    <w:rsid w:val="006574B3"/>
    <w:rsid w:val="00662F46"/>
    <w:rsid w:val="0066409F"/>
    <w:rsid w:val="00664D9C"/>
    <w:rsid w:val="00665DEF"/>
    <w:rsid w:val="00667485"/>
    <w:rsid w:val="006674C3"/>
    <w:rsid w:val="00671FFD"/>
    <w:rsid w:val="00672A9F"/>
    <w:rsid w:val="00673C7E"/>
    <w:rsid w:val="00674578"/>
    <w:rsid w:val="00675607"/>
    <w:rsid w:val="00675665"/>
    <w:rsid w:val="00675F03"/>
    <w:rsid w:val="00675F4D"/>
    <w:rsid w:val="0067606D"/>
    <w:rsid w:val="006837E2"/>
    <w:rsid w:val="006847A0"/>
    <w:rsid w:val="00684F99"/>
    <w:rsid w:val="00685745"/>
    <w:rsid w:val="00687C59"/>
    <w:rsid w:val="00687F6C"/>
    <w:rsid w:val="00687FD9"/>
    <w:rsid w:val="00690762"/>
    <w:rsid w:val="0069093B"/>
    <w:rsid w:val="006959D4"/>
    <w:rsid w:val="00697880"/>
    <w:rsid w:val="006A2E74"/>
    <w:rsid w:val="006A3309"/>
    <w:rsid w:val="006A339B"/>
    <w:rsid w:val="006A35F6"/>
    <w:rsid w:val="006A422D"/>
    <w:rsid w:val="006A436D"/>
    <w:rsid w:val="006A64E7"/>
    <w:rsid w:val="006B0189"/>
    <w:rsid w:val="006B0B21"/>
    <w:rsid w:val="006B180C"/>
    <w:rsid w:val="006B1862"/>
    <w:rsid w:val="006B1BA5"/>
    <w:rsid w:val="006B2F66"/>
    <w:rsid w:val="006B3137"/>
    <w:rsid w:val="006B3F3C"/>
    <w:rsid w:val="006B5301"/>
    <w:rsid w:val="006B5DFD"/>
    <w:rsid w:val="006B5E28"/>
    <w:rsid w:val="006B5E2B"/>
    <w:rsid w:val="006C0C8E"/>
    <w:rsid w:val="006C361C"/>
    <w:rsid w:val="006C3BB2"/>
    <w:rsid w:val="006C3F60"/>
    <w:rsid w:val="006C56D4"/>
    <w:rsid w:val="006C65EA"/>
    <w:rsid w:val="006C6E4A"/>
    <w:rsid w:val="006D0134"/>
    <w:rsid w:val="006D05D8"/>
    <w:rsid w:val="006D0956"/>
    <w:rsid w:val="006D09AD"/>
    <w:rsid w:val="006D53AB"/>
    <w:rsid w:val="006D5FF2"/>
    <w:rsid w:val="006D6D4D"/>
    <w:rsid w:val="006E0E1C"/>
    <w:rsid w:val="006E14E2"/>
    <w:rsid w:val="006E492E"/>
    <w:rsid w:val="006E51BE"/>
    <w:rsid w:val="006E5735"/>
    <w:rsid w:val="006E6D94"/>
    <w:rsid w:val="006F0C90"/>
    <w:rsid w:val="006F10D0"/>
    <w:rsid w:val="006F2629"/>
    <w:rsid w:val="006F5123"/>
    <w:rsid w:val="006F64B0"/>
    <w:rsid w:val="006F6AB9"/>
    <w:rsid w:val="007000BD"/>
    <w:rsid w:val="00700626"/>
    <w:rsid w:val="0070211E"/>
    <w:rsid w:val="00703632"/>
    <w:rsid w:val="00703C32"/>
    <w:rsid w:val="00706851"/>
    <w:rsid w:val="00713470"/>
    <w:rsid w:val="0071412A"/>
    <w:rsid w:val="0071572C"/>
    <w:rsid w:val="00715A51"/>
    <w:rsid w:val="00722AA6"/>
    <w:rsid w:val="00723550"/>
    <w:rsid w:val="0072434D"/>
    <w:rsid w:val="007257DF"/>
    <w:rsid w:val="00725D2E"/>
    <w:rsid w:val="00726311"/>
    <w:rsid w:val="00726C07"/>
    <w:rsid w:val="007273F6"/>
    <w:rsid w:val="00727E18"/>
    <w:rsid w:val="00730430"/>
    <w:rsid w:val="00730894"/>
    <w:rsid w:val="00733BDD"/>
    <w:rsid w:val="007356CD"/>
    <w:rsid w:val="00735DE6"/>
    <w:rsid w:val="007364E2"/>
    <w:rsid w:val="00736A95"/>
    <w:rsid w:val="007404C8"/>
    <w:rsid w:val="0074060A"/>
    <w:rsid w:val="007427B8"/>
    <w:rsid w:val="00742A5A"/>
    <w:rsid w:val="0074496B"/>
    <w:rsid w:val="00744E0A"/>
    <w:rsid w:val="007470D8"/>
    <w:rsid w:val="007477F5"/>
    <w:rsid w:val="00750243"/>
    <w:rsid w:val="00750A49"/>
    <w:rsid w:val="0075153D"/>
    <w:rsid w:val="00751AEB"/>
    <w:rsid w:val="00751D2A"/>
    <w:rsid w:val="00751DB4"/>
    <w:rsid w:val="0075327F"/>
    <w:rsid w:val="00753BF0"/>
    <w:rsid w:val="00755191"/>
    <w:rsid w:val="007563B2"/>
    <w:rsid w:val="00757C07"/>
    <w:rsid w:val="00760757"/>
    <w:rsid w:val="00760782"/>
    <w:rsid w:val="00762DF4"/>
    <w:rsid w:val="00763F73"/>
    <w:rsid w:val="00765C79"/>
    <w:rsid w:val="00766F14"/>
    <w:rsid w:val="00767270"/>
    <w:rsid w:val="0076742B"/>
    <w:rsid w:val="00767EAB"/>
    <w:rsid w:val="0077070F"/>
    <w:rsid w:val="00771066"/>
    <w:rsid w:val="00771839"/>
    <w:rsid w:val="0077192E"/>
    <w:rsid w:val="00771CF6"/>
    <w:rsid w:val="00771FA6"/>
    <w:rsid w:val="00772104"/>
    <w:rsid w:val="007722CA"/>
    <w:rsid w:val="0077429B"/>
    <w:rsid w:val="00774C9D"/>
    <w:rsid w:val="00775412"/>
    <w:rsid w:val="00776D28"/>
    <w:rsid w:val="00777FAC"/>
    <w:rsid w:val="00780B4B"/>
    <w:rsid w:val="00781D4B"/>
    <w:rsid w:val="00782406"/>
    <w:rsid w:val="00782681"/>
    <w:rsid w:val="00782F30"/>
    <w:rsid w:val="007836C8"/>
    <w:rsid w:val="00785223"/>
    <w:rsid w:val="007857DC"/>
    <w:rsid w:val="007864D4"/>
    <w:rsid w:val="007924FD"/>
    <w:rsid w:val="00792C32"/>
    <w:rsid w:val="0079308C"/>
    <w:rsid w:val="00793DF2"/>
    <w:rsid w:val="00794130"/>
    <w:rsid w:val="007966AA"/>
    <w:rsid w:val="007975A0"/>
    <w:rsid w:val="00797C08"/>
    <w:rsid w:val="00797EA8"/>
    <w:rsid w:val="007A4A72"/>
    <w:rsid w:val="007A6894"/>
    <w:rsid w:val="007A7C1E"/>
    <w:rsid w:val="007B011A"/>
    <w:rsid w:val="007B3DFE"/>
    <w:rsid w:val="007B40C0"/>
    <w:rsid w:val="007B4178"/>
    <w:rsid w:val="007B4704"/>
    <w:rsid w:val="007B523A"/>
    <w:rsid w:val="007B5ED4"/>
    <w:rsid w:val="007B61B9"/>
    <w:rsid w:val="007B637C"/>
    <w:rsid w:val="007B6452"/>
    <w:rsid w:val="007B7029"/>
    <w:rsid w:val="007B7A3C"/>
    <w:rsid w:val="007C25D4"/>
    <w:rsid w:val="007C3234"/>
    <w:rsid w:val="007C3795"/>
    <w:rsid w:val="007C3D88"/>
    <w:rsid w:val="007C4140"/>
    <w:rsid w:val="007C41E5"/>
    <w:rsid w:val="007C6A47"/>
    <w:rsid w:val="007C7821"/>
    <w:rsid w:val="007D0093"/>
    <w:rsid w:val="007D72BC"/>
    <w:rsid w:val="007E0C2C"/>
    <w:rsid w:val="007E36E9"/>
    <w:rsid w:val="007E394D"/>
    <w:rsid w:val="007E3B54"/>
    <w:rsid w:val="007E3C7B"/>
    <w:rsid w:val="007E40BD"/>
    <w:rsid w:val="007E4292"/>
    <w:rsid w:val="007E6A0E"/>
    <w:rsid w:val="007E6F10"/>
    <w:rsid w:val="007F08DA"/>
    <w:rsid w:val="007F0E98"/>
    <w:rsid w:val="007F10E0"/>
    <w:rsid w:val="007F2430"/>
    <w:rsid w:val="007F42B6"/>
    <w:rsid w:val="007F534C"/>
    <w:rsid w:val="007F55FF"/>
    <w:rsid w:val="007F581D"/>
    <w:rsid w:val="008002DD"/>
    <w:rsid w:val="008015E0"/>
    <w:rsid w:val="008038BF"/>
    <w:rsid w:val="0080407E"/>
    <w:rsid w:val="00804DC3"/>
    <w:rsid w:val="008054DC"/>
    <w:rsid w:val="008076BE"/>
    <w:rsid w:val="008078A2"/>
    <w:rsid w:val="00810D26"/>
    <w:rsid w:val="00814141"/>
    <w:rsid w:val="00815D9D"/>
    <w:rsid w:val="0081665F"/>
    <w:rsid w:val="00823CF1"/>
    <w:rsid w:val="008306F8"/>
    <w:rsid w:val="0083166D"/>
    <w:rsid w:val="008319DD"/>
    <w:rsid w:val="00832D28"/>
    <w:rsid w:val="00833AB1"/>
    <w:rsid w:val="008351B8"/>
    <w:rsid w:val="00836341"/>
    <w:rsid w:val="008372F7"/>
    <w:rsid w:val="00837C66"/>
    <w:rsid w:val="0084392B"/>
    <w:rsid w:val="00851A5C"/>
    <w:rsid w:val="00853DBF"/>
    <w:rsid w:val="00855113"/>
    <w:rsid w:val="008568FD"/>
    <w:rsid w:val="00857F62"/>
    <w:rsid w:val="0086039C"/>
    <w:rsid w:val="00860F0C"/>
    <w:rsid w:val="0086143D"/>
    <w:rsid w:val="00862A3A"/>
    <w:rsid w:val="00862D52"/>
    <w:rsid w:val="008659D1"/>
    <w:rsid w:val="008669FF"/>
    <w:rsid w:val="008677C8"/>
    <w:rsid w:val="00867926"/>
    <w:rsid w:val="008710B5"/>
    <w:rsid w:val="008716B1"/>
    <w:rsid w:val="00872B3B"/>
    <w:rsid w:val="0087302A"/>
    <w:rsid w:val="00874792"/>
    <w:rsid w:val="008752F9"/>
    <w:rsid w:val="00875EEE"/>
    <w:rsid w:val="00876AB9"/>
    <w:rsid w:val="00877D9B"/>
    <w:rsid w:val="008806BA"/>
    <w:rsid w:val="00882460"/>
    <w:rsid w:val="00882D6F"/>
    <w:rsid w:val="00882DDB"/>
    <w:rsid w:val="0088391F"/>
    <w:rsid w:val="00884259"/>
    <w:rsid w:val="00886143"/>
    <w:rsid w:val="0088715E"/>
    <w:rsid w:val="008877CE"/>
    <w:rsid w:val="00887E44"/>
    <w:rsid w:val="00887F35"/>
    <w:rsid w:val="00890125"/>
    <w:rsid w:val="00890D42"/>
    <w:rsid w:val="00891C55"/>
    <w:rsid w:val="00892CB4"/>
    <w:rsid w:val="008935D8"/>
    <w:rsid w:val="0089768C"/>
    <w:rsid w:val="008A00FF"/>
    <w:rsid w:val="008A02CC"/>
    <w:rsid w:val="008A0B2D"/>
    <w:rsid w:val="008A114B"/>
    <w:rsid w:val="008A50D4"/>
    <w:rsid w:val="008A77B0"/>
    <w:rsid w:val="008B0CF1"/>
    <w:rsid w:val="008B4030"/>
    <w:rsid w:val="008B46C1"/>
    <w:rsid w:val="008B522B"/>
    <w:rsid w:val="008B6C6A"/>
    <w:rsid w:val="008C07FD"/>
    <w:rsid w:val="008C0EC1"/>
    <w:rsid w:val="008C4AB0"/>
    <w:rsid w:val="008C6891"/>
    <w:rsid w:val="008C718A"/>
    <w:rsid w:val="008C728A"/>
    <w:rsid w:val="008C797A"/>
    <w:rsid w:val="008C7E78"/>
    <w:rsid w:val="008D1EF7"/>
    <w:rsid w:val="008D2C5D"/>
    <w:rsid w:val="008D3388"/>
    <w:rsid w:val="008D43CA"/>
    <w:rsid w:val="008D534F"/>
    <w:rsid w:val="008D544C"/>
    <w:rsid w:val="008D70A9"/>
    <w:rsid w:val="008E12C1"/>
    <w:rsid w:val="008E194B"/>
    <w:rsid w:val="008E251A"/>
    <w:rsid w:val="008E2EAB"/>
    <w:rsid w:val="008E3220"/>
    <w:rsid w:val="008E41F1"/>
    <w:rsid w:val="008E4BF4"/>
    <w:rsid w:val="008E649D"/>
    <w:rsid w:val="008F1DE2"/>
    <w:rsid w:val="008F4087"/>
    <w:rsid w:val="008F55BF"/>
    <w:rsid w:val="008F66D5"/>
    <w:rsid w:val="008F79F7"/>
    <w:rsid w:val="009013ED"/>
    <w:rsid w:val="009034E7"/>
    <w:rsid w:val="00903891"/>
    <w:rsid w:val="00906FF6"/>
    <w:rsid w:val="00910AEA"/>
    <w:rsid w:val="00912134"/>
    <w:rsid w:val="009144FD"/>
    <w:rsid w:val="00914B35"/>
    <w:rsid w:val="00914E9E"/>
    <w:rsid w:val="0091501C"/>
    <w:rsid w:val="00915324"/>
    <w:rsid w:val="00917451"/>
    <w:rsid w:val="0092034A"/>
    <w:rsid w:val="00925A30"/>
    <w:rsid w:val="00927CCE"/>
    <w:rsid w:val="009303C2"/>
    <w:rsid w:val="0093234D"/>
    <w:rsid w:val="0093590B"/>
    <w:rsid w:val="00935A59"/>
    <w:rsid w:val="00935FBA"/>
    <w:rsid w:val="00940678"/>
    <w:rsid w:val="00940CD8"/>
    <w:rsid w:val="009411E2"/>
    <w:rsid w:val="0094143F"/>
    <w:rsid w:val="009459AE"/>
    <w:rsid w:val="00945A5D"/>
    <w:rsid w:val="00945E2A"/>
    <w:rsid w:val="0095730D"/>
    <w:rsid w:val="00960120"/>
    <w:rsid w:val="00960C00"/>
    <w:rsid w:val="00960CEE"/>
    <w:rsid w:val="009624D2"/>
    <w:rsid w:val="009625C8"/>
    <w:rsid w:val="00964F35"/>
    <w:rsid w:val="009657BA"/>
    <w:rsid w:val="0096734F"/>
    <w:rsid w:val="00967A33"/>
    <w:rsid w:val="009711A1"/>
    <w:rsid w:val="009769D5"/>
    <w:rsid w:val="009776BD"/>
    <w:rsid w:val="00977BA9"/>
    <w:rsid w:val="00981D94"/>
    <w:rsid w:val="009822B9"/>
    <w:rsid w:val="00984C08"/>
    <w:rsid w:val="00985F06"/>
    <w:rsid w:val="009862AA"/>
    <w:rsid w:val="00986918"/>
    <w:rsid w:val="009919D0"/>
    <w:rsid w:val="00995BA3"/>
    <w:rsid w:val="00995FF0"/>
    <w:rsid w:val="009A04B8"/>
    <w:rsid w:val="009A0640"/>
    <w:rsid w:val="009A3D4D"/>
    <w:rsid w:val="009A45B9"/>
    <w:rsid w:val="009A65F0"/>
    <w:rsid w:val="009A7A32"/>
    <w:rsid w:val="009A7E1B"/>
    <w:rsid w:val="009B1782"/>
    <w:rsid w:val="009B273B"/>
    <w:rsid w:val="009B46F2"/>
    <w:rsid w:val="009B4B3C"/>
    <w:rsid w:val="009B4EBD"/>
    <w:rsid w:val="009B672F"/>
    <w:rsid w:val="009B7F31"/>
    <w:rsid w:val="009C2317"/>
    <w:rsid w:val="009C2517"/>
    <w:rsid w:val="009C58E7"/>
    <w:rsid w:val="009C5C7F"/>
    <w:rsid w:val="009C69C5"/>
    <w:rsid w:val="009C6F15"/>
    <w:rsid w:val="009C78C9"/>
    <w:rsid w:val="009D0106"/>
    <w:rsid w:val="009D0856"/>
    <w:rsid w:val="009D1B9E"/>
    <w:rsid w:val="009D271C"/>
    <w:rsid w:val="009D4CC4"/>
    <w:rsid w:val="009D535B"/>
    <w:rsid w:val="009D5C19"/>
    <w:rsid w:val="009D7145"/>
    <w:rsid w:val="009E0B59"/>
    <w:rsid w:val="009E31AA"/>
    <w:rsid w:val="009E3521"/>
    <w:rsid w:val="009E3EDE"/>
    <w:rsid w:val="009E64FC"/>
    <w:rsid w:val="009E7C3C"/>
    <w:rsid w:val="009F0A6F"/>
    <w:rsid w:val="009F0D4C"/>
    <w:rsid w:val="009F1642"/>
    <w:rsid w:val="009F16C5"/>
    <w:rsid w:val="009F2073"/>
    <w:rsid w:val="009F27A9"/>
    <w:rsid w:val="009F3C90"/>
    <w:rsid w:val="009F79CA"/>
    <w:rsid w:val="009F7AF6"/>
    <w:rsid w:val="009F7C15"/>
    <w:rsid w:val="00A00DC9"/>
    <w:rsid w:val="00A00ED3"/>
    <w:rsid w:val="00A015DF"/>
    <w:rsid w:val="00A01939"/>
    <w:rsid w:val="00A02603"/>
    <w:rsid w:val="00A039E7"/>
    <w:rsid w:val="00A03A83"/>
    <w:rsid w:val="00A03AA2"/>
    <w:rsid w:val="00A04033"/>
    <w:rsid w:val="00A04C00"/>
    <w:rsid w:val="00A05DA3"/>
    <w:rsid w:val="00A07092"/>
    <w:rsid w:val="00A07577"/>
    <w:rsid w:val="00A1110B"/>
    <w:rsid w:val="00A117D6"/>
    <w:rsid w:val="00A11DE1"/>
    <w:rsid w:val="00A1228F"/>
    <w:rsid w:val="00A1410D"/>
    <w:rsid w:val="00A1437A"/>
    <w:rsid w:val="00A1599D"/>
    <w:rsid w:val="00A1734A"/>
    <w:rsid w:val="00A17857"/>
    <w:rsid w:val="00A20A9F"/>
    <w:rsid w:val="00A24033"/>
    <w:rsid w:val="00A25966"/>
    <w:rsid w:val="00A26303"/>
    <w:rsid w:val="00A27017"/>
    <w:rsid w:val="00A311B2"/>
    <w:rsid w:val="00A3162A"/>
    <w:rsid w:val="00A3242F"/>
    <w:rsid w:val="00A34D32"/>
    <w:rsid w:val="00A34F88"/>
    <w:rsid w:val="00A3562F"/>
    <w:rsid w:val="00A35ACC"/>
    <w:rsid w:val="00A36090"/>
    <w:rsid w:val="00A373D1"/>
    <w:rsid w:val="00A37734"/>
    <w:rsid w:val="00A40C87"/>
    <w:rsid w:val="00A4117D"/>
    <w:rsid w:val="00A415EC"/>
    <w:rsid w:val="00A43CCF"/>
    <w:rsid w:val="00A444E8"/>
    <w:rsid w:val="00A46989"/>
    <w:rsid w:val="00A47F14"/>
    <w:rsid w:val="00A52881"/>
    <w:rsid w:val="00A52E49"/>
    <w:rsid w:val="00A55CB2"/>
    <w:rsid w:val="00A56D04"/>
    <w:rsid w:val="00A571F0"/>
    <w:rsid w:val="00A6045B"/>
    <w:rsid w:val="00A642EF"/>
    <w:rsid w:val="00A64DCF"/>
    <w:rsid w:val="00A64FFC"/>
    <w:rsid w:val="00A6766C"/>
    <w:rsid w:val="00A7384E"/>
    <w:rsid w:val="00A73E51"/>
    <w:rsid w:val="00A74EC9"/>
    <w:rsid w:val="00A80D0D"/>
    <w:rsid w:val="00A823FE"/>
    <w:rsid w:val="00A83752"/>
    <w:rsid w:val="00A841E3"/>
    <w:rsid w:val="00A852D9"/>
    <w:rsid w:val="00A854F4"/>
    <w:rsid w:val="00A860B5"/>
    <w:rsid w:val="00A8625B"/>
    <w:rsid w:val="00A86B67"/>
    <w:rsid w:val="00A872E1"/>
    <w:rsid w:val="00A91CEF"/>
    <w:rsid w:val="00A930B6"/>
    <w:rsid w:val="00A9340D"/>
    <w:rsid w:val="00A962DB"/>
    <w:rsid w:val="00A975A8"/>
    <w:rsid w:val="00A97B08"/>
    <w:rsid w:val="00AA09A3"/>
    <w:rsid w:val="00AA160A"/>
    <w:rsid w:val="00AA516B"/>
    <w:rsid w:val="00AA54C0"/>
    <w:rsid w:val="00AA552C"/>
    <w:rsid w:val="00AA6E06"/>
    <w:rsid w:val="00AA7A3B"/>
    <w:rsid w:val="00AB0907"/>
    <w:rsid w:val="00AB140A"/>
    <w:rsid w:val="00AB170A"/>
    <w:rsid w:val="00AB3408"/>
    <w:rsid w:val="00AB3A2F"/>
    <w:rsid w:val="00AB4BC1"/>
    <w:rsid w:val="00AB503F"/>
    <w:rsid w:val="00AB50E7"/>
    <w:rsid w:val="00AB62DE"/>
    <w:rsid w:val="00AC2B01"/>
    <w:rsid w:val="00AC55D4"/>
    <w:rsid w:val="00AC7DD3"/>
    <w:rsid w:val="00AD0078"/>
    <w:rsid w:val="00AD2D71"/>
    <w:rsid w:val="00AD2E2A"/>
    <w:rsid w:val="00AD52CA"/>
    <w:rsid w:val="00AD5991"/>
    <w:rsid w:val="00AD7CDF"/>
    <w:rsid w:val="00AD7CF1"/>
    <w:rsid w:val="00AE3454"/>
    <w:rsid w:val="00AE4D8D"/>
    <w:rsid w:val="00AE54C5"/>
    <w:rsid w:val="00AE727C"/>
    <w:rsid w:val="00AF3143"/>
    <w:rsid w:val="00AF345A"/>
    <w:rsid w:val="00AF3554"/>
    <w:rsid w:val="00AF4AF4"/>
    <w:rsid w:val="00AF4C6B"/>
    <w:rsid w:val="00AF522C"/>
    <w:rsid w:val="00AF7190"/>
    <w:rsid w:val="00AF7404"/>
    <w:rsid w:val="00B000A3"/>
    <w:rsid w:val="00B00CEC"/>
    <w:rsid w:val="00B01844"/>
    <w:rsid w:val="00B04851"/>
    <w:rsid w:val="00B05692"/>
    <w:rsid w:val="00B07416"/>
    <w:rsid w:val="00B07924"/>
    <w:rsid w:val="00B1140A"/>
    <w:rsid w:val="00B117A5"/>
    <w:rsid w:val="00B11EE9"/>
    <w:rsid w:val="00B12234"/>
    <w:rsid w:val="00B130F1"/>
    <w:rsid w:val="00B143F3"/>
    <w:rsid w:val="00B14768"/>
    <w:rsid w:val="00B14964"/>
    <w:rsid w:val="00B15260"/>
    <w:rsid w:val="00B16C5A"/>
    <w:rsid w:val="00B17461"/>
    <w:rsid w:val="00B20FD9"/>
    <w:rsid w:val="00B22BE0"/>
    <w:rsid w:val="00B2355A"/>
    <w:rsid w:val="00B23B65"/>
    <w:rsid w:val="00B23BC6"/>
    <w:rsid w:val="00B23DE7"/>
    <w:rsid w:val="00B25022"/>
    <w:rsid w:val="00B25B28"/>
    <w:rsid w:val="00B303CB"/>
    <w:rsid w:val="00B326E3"/>
    <w:rsid w:val="00B344D9"/>
    <w:rsid w:val="00B35EA0"/>
    <w:rsid w:val="00B373FC"/>
    <w:rsid w:val="00B37A54"/>
    <w:rsid w:val="00B41B6F"/>
    <w:rsid w:val="00B41FF9"/>
    <w:rsid w:val="00B42742"/>
    <w:rsid w:val="00B42D00"/>
    <w:rsid w:val="00B44D07"/>
    <w:rsid w:val="00B45AB8"/>
    <w:rsid w:val="00B46069"/>
    <w:rsid w:val="00B50926"/>
    <w:rsid w:val="00B5345E"/>
    <w:rsid w:val="00B56DC2"/>
    <w:rsid w:val="00B573FA"/>
    <w:rsid w:val="00B57E90"/>
    <w:rsid w:val="00B57F36"/>
    <w:rsid w:val="00B605DC"/>
    <w:rsid w:val="00B608F3"/>
    <w:rsid w:val="00B62715"/>
    <w:rsid w:val="00B62966"/>
    <w:rsid w:val="00B62ED6"/>
    <w:rsid w:val="00B6493C"/>
    <w:rsid w:val="00B64D64"/>
    <w:rsid w:val="00B64F38"/>
    <w:rsid w:val="00B66B5E"/>
    <w:rsid w:val="00B67E29"/>
    <w:rsid w:val="00B71B0E"/>
    <w:rsid w:val="00B71EF7"/>
    <w:rsid w:val="00B72E6D"/>
    <w:rsid w:val="00B72FBE"/>
    <w:rsid w:val="00B73EBB"/>
    <w:rsid w:val="00B74914"/>
    <w:rsid w:val="00B76796"/>
    <w:rsid w:val="00B77C47"/>
    <w:rsid w:val="00B82A50"/>
    <w:rsid w:val="00B84429"/>
    <w:rsid w:val="00B84E53"/>
    <w:rsid w:val="00B8587A"/>
    <w:rsid w:val="00B86253"/>
    <w:rsid w:val="00B904ED"/>
    <w:rsid w:val="00B91265"/>
    <w:rsid w:val="00B92D27"/>
    <w:rsid w:val="00B95193"/>
    <w:rsid w:val="00B961F1"/>
    <w:rsid w:val="00B9658F"/>
    <w:rsid w:val="00B96621"/>
    <w:rsid w:val="00B979B8"/>
    <w:rsid w:val="00B97E48"/>
    <w:rsid w:val="00BA1905"/>
    <w:rsid w:val="00BA1E7F"/>
    <w:rsid w:val="00BA302B"/>
    <w:rsid w:val="00BA42EC"/>
    <w:rsid w:val="00BA42F7"/>
    <w:rsid w:val="00BA56B1"/>
    <w:rsid w:val="00BA5E6F"/>
    <w:rsid w:val="00BA7F8E"/>
    <w:rsid w:val="00BB2381"/>
    <w:rsid w:val="00BB4A97"/>
    <w:rsid w:val="00BB4BB5"/>
    <w:rsid w:val="00BB4FD7"/>
    <w:rsid w:val="00BB5655"/>
    <w:rsid w:val="00BB61A6"/>
    <w:rsid w:val="00BC0A12"/>
    <w:rsid w:val="00BC0EC8"/>
    <w:rsid w:val="00BC2435"/>
    <w:rsid w:val="00BC255A"/>
    <w:rsid w:val="00BC3ACF"/>
    <w:rsid w:val="00BC3B06"/>
    <w:rsid w:val="00BC3ECF"/>
    <w:rsid w:val="00BC493E"/>
    <w:rsid w:val="00BC4AF9"/>
    <w:rsid w:val="00BC4BEF"/>
    <w:rsid w:val="00BC5F30"/>
    <w:rsid w:val="00BC6508"/>
    <w:rsid w:val="00BC6A7B"/>
    <w:rsid w:val="00BC7F17"/>
    <w:rsid w:val="00BD05E1"/>
    <w:rsid w:val="00BD0B63"/>
    <w:rsid w:val="00BD5C3C"/>
    <w:rsid w:val="00BD5CB5"/>
    <w:rsid w:val="00BE0F6B"/>
    <w:rsid w:val="00BE1987"/>
    <w:rsid w:val="00BE3132"/>
    <w:rsid w:val="00BE3665"/>
    <w:rsid w:val="00BE4EA2"/>
    <w:rsid w:val="00BE6732"/>
    <w:rsid w:val="00BF00A8"/>
    <w:rsid w:val="00BF22E1"/>
    <w:rsid w:val="00BF46E0"/>
    <w:rsid w:val="00BF490B"/>
    <w:rsid w:val="00BF4F74"/>
    <w:rsid w:val="00BF61DD"/>
    <w:rsid w:val="00C0058E"/>
    <w:rsid w:val="00C0266A"/>
    <w:rsid w:val="00C0533B"/>
    <w:rsid w:val="00C05559"/>
    <w:rsid w:val="00C07751"/>
    <w:rsid w:val="00C07CF3"/>
    <w:rsid w:val="00C104E8"/>
    <w:rsid w:val="00C10CEF"/>
    <w:rsid w:val="00C117A2"/>
    <w:rsid w:val="00C11F1E"/>
    <w:rsid w:val="00C122B5"/>
    <w:rsid w:val="00C13262"/>
    <w:rsid w:val="00C15913"/>
    <w:rsid w:val="00C1694B"/>
    <w:rsid w:val="00C16A73"/>
    <w:rsid w:val="00C177D1"/>
    <w:rsid w:val="00C2099E"/>
    <w:rsid w:val="00C2193D"/>
    <w:rsid w:val="00C253D8"/>
    <w:rsid w:val="00C26763"/>
    <w:rsid w:val="00C2685C"/>
    <w:rsid w:val="00C26AA0"/>
    <w:rsid w:val="00C26EBD"/>
    <w:rsid w:val="00C361AF"/>
    <w:rsid w:val="00C36B90"/>
    <w:rsid w:val="00C371F5"/>
    <w:rsid w:val="00C40364"/>
    <w:rsid w:val="00C41C7E"/>
    <w:rsid w:val="00C42708"/>
    <w:rsid w:val="00C4276A"/>
    <w:rsid w:val="00C44050"/>
    <w:rsid w:val="00C449F0"/>
    <w:rsid w:val="00C5170B"/>
    <w:rsid w:val="00C522B0"/>
    <w:rsid w:val="00C54608"/>
    <w:rsid w:val="00C55926"/>
    <w:rsid w:val="00C57686"/>
    <w:rsid w:val="00C57AF8"/>
    <w:rsid w:val="00C6020D"/>
    <w:rsid w:val="00C60942"/>
    <w:rsid w:val="00C61DA1"/>
    <w:rsid w:val="00C625FB"/>
    <w:rsid w:val="00C6465A"/>
    <w:rsid w:val="00C6512B"/>
    <w:rsid w:val="00C70A28"/>
    <w:rsid w:val="00C712A4"/>
    <w:rsid w:val="00C722DC"/>
    <w:rsid w:val="00C734C9"/>
    <w:rsid w:val="00C736A2"/>
    <w:rsid w:val="00C744EE"/>
    <w:rsid w:val="00C754C6"/>
    <w:rsid w:val="00C756CA"/>
    <w:rsid w:val="00C75E10"/>
    <w:rsid w:val="00C7685A"/>
    <w:rsid w:val="00C7692D"/>
    <w:rsid w:val="00C77944"/>
    <w:rsid w:val="00C80F59"/>
    <w:rsid w:val="00C82D40"/>
    <w:rsid w:val="00C83146"/>
    <w:rsid w:val="00C83AEF"/>
    <w:rsid w:val="00C84398"/>
    <w:rsid w:val="00C867BF"/>
    <w:rsid w:val="00C8720D"/>
    <w:rsid w:val="00C917FF"/>
    <w:rsid w:val="00C924EB"/>
    <w:rsid w:val="00C941BD"/>
    <w:rsid w:val="00C94A04"/>
    <w:rsid w:val="00C952D6"/>
    <w:rsid w:val="00C967B9"/>
    <w:rsid w:val="00C97BF6"/>
    <w:rsid w:val="00CA1CE1"/>
    <w:rsid w:val="00CA3445"/>
    <w:rsid w:val="00CA442A"/>
    <w:rsid w:val="00CA497C"/>
    <w:rsid w:val="00CA51D9"/>
    <w:rsid w:val="00CA702C"/>
    <w:rsid w:val="00CA78D6"/>
    <w:rsid w:val="00CB1F99"/>
    <w:rsid w:val="00CB3971"/>
    <w:rsid w:val="00CB438A"/>
    <w:rsid w:val="00CB4C66"/>
    <w:rsid w:val="00CB59E5"/>
    <w:rsid w:val="00CB715D"/>
    <w:rsid w:val="00CC1A5B"/>
    <w:rsid w:val="00CC1A98"/>
    <w:rsid w:val="00CC3106"/>
    <w:rsid w:val="00CC3545"/>
    <w:rsid w:val="00CC4B7C"/>
    <w:rsid w:val="00CC60A6"/>
    <w:rsid w:val="00CC62DA"/>
    <w:rsid w:val="00CC72DE"/>
    <w:rsid w:val="00CC780C"/>
    <w:rsid w:val="00CC7AD8"/>
    <w:rsid w:val="00CD23C9"/>
    <w:rsid w:val="00CD2BEE"/>
    <w:rsid w:val="00CD33F4"/>
    <w:rsid w:val="00CD3815"/>
    <w:rsid w:val="00CD3FD1"/>
    <w:rsid w:val="00CD4031"/>
    <w:rsid w:val="00CD778D"/>
    <w:rsid w:val="00CE1B9E"/>
    <w:rsid w:val="00CE3A6D"/>
    <w:rsid w:val="00CE4012"/>
    <w:rsid w:val="00CE4707"/>
    <w:rsid w:val="00CE650B"/>
    <w:rsid w:val="00CE79D9"/>
    <w:rsid w:val="00CE7A39"/>
    <w:rsid w:val="00CF022B"/>
    <w:rsid w:val="00CF0854"/>
    <w:rsid w:val="00CF21A5"/>
    <w:rsid w:val="00CF3F74"/>
    <w:rsid w:val="00CF7F1F"/>
    <w:rsid w:val="00D00B17"/>
    <w:rsid w:val="00D01EB1"/>
    <w:rsid w:val="00D050BB"/>
    <w:rsid w:val="00D05B26"/>
    <w:rsid w:val="00D06A41"/>
    <w:rsid w:val="00D076AD"/>
    <w:rsid w:val="00D0781B"/>
    <w:rsid w:val="00D10A66"/>
    <w:rsid w:val="00D1272E"/>
    <w:rsid w:val="00D12E9F"/>
    <w:rsid w:val="00D145E0"/>
    <w:rsid w:val="00D16F62"/>
    <w:rsid w:val="00D17043"/>
    <w:rsid w:val="00D20A7A"/>
    <w:rsid w:val="00D20CE6"/>
    <w:rsid w:val="00D228EB"/>
    <w:rsid w:val="00D243E9"/>
    <w:rsid w:val="00D2482C"/>
    <w:rsid w:val="00D24E06"/>
    <w:rsid w:val="00D25832"/>
    <w:rsid w:val="00D2619D"/>
    <w:rsid w:val="00D2627A"/>
    <w:rsid w:val="00D3012D"/>
    <w:rsid w:val="00D30667"/>
    <w:rsid w:val="00D30753"/>
    <w:rsid w:val="00D30B67"/>
    <w:rsid w:val="00D31994"/>
    <w:rsid w:val="00D335D0"/>
    <w:rsid w:val="00D350BC"/>
    <w:rsid w:val="00D37D4F"/>
    <w:rsid w:val="00D37DB4"/>
    <w:rsid w:val="00D40EB7"/>
    <w:rsid w:val="00D41F83"/>
    <w:rsid w:val="00D423AD"/>
    <w:rsid w:val="00D50725"/>
    <w:rsid w:val="00D5317C"/>
    <w:rsid w:val="00D55546"/>
    <w:rsid w:val="00D55F78"/>
    <w:rsid w:val="00D566F3"/>
    <w:rsid w:val="00D60858"/>
    <w:rsid w:val="00D6172D"/>
    <w:rsid w:val="00D61827"/>
    <w:rsid w:val="00D622DF"/>
    <w:rsid w:val="00D62548"/>
    <w:rsid w:val="00D62D71"/>
    <w:rsid w:val="00D63DE3"/>
    <w:rsid w:val="00D65C75"/>
    <w:rsid w:val="00D668DC"/>
    <w:rsid w:val="00D66A4E"/>
    <w:rsid w:val="00D66C70"/>
    <w:rsid w:val="00D67B3B"/>
    <w:rsid w:val="00D74ED8"/>
    <w:rsid w:val="00D75D6A"/>
    <w:rsid w:val="00D76DB7"/>
    <w:rsid w:val="00D77344"/>
    <w:rsid w:val="00D811F6"/>
    <w:rsid w:val="00D8187D"/>
    <w:rsid w:val="00D824EC"/>
    <w:rsid w:val="00D84350"/>
    <w:rsid w:val="00D849C1"/>
    <w:rsid w:val="00D84F6B"/>
    <w:rsid w:val="00D85364"/>
    <w:rsid w:val="00D85D4F"/>
    <w:rsid w:val="00D87FFC"/>
    <w:rsid w:val="00D907CE"/>
    <w:rsid w:val="00D91D8B"/>
    <w:rsid w:val="00D93FB0"/>
    <w:rsid w:val="00D945A6"/>
    <w:rsid w:val="00D948D9"/>
    <w:rsid w:val="00D9548B"/>
    <w:rsid w:val="00D96399"/>
    <w:rsid w:val="00D97FFE"/>
    <w:rsid w:val="00DA3652"/>
    <w:rsid w:val="00DA5959"/>
    <w:rsid w:val="00DA5D1F"/>
    <w:rsid w:val="00DB0A5B"/>
    <w:rsid w:val="00DB1BD5"/>
    <w:rsid w:val="00DB6514"/>
    <w:rsid w:val="00DB7B0B"/>
    <w:rsid w:val="00DC1267"/>
    <w:rsid w:val="00DC341B"/>
    <w:rsid w:val="00DC348A"/>
    <w:rsid w:val="00DC4D16"/>
    <w:rsid w:val="00DC640F"/>
    <w:rsid w:val="00DD1A0C"/>
    <w:rsid w:val="00DD311F"/>
    <w:rsid w:val="00DD3C66"/>
    <w:rsid w:val="00DD4384"/>
    <w:rsid w:val="00DD74F1"/>
    <w:rsid w:val="00DD7884"/>
    <w:rsid w:val="00DE13F8"/>
    <w:rsid w:val="00DE14B7"/>
    <w:rsid w:val="00DE14D9"/>
    <w:rsid w:val="00DE15A7"/>
    <w:rsid w:val="00DE261D"/>
    <w:rsid w:val="00DE280C"/>
    <w:rsid w:val="00DE3961"/>
    <w:rsid w:val="00DE4814"/>
    <w:rsid w:val="00DF108D"/>
    <w:rsid w:val="00DF14F1"/>
    <w:rsid w:val="00DF1605"/>
    <w:rsid w:val="00DF16C8"/>
    <w:rsid w:val="00DF24BB"/>
    <w:rsid w:val="00DF263F"/>
    <w:rsid w:val="00DF2C4D"/>
    <w:rsid w:val="00DF4574"/>
    <w:rsid w:val="00DF4E79"/>
    <w:rsid w:val="00DF59E3"/>
    <w:rsid w:val="00DF698E"/>
    <w:rsid w:val="00DF7761"/>
    <w:rsid w:val="00DF7CC0"/>
    <w:rsid w:val="00E006EE"/>
    <w:rsid w:val="00E00CBC"/>
    <w:rsid w:val="00E0232D"/>
    <w:rsid w:val="00E02DAA"/>
    <w:rsid w:val="00E03C5B"/>
    <w:rsid w:val="00E04530"/>
    <w:rsid w:val="00E04535"/>
    <w:rsid w:val="00E06B3B"/>
    <w:rsid w:val="00E11DAC"/>
    <w:rsid w:val="00E12070"/>
    <w:rsid w:val="00E130E0"/>
    <w:rsid w:val="00E14B30"/>
    <w:rsid w:val="00E14B44"/>
    <w:rsid w:val="00E155D0"/>
    <w:rsid w:val="00E17E3B"/>
    <w:rsid w:val="00E20B8B"/>
    <w:rsid w:val="00E22099"/>
    <w:rsid w:val="00E251AB"/>
    <w:rsid w:val="00E257E8"/>
    <w:rsid w:val="00E3134F"/>
    <w:rsid w:val="00E31DF2"/>
    <w:rsid w:val="00E33291"/>
    <w:rsid w:val="00E34CD7"/>
    <w:rsid w:val="00E37043"/>
    <w:rsid w:val="00E40AD6"/>
    <w:rsid w:val="00E41669"/>
    <w:rsid w:val="00E4526B"/>
    <w:rsid w:val="00E452D3"/>
    <w:rsid w:val="00E458B3"/>
    <w:rsid w:val="00E46333"/>
    <w:rsid w:val="00E46DE7"/>
    <w:rsid w:val="00E47ECD"/>
    <w:rsid w:val="00E507D9"/>
    <w:rsid w:val="00E516BF"/>
    <w:rsid w:val="00E51B38"/>
    <w:rsid w:val="00E52ACF"/>
    <w:rsid w:val="00E54BBF"/>
    <w:rsid w:val="00E5572F"/>
    <w:rsid w:val="00E55BB3"/>
    <w:rsid w:val="00E5722D"/>
    <w:rsid w:val="00E64E7E"/>
    <w:rsid w:val="00E653F4"/>
    <w:rsid w:val="00E66863"/>
    <w:rsid w:val="00E66BBA"/>
    <w:rsid w:val="00E676A4"/>
    <w:rsid w:val="00E67D64"/>
    <w:rsid w:val="00E72506"/>
    <w:rsid w:val="00E740E1"/>
    <w:rsid w:val="00E761B3"/>
    <w:rsid w:val="00E76467"/>
    <w:rsid w:val="00E76E8C"/>
    <w:rsid w:val="00E862B0"/>
    <w:rsid w:val="00E86DB6"/>
    <w:rsid w:val="00E91F46"/>
    <w:rsid w:val="00E92BDC"/>
    <w:rsid w:val="00E9558A"/>
    <w:rsid w:val="00E956F0"/>
    <w:rsid w:val="00E96A6D"/>
    <w:rsid w:val="00E96AA8"/>
    <w:rsid w:val="00E979ED"/>
    <w:rsid w:val="00EA0C57"/>
    <w:rsid w:val="00EA3ADA"/>
    <w:rsid w:val="00EA42DA"/>
    <w:rsid w:val="00EA5123"/>
    <w:rsid w:val="00EA51E5"/>
    <w:rsid w:val="00EA78FC"/>
    <w:rsid w:val="00EA7C4F"/>
    <w:rsid w:val="00EA7CDB"/>
    <w:rsid w:val="00EB0603"/>
    <w:rsid w:val="00EB1B98"/>
    <w:rsid w:val="00EB2614"/>
    <w:rsid w:val="00EB2899"/>
    <w:rsid w:val="00EB3FF3"/>
    <w:rsid w:val="00EB40EA"/>
    <w:rsid w:val="00EB66BC"/>
    <w:rsid w:val="00EC1DE4"/>
    <w:rsid w:val="00EC58EB"/>
    <w:rsid w:val="00EC5B81"/>
    <w:rsid w:val="00EC5E21"/>
    <w:rsid w:val="00EC74BB"/>
    <w:rsid w:val="00EC7872"/>
    <w:rsid w:val="00ED02FE"/>
    <w:rsid w:val="00ED11B1"/>
    <w:rsid w:val="00ED30CD"/>
    <w:rsid w:val="00ED4CDB"/>
    <w:rsid w:val="00ED4F1E"/>
    <w:rsid w:val="00ED6884"/>
    <w:rsid w:val="00EE016F"/>
    <w:rsid w:val="00EE1881"/>
    <w:rsid w:val="00EE651D"/>
    <w:rsid w:val="00EE7A03"/>
    <w:rsid w:val="00EF070F"/>
    <w:rsid w:val="00EF1554"/>
    <w:rsid w:val="00EF15FB"/>
    <w:rsid w:val="00EF240C"/>
    <w:rsid w:val="00EF25D5"/>
    <w:rsid w:val="00EF5475"/>
    <w:rsid w:val="00EF5A14"/>
    <w:rsid w:val="00EF5E31"/>
    <w:rsid w:val="00EF759A"/>
    <w:rsid w:val="00F00060"/>
    <w:rsid w:val="00F00A0A"/>
    <w:rsid w:val="00F01D8C"/>
    <w:rsid w:val="00F0313D"/>
    <w:rsid w:val="00F032B5"/>
    <w:rsid w:val="00F04234"/>
    <w:rsid w:val="00F05283"/>
    <w:rsid w:val="00F056C1"/>
    <w:rsid w:val="00F058AA"/>
    <w:rsid w:val="00F06B38"/>
    <w:rsid w:val="00F10343"/>
    <w:rsid w:val="00F1207A"/>
    <w:rsid w:val="00F122A1"/>
    <w:rsid w:val="00F12800"/>
    <w:rsid w:val="00F14D2B"/>
    <w:rsid w:val="00F159FB"/>
    <w:rsid w:val="00F1701A"/>
    <w:rsid w:val="00F210F3"/>
    <w:rsid w:val="00F2116F"/>
    <w:rsid w:val="00F23269"/>
    <w:rsid w:val="00F24E91"/>
    <w:rsid w:val="00F30416"/>
    <w:rsid w:val="00F312A1"/>
    <w:rsid w:val="00F31B7F"/>
    <w:rsid w:val="00F327AC"/>
    <w:rsid w:val="00F32E56"/>
    <w:rsid w:val="00F36D8B"/>
    <w:rsid w:val="00F36E18"/>
    <w:rsid w:val="00F37257"/>
    <w:rsid w:val="00F37DBA"/>
    <w:rsid w:val="00F40EDB"/>
    <w:rsid w:val="00F42523"/>
    <w:rsid w:val="00F426E5"/>
    <w:rsid w:val="00F4304E"/>
    <w:rsid w:val="00F4366D"/>
    <w:rsid w:val="00F43D99"/>
    <w:rsid w:val="00F447C1"/>
    <w:rsid w:val="00F45120"/>
    <w:rsid w:val="00F45AB2"/>
    <w:rsid w:val="00F45B70"/>
    <w:rsid w:val="00F50309"/>
    <w:rsid w:val="00F505DF"/>
    <w:rsid w:val="00F50912"/>
    <w:rsid w:val="00F50BDA"/>
    <w:rsid w:val="00F510BC"/>
    <w:rsid w:val="00F5142A"/>
    <w:rsid w:val="00F52F90"/>
    <w:rsid w:val="00F5307C"/>
    <w:rsid w:val="00F53A79"/>
    <w:rsid w:val="00F54078"/>
    <w:rsid w:val="00F54509"/>
    <w:rsid w:val="00F54BCD"/>
    <w:rsid w:val="00F555C0"/>
    <w:rsid w:val="00F570D6"/>
    <w:rsid w:val="00F57BBF"/>
    <w:rsid w:val="00F603EB"/>
    <w:rsid w:val="00F61178"/>
    <w:rsid w:val="00F61D00"/>
    <w:rsid w:val="00F62511"/>
    <w:rsid w:val="00F62964"/>
    <w:rsid w:val="00F655EE"/>
    <w:rsid w:val="00F66567"/>
    <w:rsid w:val="00F665CE"/>
    <w:rsid w:val="00F66A79"/>
    <w:rsid w:val="00F67B42"/>
    <w:rsid w:val="00F70163"/>
    <w:rsid w:val="00F7071C"/>
    <w:rsid w:val="00F70E62"/>
    <w:rsid w:val="00F7157F"/>
    <w:rsid w:val="00F72744"/>
    <w:rsid w:val="00F7597E"/>
    <w:rsid w:val="00F76867"/>
    <w:rsid w:val="00F77740"/>
    <w:rsid w:val="00F8088E"/>
    <w:rsid w:val="00F8101D"/>
    <w:rsid w:val="00F810EC"/>
    <w:rsid w:val="00F810F1"/>
    <w:rsid w:val="00F81BFA"/>
    <w:rsid w:val="00F81C2A"/>
    <w:rsid w:val="00F82453"/>
    <w:rsid w:val="00F827E3"/>
    <w:rsid w:val="00F8559E"/>
    <w:rsid w:val="00F86010"/>
    <w:rsid w:val="00F86ABF"/>
    <w:rsid w:val="00F874BB"/>
    <w:rsid w:val="00F904A3"/>
    <w:rsid w:val="00F9062A"/>
    <w:rsid w:val="00F933AF"/>
    <w:rsid w:val="00F943E9"/>
    <w:rsid w:val="00F952C7"/>
    <w:rsid w:val="00F962D5"/>
    <w:rsid w:val="00FA0EE2"/>
    <w:rsid w:val="00FA0FF7"/>
    <w:rsid w:val="00FA33CA"/>
    <w:rsid w:val="00FA37BC"/>
    <w:rsid w:val="00FA7866"/>
    <w:rsid w:val="00FB2B57"/>
    <w:rsid w:val="00FB3EAB"/>
    <w:rsid w:val="00FB4049"/>
    <w:rsid w:val="00FB4ACB"/>
    <w:rsid w:val="00FB4AF9"/>
    <w:rsid w:val="00FB57D2"/>
    <w:rsid w:val="00FB7822"/>
    <w:rsid w:val="00FC0BC4"/>
    <w:rsid w:val="00FC1A2E"/>
    <w:rsid w:val="00FC1BC2"/>
    <w:rsid w:val="00FC1F72"/>
    <w:rsid w:val="00FC230A"/>
    <w:rsid w:val="00FC327E"/>
    <w:rsid w:val="00FC4274"/>
    <w:rsid w:val="00FC4BDC"/>
    <w:rsid w:val="00FC7573"/>
    <w:rsid w:val="00FC7F3F"/>
    <w:rsid w:val="00FD1CDD"/>
    <w:rsid w:val="00FD1DA4"/>
    <w:rsid w:val="00FD23D8"/>
    <w:rsid w:val="00FD23DD"/>
    <w:rsid w:val="00FD3052"/>
    <w:rsid w:val="00FD4656"/>
    <w:rsid w:val="00FD7047"/>
    <w:rsid w:val="00FE063B"/>
    <w:rsid w:val="00FE32AC"/>
    <w:rsid w:val="00FE3A0D"/>
    <w:rsid w:val="00FE4021"/>
    <w:rsid w:val="00FE4B46"/>
    <w:rsid w:val="00FE581C"/>
    <w:rsid w:val="00FE6975"/>
    <w:rsid w:val="00FE6BF3"/>
    <w:rsid w:val="00FF26E4"/>
    <w:rsid w:val="00FF385E"/>
    <w:rsid w:val="00FF45B4"/>
    <w:rsid w:val="00FF67CB"/>
    <w:rsid w:val="00FF6AE6"/>
    <w:rsid w:val="00FF7ED4"/>
    <w:rsid w:val="04166EDA"/>
    <w:rsid w:val="079F2E92"/>
    <w:rsid w:val="0AE13C20"/>
    <w:rsid w:val="12943C63"/>
    <w:rsid w:val="141F2BDE"/>
    <w:rsid w:val="1CCB3B9A"/>
    <w:rsid w:val="26D23831"/>
    <w:rsid w:val="2B4C1E9A"/>
    <w:rsid w:val="2EEF0AFA"/>
    <w:rsid w:val="31EF6280"/>
    <w:rsid w:val="38EF5A38"/>
    <w:rsid w:val="3ACC0DB7"/>
    <w:rsid w:val="3FE47840"/>
    <w:rsid w:val="44F248E6"/>
    <w:rsid w:val="4E6A0D81"/>
    <w:rsid w:val="5474391D"/>
    <w:rsid w:val="594B28C1"/>
    <w:rsid w:val="5BB966E0"/>
    <w:rsid w:val="721F4AA5"/>
    <w:rsid w:val="75565231"/>
    <w:rsid w:val="79505FF5"/>
    <w:rsid w:val="7C72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E690E3"/>
  <w15:docId w15:val="{5A42D4B1-8DB8-479B-B8A5-E6E9DDC9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520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EB2899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EB2899"/>
    <w:pPr>
      <w:keepNext/>
      <w:autoSpaceDE/>
      <w:autoSpaceDN/>
      <w:jc w:val="center"/>
      <w:outlineLvl w:val="2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B28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sid w:val="00EB2899"/>
    <w:rPr>
      <w:color w:val="800080"/>
      <w:u w:val="single"/>
    </w:rPr>
  </w:style>
  <w:style w:type="character" w:styleId="a4">
    <w:name w:val="annotation reference"/>
    <w:qFormat/>
    <w:rsid w:val="00EB2899"/>
    <w:rPr>
      <w:sz w:val="16"/>
      <w:szCs w:val="16"/>
    </w:rPr>
  </w:style>
  <w:style w:type="character" w:styleId="a5">
    <w:name w:val="Hyperlink"/>
    <w:uiPriority w:val="99"/>
    <w:qFormat/>
    <w:rsid w:val="00EB2899"/>
    <w:rPr>
      <w:color w:val="0000FF"/>
      <w:u w:val="single"/>
    </w:rPr>
  </w:style>
  <w:style w:type="character" w:styleId="a6">
    <w:name w:val="page number"/>
    <w:basedOn w:val="a0"/>
    <w:qFormat/>
    <w:rsid w:val="00EB2899"/>
  </w:style>
  <w:style w:type="paragraph" w:styleId="a7">
    <w:name w:val="Balloon Text"/>
    <w:basedOn w:val="a"/>
    <w:link w:val="a8"/>
    <w:uiPriority w:val="99"/>
    <w:qFormat/>
    <w:rsid w:val="00EB2899"/>
    <w:rPr>
      <w:rFonts w:ascii="Tahoma" w:hAnsi="Tahoma"/>
      <w:sz w:val="16"/>
      <w:szCs w:val="16"/>
    </w:rPr>
  </w:style>
  <w:style w:type="paragraph" w:styleId="a9">
    <w:name w:val="annotation text"/>
    <w:basedOn w:val="a"/>
    <w:link w:val="aa"/>
    <w:qFormat/>
    <w:rsid w:val="00EB2899"/>
    <w:rPr>
      <w:sz w:val="20"/>
      <w:szCs w:val="20"/>
    </w:rPr>
  </w:style>
  <w:style w:type="paragraph" w:styleId="ab">
    <w:name w:val="annotation subject"/>
    <w:basedOn w:val="a9"/>
    <w:next w:val="a9"/>
    <w:link w:val="ac"/>
    <w:qFormat/>
    <w:rsid w:val="00EB2899"/>
    <w:rPr>
      <w:b/>
      <w:bCs/>
    </w:rPr>
  </w:style>
  <w:style w:type="paragraph" w:styleId="ad">
    <w:name w:val="header"/>
    <w:basedOn w:val="a"/>
    <w:link w:val="ae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af">
    <w:name w:val="Body Text"/>
    <w:basedOn w:val="a"/>
    <w:qFormat/>
    <w:rsid w:val="00EB2899"/>
    <w:pPr>
      <w:autoSpaceDE/>
      <w:autoSpaceDN/>
      <w:spacing w:line="360" w:lineRule="exact"/>
      <w:ind w:firstLine="720"/>
      <w:jc w:val="both"/>
    </w:pPr>
  </w:style>
  <w:style w:type="paragraph" w:styleId="af0">
    <w:name w:val="Body Text Indent"/>
    <w:basedOn w:val="a"/>
    <w:link w:val="af1"/>
    <w:qFormat/>
    <w:rsid w:val="00EB2899"/>
    <w:pPr>
      <w:jc w:val="both"/>
    </w:pPr>
    <w:rPr>
      <w:sz w:val="28"/>
      <w:szCs w:val="28"/>
    </w:rPr>
  </w:style>
  <w:style w:type="paragraph" w:styleId="af2">
    <w:name w:val="footer"/>
    <w:basedOn w:val="a"/>
    <w:link w:val="af3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rsid w:val="00EB2899"/>
    <w:pPr>
      <w:autoSpaceDE/>
      <w:autoSpaceDN/>
      <w:spacing w:line="360" w:lineRule="auto"/>
      <w:ind w:firstLine="737"/>
      <w:jc w:val="both"/>
    </w:pPr>
    <w:rPr>
      <w:b/>
      <w:bCs/>
      <w:sz w:val="28"/>
      <w:szCs w:val="20"/>
    </w:rPr>
  </w:style>
  <w:style w:type="table" w:styleId="af4">
    <w:name w:val="Table Grid"/>
    <w:basedOn w:val="a1"/>
    <w:uiPriority w:val="59"/>
    <w:qFormat/>
    <w:rsid w:val="00EB28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qFormat/>
    <w:rsid w:val="00EB2899"/>
    <w:rPr>
      <w:b/>
      <w:sz w:val="32"/>
      <w:lang w:val="ru-RU" w:eastAsia="ru-RU" w:bidi="ar-SA"/>
    </w:rPr>
  </w:style>
  <w:style w:type="character" w:customStyle="1" w:styleId="50">
    <w:name w:val="Заголовок 5 Знак"/>
    <w:link w:val="5"/>
    <w:semiHidden/>
    <w:qFormat/>
    <w:rsid w:val="00EB28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8">
    <w:name w:val="Текст выноски Знак"/>
    <w:link w:val="a7"/>
    <w:uiPriority w:val="99"/>
    <w:qFormat/>
    <w:rsid w:val="00EB2899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qFormat/>
    <w:rsid w:val="00EB2899"/>
  </w:style>
  <w:style w:type="character" w:customStyle="1" w:styleId="ac">
    <w:name w:val="Тема примечания Знак"/>
    <w:link w:val="ab"/>
    <w:qFormat/>
    <w:rsid w:val="00EB2899"/>
    <w:rPr>
      <w:b/>
      <w:bCs/>
    </w:rPr>
  </w:style>
  <w:style w:type="character" w:customStyle="1" w:styleId="ae">
    <w:name w:val="Верхний колонтитул Знак"/>
    <w:link w:val="ad"/>
    <w:uiPriority w:val="99"/>
    <w:qFormat/>
    <w:rsid w:val="00EB2899"/>
    <w:rPr>
      <w:sz w:val="24"/>
      <w:szCs w:val="24"/>
    </w:rPr>
  </w:style>
  <w:style w:type="character" w:customStyle="1" w:styleId="af1">
    <w:name w:val="Основной текст с отступом Знак"/>
    <w:link w:val="af0"/>
    <w:qFormat/>
    <w:rsid w:val="00EB2899"/>
    <w:rPr>
      <w:sz w:val="28"/>
      <w:szCs w:val="28"/>
      <w:lang w:val="ru-RU" w:eastAsia="ru-RU" w:bidi="ar-SA"/>
    </w:rPr>
  </w:style>
  <w:style w:type="character" w:customStyle="1" w:styleId="af3">
    <w:name w:val="Нижний колонтитул Знак"/>
    <w:link w:val="af2"/>
    <w:uiPriority w:val="99"/>
    <w:qFormat/>
    <w:rsid w:val="00EB2899"/>
    <w:rPr>
      <w:sz w:val="24"/>
      <w:szCs w:val="24"/>
    </w:rPr>
  </w:style>
  <w:style w:type="paragraph" w:customStyle="1" w:styleId="af5">
    <w:name w:val="Таблицы (моноширинный)"/>
    <w:basedOn w:val="a"/>
    <w:next w:val="a"/>
    <w:qFormat/>
    <w:rsid w:val="00EB2899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qFormat/>
    <w:rsid w:val="00EB2899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0">
    <w:name w:val="Заголовок1"/>
    <w:uiPriority w:val="99"/>
    <w:qFormat/>
    <w:rsid w:val="00EB28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6">
    <w:name w:val="Нормальный"/>
    <w:qFormat/>
    <w:rsid w:val="00EB28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qFormat/>
    <w:rsid w:val="00EB289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uiPriority w:val="99"/>
    <w:qFormat/>
    <w:rsid w:val="00EB289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f7">
    <w:name w:val="Адресат"/>
    <w:basedOn w:val="a"/>
    <w:qFormat/>
    <w:rsid w:val="00EB2899"/>
    <w:pPr>
      <w:suppressAutoHyphens/>
      <w:autoSpaceDE/>
      <w:autoSpaceDN/>
      <w:spacing w:after="120" w:line="240" w:lineRule="exact"/>
    </w:pPr>
    <w:rPr>
      <w:sz w:val="28"/>
    </w:rPr>
  </w:style>
  <w:style w:type="paragraph" w:customStyle="1" w:styleId="af8">
    <w:name w:val="Приложение"/>
    <w:basedOn w:val="af"/>
    <w:qFormat/>
    <w:rsid w:val="00EB2899"/>
    <w:pPr>
      <w:tabs>
        <w:tab w:val="left" w:pos="1673"/>
      </w:tabs>
      <w:spacing w:before="240" w:line="240" w:lineRule="exact"/>
      <w:ind w:left="1985" w:hanging="1985"/>
    </w:pPr>
    <w:rPr>
      <w:sz w:val="28"/>
    </w:rPr>
  </w:style>
  <w:style w:type="paragraph" w:customStyle="1" w:styleId="af9">
    <w:name w:val="Заголовок к тексту"/>
    <w:basedOn w:val="a"/>
    <w:next w:val="af"/>
    <w:qFormat/>
    <w:rsid w:val="00EB2899"/>
    <w:pPr>
      <w:suppressAutoHyphens/>
      <w:autoSpaceDE/>
      <w:autoSpaceDN/>
      <w:spacing w:after="480" w:line="240" w:lineRule="exact"/>
    </w:pPr>
    <w:rPr>
      <w:b/>
    </w:rPr>
  </w:style>
  <w:style w:type="paragraph" w:customStyle="1" w:styleId="afa">
    <w:name w:val="регистрационные поля"/>
    <w:basedOn w:val="a"/>
    <w:qFormat/>
    <w:rsid w:val="00EB2899"/>
    <w:pPr>
      <w:autoSpaceDE/>
      <w:autoSpaceDN/>
      <w:spacing w:line="240" w:lineRule="exact"/>
      <w:jc w:val="center"/>
    </w:pPr>
    <w:rPr>
      <w:lang w:val="en-US"/>
    </w:rPr>
  </w:style>
  <w:style w:type="paragraph" w:customStyle="1" w:styleId="ConsPlusNonformat">
    <w:name w:val="ConsPlu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B28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Т-1"/>
    <w:basedOn w:val="a"/>
    <w:qFormat/>
    <w:rsid w:val="00EB2899"/>
    <w:pPr>
      <w:autoSpaceDE/>
      <w:autoSpaceDN/>
      <w:spacing w:line="360" w:lineRule="auto"/>
      <w:ind w:firstLine="720"/>
      <w:jc w:val="both"/>
    </w:pPr>
    <w:rPr>
      <w:sz w:val="28"/>
      <w:szCs w:val="20"/>
    </w:rPr>
  </w:style>
  <w:style w:type="paragraph" w:customStyle="1" w:styleId="11">
    <w:name w:val="Знак1"/>
    <w:basedOn w:val="a"/>
    <w:qFormat/>
    <w:rsid w:val="00EB2899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 Spacing"/>
    <w:qFormat/>
    <w:rsid w:val="00EB2899"/>
    <w:rPr>
      <w:sz w:val="24"/>
      <w:szCs w:val="24"/>
    </w:rPr>
  </w:style>
  <w:style w:type="paragraph" w:customStyle="1" w:styleId="ConsNonformat">
    <w:name w:val="Con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EB2899"/>
  </w:style>
  <w:style w:type="paragraph" w:styleId="afc">
    <w:name w:val="List Paragraph"/>
    <w:basedOn w:val="a"/>
    <w:uiPriority w:val="34"/>
    <w:qFormat/>
    <w:rsid w:val="00EB289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pt">
    <w:name w:val="Основной текст (2) + Интервал 2 pt"/>
    <w:qFormat/>
    <w:rsid w:val="00EB2899"/>
    <w:rPr>
      <w:rFonts w:ascii="Times New Roman" w:eastAsia="Times New Roman" w:hAnsi="Times New Roman" w:cs="Times New Roman"/>
      <w:spacing w:val="50"/>
      <w:sz w:val="25"/>
      <w:szCs w:val="25"/>
    </w:rPr>
  </w:style>
  <w:style w:type="paragraph" w:customStyle="1" w:styleId="20">
    <w:name w:val="Основной текст (2)"/>
    <w:basedOn w:val="a"/>
    <w:qFormat/>
    <w:rsid w:val="00EB2899"/>
    <w:pPr>
      <w:shd w:val="clear" w:color="auto" w:fill="FFFFFF"/>
      <w:autoSpaceDE/>
      <w:autoSpaceDN/>
      <w:spacing w:before="420" w:after="480" w:line="0" w:lineRule="atLeast"/>
      <w:ind w:hanging="360"/>
    </w:pPr>
    <w:rPr>
      <w:color w:val="000000"/>
      <w:spacing w:val="10"/>
      <w:sz w:val="25"/>
      <w:szCs w:val="25"/>
    </w:rPr>
  </w:style>
  <w:style w:type="paragraph" w:customStyle="1" w:styleId="31">
    <w:name w:val="Основной текст (3)1"/>
    <w:basedOn w:val="a"/>
    <w:qFormat/>
    <w:rsid w:val="00EB2899"/>
    <w:pPr>
      <w:shd w:val="clear" w:color="auto" w:fill="FFFFFF"/>
      <w:autoSpaceDE/>
      <w:autoSpaceDN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paragraph" w:customStyle="1" w:styleId="xl69">
    <w:name w:val="xl6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qFormat/>
    <w:rsid w:val="00EB2899"/>
    <w:pPr>
      <w:autoSpaceDE/>
      <w:autoSpaceDN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qFormat/>
    <w:rsid w:val="00EB2899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qFormat/>
    <w:rsid w:val="00EB2899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0">
    <w:name w:val="xl8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1">
    <w:name w:val="xl81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qFormat/>
    <w:rsid w:val="00EB2899"/>
    <w:pPr>
      <w:pBdr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qFormat/>
    <w:rsid w:val="00EB2899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88">
    <w:name w:val="xl88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89">
    <w:name w:val="xl89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0">
    <w:name w:val="xl9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4">
    <w:name w:val="xl9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5">
    <w:name w:val="xl9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6">
    <w:name w:val="xl9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7">
    <w:name w:val="xl97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8">
    <w:name w:val="xl9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8">
    <w:name w:val="xl10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09">
    <w:name w:val="xl10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0">
    <w:name w:val="xl11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1">
    <w:name w:val="xl11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2">
    <w:name w:val="xl11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3">
    <w:name w:val="xl11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4">
    <w:name w:val="xl11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5">
    <w:name w:val="xl11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7">
    <w:name w:val="xl117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8">
    <w:name w:val="xl11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9">
    <w:name w:val="xl11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0">
    <w:name w:val="xl12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1">
    <w:name w:val="xl12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2">
    <w:name w:val="xl12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3">
    <w:name w:val="xl12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4">
    <w:name w:val="xl12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5">
    <w:name w:val="xl12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34">
    <w:name w:val="xl134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5">
    <w:name w:val="xl135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6">
    <w:name w:val="xl13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B2899"/>
    <w:pPr>
      <w:autoSpaceDE/>
      <w:autoSpaceDN/>
      <w:spacing w:before="100" w:beforeAutospacing="1" w:after="100" w:afterAutospacing="1"/>
    </w:pPr>
  </w:style>
  <w:style w:type="paragraph" w:customStyle="1" w:styleId="xl67">
    <w:name w:val="xl67"/>
    <w:basedOn w:val="a"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msonormal0">
    <w:name w:val="msonormal"/>
    <w:basedOn w:val="a"/>
    <w:rsid w:val="00F30416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F30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C899CC012A92401E28573CB8D678B090651517B6961B6E67A68421D8B23EE8DCCAD09C25D872BBDB2B03U0G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C899CC012A92401E28573CB8D678B090651517B6961B6E67A68421D8B23EE8DCCAD09C25D872BBDB2B03U0GF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586D-E847-4E36-9F37-45CCC1C0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</Template>
  <TotalTime>1</TotalTime>
  <Pages>28</Pages>
  <Words>9013</Words>
  <Characters>51377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Elena Z</cp:lastModifiedBy>
  <cp:revision>3</cp:revision>
  <cp:lastPrinted>2026-04-16T06:15:00Z</cp:lastPrinted>
  <dcterms:created xsi:type="dcterms:W3CDTF">2026-06-03T06:57:00Z</dcterms:created>
  <dcterms:modified xsi:type="dcterms:W3CDTF">2026-06-05T10:40:00Z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52599747E6C64EA993F504B1CEC3ADB0_13</vt:lpwstr>
  </property>
</Properties>
</file>